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C4F" w14:textId="77777777" w:rsidR="009C0A49" w:rsidRDefault="009C0A49" w:rsidP="009C0A49"/>
    <w:p w14:paraId="53909F5D" w14:textId="77777777" w:rsidR="009C0A49" w:rsidRDefault="009C0A49" w:rsidP="009C0A49"/>
    <w:p w14:paraId="737A0734" w14:textId="77777777" w:rsidR="009C0A49" w:rsidRDefault="009C0A49" w:rsidP="009C0A49"/>
    <w:p w14:paraId="0247ADA5" w14:textId="77777777" w:rsidR="009C0A49" w:rsidRDefault="009C0A49" w:rsidP="009C0A49"/>
    <w:p w14:paraId="4AD28BDA" w14:textId="77777777" w:rsidR="009C0A49" w:rsidRDefault="009C0A49" w:rsidP="009C0A49"/>
    <w:p w14:paraId="20C524A2" w14:textId="77777777" w:rsidR="009C0A49" w:rsidRDefault="009C0A49" w:rsidP="009C0A49"/>
    <w:p w14:paraId="1B1D8EDB" w14:textId="77777777" w:rsidR="009C0A49" w:rsidRDefault="009C0A49" w:rsidP="009C0A49"/>
    <w:p w14:paraId="4E3CCD74" w14:textId="77777777" w:rsidR="009C0A49" w:rsidRDefault="009C0A49" w:rsidP="009C0A49"/>
    <w:p w14:paraId="36399087" w14:textId="77777777" w:rsidR="009C0A49" w:rsidRDefault="009C0A49" w:rsidP="009C0A49"/>
    <w:p w14:paraId="61FD8027" w14:textId="77777777" w:rsidR="009C0A49" w:rsidRDefault="009C0A49" w:rsidP="009C0A49"/>
    <w:p w14:paraId="4EB089B1" w14:textId="77777777" w:rsidR="009C0A49" w:rsidRDefault="009C0A49" w:rsidP="009C0A49"/>
    <w:p w14:paraId="7CBE0B84" w14:textId="42E2D914" w:rsidR="009C0A49" w:rsidRDefault="009C0A49" w:rsidP="009C0A49">
      <w:pPr>
        <w:pStyle w:val="Heading1"/>
        <w:jc w:val="center"/>
        <w:rPr>
          <w:sz w:val="72"/>
          <w:szCs w:val="72"/>
        </w:rPr>
      </w:pPr>
      <w:r>
        <w:rPr>
          <w:sz w:val="72"/>
          <w:szCs w:val="72"/>
        </w:rPr>
        <w:t>Fringe benefits tax</w:t>
      </w:r>
    </w:p>
    <w:p w14:paraId="12ADA11E" w14:textId="217235C0" w:rsidR="00FD226E" w:rsidRDefault="009C0A49" w:rsidP="00FD226E">
      <w:pPr>
        <w:pStyle w:val="Heading2"/>
        <w:jc w:val="center"/>
        <w:rPr>
          <w:sz w:val="36"/>
          <w:szCs w:val="36"/>
        </w:rPr>
      </w:pPr>
      <w:r w:rsidRPr="52FEF9A5">
        <w:rPr>
          <w:sz w:val="36"/>
          <w:szCs w:val="36"/>
        </w:rPr>
        <w:t xml:space="preserve">for the year ended 31 march </w:t>
      </w:r>
      <w:r w:rsidRPr="00D6071F">
        <w:rPr>
          <w:sz w:val="36"/>
          <w:szCs w:val="36"/>
        </w:rPr>
        <w:t>202</w:t>
      </w:r>
      <w:r w:rsidR="00D6071F" w:rsidRPr="00D6071F">
        <w:rPr>
          <w:sz w:val="36"/>
          <w:szCs w:val="36"/>
        </w:rPr>
        <w:t>6</w:t>
      </w:r>
    </w:p>
    <w:p w14:paraId="2B5469FF" w14:textId="47C79EBC" w:rsidR="00FD226E" w:rsidRPr="00FD226E" w:rsidRDefault="009C0A49" w:rsidP="00FD226E">
      <w:pPr>
        <w:pStyle w:val="Heading2"/>
        <w:jc w:val="center"/>
        <w:rPr>
          <w:sz w:val="36"/>
          <w:szCs w:val="36"/>
        </w:rPr>
      </w:pPr>
      <w:r w:rsidRPr="52FEF9A5">
        <w:rPr>
          <w:sz w:val="36"/>
          <w:szCs w:val="36"/>
        </w:rPr>
        <w:t>check list and schedule</w:t>
      </w:r>
      <w:r w:rsidR="00FD226E" w:rsidRPr="52FEF9A5">
        <w:rPr>
          <w:sz w:val="36"/>
          <w:szCs w:val="36"/>
        </w:rPr>
        <w:t>s</w:t>
      </w:r>
    </w:p>
    <w:p w14:paraId="2CE5370F" w14:textId="5BF061C4" w:rsidR="009C0A49" w:rsidRPr="00FD226E" w:rsidRDefault="005C3E05" w:rsidP="00FD226E">
      <w:pPr>
        <w:pStyle w:val="Heading2"/>
        <w:jc w:val="center"/>
        <w:rPr>
          <w:sz w:val="36"/>
          <w:szCs w:val="36"/>
        </w:rPr>
      </w:pPr>
      <w:r>
        <w:rPr>
          <w:sz w:val="36"/>
          <w:szCs w:val="36"/>
        </w:rPr>
        <w:t xml:space="preserve">for </w:t>
      </w:r>
      <w:r w:rsidR="009C0A49" w:rsidRPr="00FD226E">
        <w:rPr>
          <w:sz w:val="36"/>
          <w:szCs w:val="36"/>
        </w:rPr>
        <w:t>clients to complete</w:t>
      </w:r>
    </w:p>
    <w:p w14:paraId="707E0932" w14:textId="77777777" w:rsidR="009C0A49" w:rsidRDefault="009C0A49" w:rsidP="009C0A49"/>
    <w:p w14:paraId="2E33BFB2" w14:textId="77777777" w:rsidR="009C0A49" w:rsidRDefault="009C0A49" w:rsidP="009C0A49"/>
    <w:p w14:paraId="124DE54F" w14:textId="77777777" w:rsidR="009C0A49" w:rsidRDefault="009C0A49" w:rsidP="009C0A49"/>
    <w:p w14:paraId="2B8D3C16" w14:textId="77777777" w:rsidR="005C3E05" w:rsidRDefault="009C0A49" w:rsidP="005C3E05">
      <w:pPr>
        <w:pStyle w:val="Heading4"/>
      </w:pPr>
      <w:r w:rsidRPr="00BF6A92">
        <w:t>Declaration</w:t>
      </w:r>
      <w:r>
        <w:t>:</w:t>
      </w:r>
    </w:p>
    <w:p w14:paraId="5162D2C7" w14:textId="45B0D2A1" w:rsidR="009C0A49" w:rsidRDefault="009C0A49" w:rsidP="009C0A49">
      <w:r>
        <w:t>I declare that:</w:t>
      </w:r>
    </w:p>
    <w:p w14:paraId="573CF648" w14:textId="77777777" w:rsidR="009C0A49" w:rsidRDefault="009C0A49" w:rsidP="009C0A49"/>
    <w:p w14:paraId="0053BB5B" w14:textId="1007236E" w:rsidR="009C0A49" w:rsidRDefault="009C0A49" w:rsidP="00D6071F">
      <w:pPr>
        <w:pStyle w:val="ListParagraph"/>
        <w:numPr>
          <w:ilvl w:val="0"/>
          <w:numId w:val="3"/>
        </w:numPr>
      </w:pPr>
      <w:r>
        <w:t xml:space="preserve">The information provided to KSR Partners in the enclosed schedules for the preparation of the </w:t>
      </w:r>
      <w:r w:rsidRPr="00D6071F">
        <w:rPr>
          <w:b/>
          <w:bCs/>
        </w:rPr>
        <w:t>202</w:t>
      </w:r>
      <w:r w:rsidR="00D6071F" w:rsidRPr="00D6071F">
        <w:rPr>
          <w:b/>
          <w:bCs/>
        </w:rPr>
        <w:t>6</w:t>
      </w:r>
      <w:r w:rsidRPr="52FEF9A5">
        <w:rPr>
          <w:b/>
          <w:bCs/>
        </w:rPr>
        <w:t xml:space="preserve"> Fringe Benefits Tax Return </w:t>
      </w:r>
      <w:r>
        <w:t>is true and correct</w:t>
      </w:r>
      <w:r w:rsidR="00D42476">
        <w:t>, and</w:t>
      </w:r>
    </w:p>
    <w:p w14:paraId="27473AAC" w14:textId="77777777" w:rsidR="009C0A49" w:rsidRDefault="009C0A49" w:rsidP="009C0A49">
      <w:pPr>
        <w:pStyle w:val="ListParagraph"/>
        <w:numPr>
          <w:ilvl w:val="0"/>
          <w:numId w:val="5"/>
        </w:numPr>
      </w:pPr>
      <w:r>
        <w:t>All amounts shown in the enclosed schedules are inclusive of GST</w:t>
      </w:r>
    </w:p>
    <w:p w14:paraId="72A29D31" w14:textId="77777777" w:rsidR="009C0A49" w:rsidRDefault="009C0A49" w:rsidP="009C0A49"/>
    <w:p w14:paraId="63755EAE" w14:textId="77777777" w:rsidR="009C0A49" w:rsidRDefault="009C0A49" w:rsidP="009C0A49"/>
    <w:p w14:paraId="28BE190C" w14:textId="1B27FF49" w:rsidR="009C0A49" w:rsidRDefault="009C0A49" w:rsidP="009C0A49">
      <w:r w:rsidRPr="001931FD">
        <w:rPr>
          <w:b/>
          <w:bCs/>
        </w:rPr>
        <w:t>Signe</w:t>
      </w:r>
      <w:r w:rsidR="007A10CE">
        <w:rPr>
          <w:b/>
          <w:bCs/>
        </w:rPr>
        <w:t xml:space="preserve">d: </w:t>
      </w:r>
      <w:r w:rsidR="007A10CE" w:rsidRPr="007A10CE">
        <w:t>__________________________________</w:t>
      </w:r>
    </w:p>
    <w:p w14:paraId="1FD3A10D" w14:textId="77777777" w:rsidR="009C0A49" w:rsidRDefault="009C0A49" w:rsidP="009C0A49"/>
    <w:p w14:paraId="14D63256" w14:textId="4BC15C9C" w:rsidR="009C0A49" w:rsidRDefault="009C0A49" w:rsidP="009C0A49">
      <w:r w:rsidRPr="001931FD">
        <w:rPr>
          <w:b/>
          <w:bCs/>
        </w:rPr>
        <w:t>Your Name:</w:t>
      </w:r>
      <w:r>
        <w:t xml:space="preserve"> </w:t>
      </w:r>
      <w:r w:rsidR="007A10CE">
        <w:rPr>
          <w:rFonts w:ascii="Arial" w:hAnsi="Arial" w:cs="Arial"/>
          <w:sz w:val="24"/>
        </w:rPr>
        <w:t>_____________________________</w:t>
      </w:r>
      <w:r w:rsidR="005E5710">
        <w:rPr>
          <w:rFonts w:ascii="Arial" w:hAnsi="Arial" w:cs="Arial"/>
          <w:sz w:val="24"/>
        </w:rPr>
        <w:t>______</w:t>
      </w:r>
    </w:p>
    <w:p w14:paraId="7855D312" w14:textId="77777777" w:rsidR="009C0A49" w:rsidRDefault="009C0A49" w:rsidP="009C0A49"/>
    <w:p w14:paraId="0F8F64D6" w14:textId="1E1E51D0" w:rsidR="009C0A49" w:rsidRDefault="009C0A49" w:rsidP="009C0A49">
      <w:r w:rsidRPr="001931FD">
        <w:rPr>
          <w:b/>
          <w:bCs/>
        </w:rPr>
        <w:t>Name of FBT Entity:</w:t>
      </w:r>
      <w:r>
        <w:t xml:space="preserve"> </w:t>
      </w:r>
      <w:r w:rsidR="005E5710">
        <w:rPr>
          <w:rFonts w:ascii="Arial" w:hAnsi="Arial" w:cs="Arial"/>
          <w:sz w:val="24"/>
        </w:rPr>
        <w:t>_______________________________________________________</w:t>
      </w:r>
    </w:p>
    <w:p w14:paraId="0B1C0CA2" w14:textId="77777777" w:rsidR="009C0A49" w:rsidRDefault="009C0A49" w:rsidP="009C0A49"/>
    <w:p w14:paraId="4E1D60BE" w14:textId="5584C201" w:rsidR="009C0A49" w:rsidRDefault="009C0A49" w:rsidP="009C0A49">
      <w:r w:rsidRPr="001931FD">
        <w:rPr>
          <w:b/>
          <w:bCs/>
        </w:rPr>
        <w:t>Date:</w:t>
      </w:r>
      <w:r>
        <w:t xml:space="preserve"> </w:t>
      </w:r>
      <w:r w:rsidR="005E5710">
        <w:t>__</w:t>
      </w:r>
      <w:r w:rsidR="00C32427">
        <w:t>__</w:t>
      </w:r>
      <w:r>
        <w:t>/</w:t>
      </w:r>
      <w:r w:rsidR="00C32427">
        <w:t>____</w:t>
      </w:r>
      <w:r>
        <w:t>/</w:t>
      </w:r>
      <w:r w:rsidR="00C32427">
        <w:t>________</w:t>
      </w:r>
    </w:p>
    <w:p w14:paraId="2C65D721" w14:textId="659F2789" w:rsidR="009C0A49" w:rsidRDefault="009C0A49">
      <w:pPr>
        <w:spacing w:after="160" w:line="278" w:lineRule="auto"/>
        <w:contextualSpacing w:val="0"/>
      </w:pPr>
      <w:r>
        <w:br w:type="page"/>
      </w:r>
    </w:p>
    <w:p w14:paraId="25BCA39D" w14:textId="4FC7BA7D" w:rsidR="00241633" w:rsidRDefault="009C0A49" w:rsidP="009C0A49">
      <w:pPr>
        <w:pStyle w:val="Heading1"/>
      </w:pPr>
      <w:r>
        <w:lastRenderedPageBreak/>
        <w:t>introduction to fringe benefits tax</w:t>
      </w:r>
    </w:p>
    <w:p w14:paraId="1A98BD3C" w14:textId="7A804FEC" w:rsidR="009C0A49" w:rsidRPr="009C0A49" w:rsidRDefault="009C0A49" w:rsidP="009C0A49">
      <w:pPr>
        <w:pStyle w:val="Heading2"/>
      </w:pPr>
      <w:r w:rsidRPr="00AD330F">
        <w:t>What is a Fringe Benefit?</w:t>
      </w:r>
    </w:p>
    <w:p w14:paraId="7B0F622E" w14:textId="18368728" w:rsidR="009C0A49" w:rsidRDefault="009C0A49" w:rsidP="009C0A49">
      <w:r w:rsidRPr="00AD330F">
        <w:t>In broad terms a fringe benefit is a ‘payment’ to an employee, but in a different form to salary and wages.</w:t>
      </w:r>
    </w:p>
    <w:p w14:paraId="392B5472" w14:textId="77777777" w:rsidR="009C0A49" w:rsidRPr="009C0A49" w:rsidRDefault="009C0A49" w:rsidP="009C0A49"/>
    <w:p w14:paraId="1CA0E2B8" w14:textId="3F26BC08" w:rsidR="009C0A49" w:rsidRDefault="009C0A49" w:rsidP="009C0A49">
      <w:r w:rsidRPr="00AD330F">
        <w:t xml:space="preserve">According to the FBT legislation, a fringe benefit is a </w:t>
      </w:r>
      <w:r w:rsidRPr="009C0A49">
        <w:rPr>
          <w:b/>
          <w:iCs/>
        </w:rPr>
        <w:t>benefit</w:t>
      </w:r>
      <w:r w:rsidRPr="009C0A49">
        <w:rPr>
          <w:iCs/>
        </w:rPr>
        <w:t>,</w:t>
      </w:r>
      <w:r w:rsidRPr="00AD330F">
        <w:t xml:space="preserve"> which is provided in respect of </w:t>
      </w:r>
      <w:r w:rsidRPr="009C0A49">
        <w:rPr>
          <w:b/>
          <w:iCs/>
        </w:rPr>
        <w:t>employment</w:t>
      </w:r>
      <w:r w:rsidRPr="009C0A49">
        <w:rPr>
          <w:iCs/>
        </w:rPr>
        <w:t>.</w:t>
      </w:r>
      <w:r w:rsidRPr="00AD330F">
        <w:t xml:space="preserve">  </w:t>
      </w:r>
      <w:r w:rsidR="00565C07" w:rsidRPr="00AD330F">
        <w:t>Both</w:t>
      </w:r>
      <w:r w:rsidRPr="00AD330F">
        <w:t xml:space="preserve"> terms have broad meaning for FBT purposes.</w:t>
      </w:r>
    </w:p>
    <w:p w14:paraId="754D3F8F" w14:textId="77777777" w:rsidR="00FD3860" w:rsidRPr="009C0A49" w:rsidRDefault="00FD3860" w:rsidP="009C0A49"/>
    <w:p w14:paraId="4870F0C8" w14:textId="3984CB93" w:rsidR="009C0A49" w:rsidRPr="009C0A49" w:rsidRDefault="009C0A49" w:rsidP="009C0A49">
      <w:r w:rsidRPr="009C0A49">
        <w:rPr>
          <w:b/>
          <w:iCs/>
        </w:rPr>
        <w:t>Benefit</w:t>
      </w:r>
      <w:r w:rsidRPr="00AD330F">
        <w:t xml:space="preserve"> includes any right, privilege, service or facility.  So, a benefit could be:</w:t>
      </w:r>
    </w:p>
    <w:p w14:paraId="5E77CECC" w14:textId="77777777" w:rsidR="009C0A49" w:rsidRDefault="009C0A49" w:rsidP="009C0A49">
      <w:pPr>
        <w:pStyle w:val="ListParagraph"/>
        <w:numPr>
          <w:ilvl w:val="0"/>
          <w:numId w:val="7"/>
        </w:numPr>
      </w:pPr>
      <w:r w:rsidRPr="00AD330F">
        <w:t>providing somebody with the use of something, e.g. the use of a car, house or equipment</w:t>
      </w:r>
    </w:p>
    <w:p w14:paraId="4638023B" w14:textId="77777777" w:rsidR="009C0A49" w:rsidRDefault="009C0A49" w:rsidP="009C0A49">
      <w:pPr>
        <w:pStyle w:val="ListParagraph"/>
        <w:numPr>
          <w:ilvl w:val="0"/>
          <w:numId w:val="7"/>
        </w:numPr>
      </w:pPr>
      <w:r w:rsidRPr="00AD330F">
        <w:t>giving somebody ownership of something, e.g. a uniform</w:t>
      </w:r>
    </w:p>
    <w:p w14:paraId="7D126311" w14:textId="77777777" w:rsidR="009C0A49" w:rsidRDefault="009C0A49" w:rsidP="009C0A49">
      <w:pPr>
        <w:pStyle w:val="ListParagraph"/>
        <w:numPr>
          <w:ilvl w:val="0"/>
          <w:numId w:val="7"/>
        </w:numPr>
      </w:pPr>
      <w:r w:rsidRPr="00AD330F">
        <w:t>permitting somebody to enjoy a privilege or facility, e.g. a cheap loan or private expenses paid</w:t>
      </w:r>
    </w:p>
    <w:p w14:paraId="28F8B5F0" w14:textId="0D6C2371" w:rsidR="009C0A49" w:rsidRDefault="009C0A49" w:rsidP="009C0A49">
      <w:pPr>
        <w:pStyle w:val="ListParagraph"/>
        <w:numPr>
          <w:ilvl w:val="0"/>
          <w:numId w:val="7"/>
        </w:numPr>
      </w:pPr>
      <w:r w:rsidRPr="00AD330F">
        <w:t>providing somebody with a service, e.g. use of skill or labour</w:t>
      </w:r>
    </w:p>
    <w:p w14:paraId="58EE735C" w14:textId="77777777" w:rsidR="009C0A49" w:rsidRPr="009C0A49" w:rsidRDefault="009C0A49" w:rsidP="009C0A49"/>
    <w:p w14:paraId="0C7AE1F4" w14:textId="72512C91" w:rsidR="009C0A49" w:rsidRDefault="009C0A49" w:rsidP="009C0A49">
      <w:r w:rsidRPr="007D141C">
        <w:t xml:space="preserve">A benefit provided in respect of </w:t>
      </w:r>
      <w:r w:rsidRPr="009C0A49">
        <w:rPr>
          <w:b/>
          <w:iCs/>
        </w:rPr>
        <w:t>employment</w:t>
      </w:r>
      <w:r w:rsidRPr="007D141C">
        <w:t xml:space="preserve"> effectively means a benefit provided to someone because he or she is an employee.  If you are conducting your business through a company or trust structure, then you may be an employee of the company or trust.  A benefit may also be provided to another person on behalf of the employee (e.g. a relative)</w:t>
      </w:r>
    </w:p>
    <w:p w14:paraId="1F0A853B" w14:textId="77777777" w:rsidR="009C0A49" w:rsidRPr="009C0A49" w:rsidRDefault="009C0A49" w:rsidP="009C0A49"/>
    <w:p w14:paraId="2D57EE8C" w14:textId="2167351F" w:rsidR="009C0A49" w:rsidRDefault="009C0A49" w:rsidP="009C0A49">
      <w:pPr>
        <w:rPr>
          <w:bCs/>
          <w:iCs/>
          <w:szCs w:val="20"/>
        </w:rPr>
      </w:pPr>
      <w:r w:rsidRPr="00AD330F">
        <w:t xml:space="preserve">The onus to pay the tax is on the taxpayer and not on the Tax Office.  It is accepted that the documentation supporting FBT is demanding, however </w:t>
      </w:r>
      <w:r w:rsidRPr="009C0A49">
        <w:rPr>
          <w:b/>
          <w:iCs/>
          <w:szCs w:val="20"/>
        </w:rPr>
        <w:t>many taxpayers are faced with the reality of paying additional FBT plus fines and penalties because they just don’t complete documentation</w:t>
      </w:r>
      <w:r w:rsidRPr="009C0A49">
        <w:rPr>
          <w:bCs/>
          <w:iCs/>
          <w:szCs w:val="20"/>
        </w:rPr>
        <w:t xml:space="preserve">. </w:t>
      </w:r>
    </w:p>
    <w:p w14:paraId="7D6A39E7" w14:textId="77777777" w:rsidR="009C0A49" w:rsidRDefault="009C0A49" w:rsidP="009C0A49"/>
    <w:p w14:paraId="0357D95C" w14:textId="6F3C4EB2" w:rsidR="009C0A49" w:rsidRDefault="009C0A49" w:rsidP="009C0A49">
      <w:r w:rsidRPr="00AD330F">
        <w:t xml:space="preserve">A more detailed discussion of FBT is provided in the enclosed </w:t>
      </w:r>
      <w:r>
        <w:t>‘</w:t>
      </w:r>
      <w:r w:rsidRPr="00AD330F">
        <w:t>Information Booklet</w:t>
      </w:r>
      <w:r>
        <w:t>’</w:t>
      </w:r>
      <w:r w:rsidRPr="00AD330F">
        <w:t xml:space="preserve">. </w:t>
      </w:r>
    </w:p>
    <w:p w14:paraId="6A764BBD" w14:textId="77777777" w:rsidR="009C0A49" w:rsidRDefault="009C0A49" w:rsidP="009C0A49"/>
    <w:p w14:paraId="5B159B71" w14:textId="0D283523" w:rsidR="009C0A49" w:rsidRDefault="009C0A49" w:rsidP="009C0A49">
      <w:pPr>
        <w:pStyle w:val="Heading1"/>
      </w:pPr>
      <w:r>
        <w:t>Instructions for clients</w:t>
      </w:r>
    </w:p>
    <w:p w14:paraId="5BC7331C" w14:textId="77777777" w:rsidR="009C0A49" w:rsidRDefault="009C0A49" w:rsidP="009C0A49"/>
    <w:p w14:paraId="544EE3AF" w14:textId="7B3FB932" w:rsidR="009C0A49" w:rsidRDefault="009C0A49" w:rsidP="009C0A49">
      <w:r w:rsidRPr="00AD330F">
        <w:t xml:space="preserve">To help KSR </w:t>
      </w:r>
      <w:r>
        <w:t xml:space="preserve">Partners </w:t>
      </w:r>
      <w:r w:rsidRPr="00AD330F">
        <w:t xml:space="preserve">complete your FBT return we need you to provide us with the relevant information. We have supplied a checklist together with a brief explanation to make it easy for you to supply the correct information. </w:t>
      </w:r>
      <w:r w:rsidR="004559E5">
        <w:t>P</w:t>
      </w:r>
      <w:r w:rsidRPr="00AD330F">
        <w:t>lease find our recommended approach</w:t>
      </w:r>
      <w:r w:rsidR="004559E5">
        <w:t xml:space="preserve"> below:</w:t>
      </w:r>
    </w:p>
    <w:p w14:paraId="1C0C0557" w14:textId="77777777" w:rsidR="009C0A49" w:rsidRPr="009C0A49" w:rsidRDefault="009C0A49" w:rsidP="009C0A49"/>
    <w:p w14:paraId="103506DE" w14:textId="4B9A299C" w:rsidR="009C0A49" w:rsidRDefault="009C0A49" w:rsidP="009C0A49">
      <w:pPr>
        <w:pStyle w:val="ListParagraph"/>
        <w:numPr>
          <w:ilvl w:val="0"/>
          <w:numId w:val="9"/>
        </w:numPr>
      </w:pPr>
      <w:r w:rsidRPr="00AD330F">
        <w:t xml:space="preserve">Go to the checklist and tick the FBT items that relate to you.  Next to each FBT item is a reference to a brief explanation in the </w:t>
      </w:r>
      <w:r w:rsidR="00E56BF5">
        <w:t xml:space="preserve">information </w:t>
      </w:r>
      <w:r w:rsidRPr="00AD330F">
        <w:t xml:space="preserve">booklet provided. </w:t>
      </w:r>
    </w:p>
    <w:p w14:paraId="52DE4FE4" w14:textId="77777777" w:rsidR="009C0A49" w:rsidRPr="009C0A49" w:rsidRDefault="009C0A49" w:rsidP="009C0A49">
      <w:pPr>
        <w:pStyle w:val="ListParagraph"/>
        <w:numPr>
          <w:ilvl w:val="0"/>
          <w:numId w:val="0"/>
        </w:numPr>
        <w:ind w:left="360"/>
      </w:pPr>
    </w:p>
    <w:p w14:paraId="61E8D5C1" w14:textId="0E7393D2" w:rsidR="009C0A49" w:rsidRDefault="009C0A49" w:rsidP="008935B6">
      <w:pPr>
        <w:pStyle w:val="ListParagraph"/>
        <w:numPr>
          <w:ilvl w:val="0"/>
          <w:numId w:val="9"/>
        </w:numPr>
      </w:pPr>
      <w:r w:rsidRPr="00AD330F">
        <w:t xml:space="preserve">Where you have ticked ‘Yes’ on the checklist, please complete the relevant schedule indicated in the reference. It is very important that you report all values </w:t>
      </w:r>
      <w:r w:rsidRPr="009C0A49">
        <w:rPr>
          <w:u w:val="single"/>
        </w:rPr>
        <w:t>INCLUSIVE OF GST</w:t>
      </w:r>
      <w:r w:rsidRPr="00AD330F">
        <w:t xml:space="preserve"> regardless of if you claim the GST back on your BAS. </w:t>
      </w:r>
    </w:p>
    <w:p w14:paraId="38CB14C7" w14:textId="77777777" w:rsidR="009C0A49" w:rsidRPr="009C0A49" w:rsidRDefault="009C0A49" w:rsidP="009C0A49"/>
    <w:p w14:paraId="19BF8A69" w14:textId="27239405" w:rsidR="009C0A49" w:rsidRPr="0024177A" w:rsidRDefault="009C0A49" w:rsidP="00701275">
      <w:pPr>
        <w:pStyle w:val="Heading2"/>
        <w:jc w:val="center"/>
      </w:pPr>
      <w:r w:rsidRPr="0024177A">
        <w:t>IT IS IMPORTANT TO REMEMBER WHEN COMPLETING ANY SECTION,</w:t>
      </w:r>
    </w:p>
    <w:p w14:paraId="7DA857FA" w14:textId="76D4D601" w:rsidR="009C0A49" w:rsidRDefault="009C0A49" w:rsidP="00701275">
      <w:pPr>
        <w:pStyle w:val="Heading2"/>
        <w:jc w:val="center"/>
      </w:pPr>
      <w:r>
        <w:t>THE FBT YEAR IS</w:t>
      </w:r>
      <w:r w:rsidR="00701275">
        <w:t xml:space="preserve"> </w:t>
      </w:r>
      <w:r>
        <w:t xml:space="preserve">1ST </w:t>
      </w:r>
      <w:r w:rsidRPr="00D6071F">
        <w:t>APRIL 202</w:t>
      </w:r>
      <w:r w:rsidR="00D6071F" w:rsidRPr="00D6071F">
        <w:t>5</w:t>
      </w:r>
      <w:r w:rsidRPr="00D6071F">
        <w:t xml:space="preserve"> – 31ST MARCH 202</w:t>
      </w:r>
      <w:r w:rsidR="00D6071F" w:rsidRPr="00D6071F">
        <w:t>6</w:t>
      </w:r>
    </w:p>
    <w:p w14:paraId="5EFCB283" w14:textId="1F593DA2" w:rsidR="009C0A49" w:rsidRDefault="009C0A49">
      <w:pPr>
        <w:spacing w:after="160" w:line="278" w:lineRule="auto"/>
        <w:contextualSpacing w:val="0"/>
      </w:pPr>
      <w:r>
        <w:br w:type="page"/>
      </w:r>
    </w:p>
    <w:tbl>
      <w:tblPr>
        <w:tblStyle w:val="TableGrid"/>
        <w:tblW w:w="0" w:type="auto"/>
        <w:tblLook w:val="04A0" w:firstRow="1" w:lastRow="0" w:firstColumn="1" w:lastColumn="0" w:noHBand="0" w:noVBand="1"/>
      </w:tblPr>
      <w:tblGrid>
        <w:gridCol w:w="2122"/>
        <w:gridCol w:w="7732"/>
      </w:tblGrid>
      <w:tr w:rsidR="009C0A49" w14:paraId="56F36D2D" w14:textId="77777777" w:rsidTr="004559E5">
        <w:trPr>
          <w:trHeight w:val="419"/>
        </w:trPr>
        <w:tc>
          <w:tcPr>
            <w:tcW w:w="2122" w:type="dxa"/>
          </w:tcPr>
          <w:p w14:paraId="7FB11A73" w14:textId="541154B9" w:rsidR="009C0A49" w:rsidRPr="000C4B9D" w:rsidRDefault="000C4B9D" w:rsidP="009C0A49">
            <w:pPr>
              <w:rPr>
                <w:b/>
                <w:bCs/>
              </w:rPr>
            </w:pPr>
            <w:r>
              <w:rPr>
                <w:b/>
                <w:bCs/>
              </w:rPr>
              <w:lastRenderedPageBreak/>
              <w:t>Client Name</w:t>
            </w:r>
          </w:p>
        </w:tc>
        <w:tc>
          <w:tcPr>
            <w:tcW w:w="7732" w:type="dxa"/>
          </w:tcPr>
          <w:p w14:paraId="48509866" w14:textId="77777777" w:rsidR="009C0A49" w:rsidRDefault="009C0A49" w:rsidP="009C0A49"/>
        </w:tc>
      </w:tr>
      <w:tr w:rsidR="009C0A49" w14:paraId="736C5B8C" w14:textId="77777777" w:rsidTr="004559E5">
        <w:trPr>
          <w:trHeight w:val="437"/>
        </w:trPr>
        <w:tc>
          <w:tcPr>
            <w:tcW w:w="2122" w:type="dxa"/>
          </w:tcPr>
          <w:p w14:paraId="53B0354F" w14:textId="060C48CC" w:rsidR="009C0A49" w:rsidRPr="000C4B9D" w:rsidRDefault="000C4B9D" w:rsidP="009C0A49">
            <w:pPr>
              <w:rPr>
                <w:b/>
                <w:bCs/>
              </w:rPr>
            </w:pPr>
            <w:r>
              <w:rPr>
                <w:b/>
                <w:bCs/>
              </w:rPr>
              <w:t>Contact Person</w:t>
            </w:r>
          </w:p>
        </w:tc>
        <w:tc>
          <w:tcPr>
            <w:tcW w:w="7732" w:type="dxa"/>
          </w:tcPr>
          <w:p w14:paraId="29F9E900" w14:textId="77777777" w:rsidR="009C0A49" w:rsidRDefault="009C0A49" w:rsidP="009C0A49"/>
        </w:tc>
      </w:tr>
      <w:tr w:rsidR="009C0A49" w14:paraId="6833FE2A" w14:textId="77777777" w:rsidTr="00843CC1">
        <w:trPr>
          <w:trHeight w:val="469"/>
        </w:trPr>
        <w:tc>
          <w:tcPr>
            <w:tcW w:w="2122" w:type="dxa"/>
          </w:tcPr>
          <w:p w14:paraId="1F00ECB1" w14:textId="3DA50C37" w:rsidR="009C0A49" w:rsidRPr="000C4B9D" w:rsidRDefault="000C4B9D" w:rsidP="009C0A49">
            <w:pPr>
              <w:rPr>
                <w:b/>
                <w:bCs/>
              </w:rPr>
            </w:pPr>
            <w:r>
              <w:rPr>
                <w:b/>
                <w:bCs/>
              </w:rPr>
              <w:t>Accountant</w:t>
            </w:r>
          </w:p>
        </w:tc>
        <w:tc>
          <w:tcPr>
            <w:tcW w:w="7732" w:type="dxa"/>
          </w:tcPr>
          <w:p w14:paraId="01850C42" w14:textId="77777777" w:rsidR="009C0A49" w:rsidRDefault="009C0A49" w:rsidP="009C0A49"/>
        </w:tc>
      </w:tr>
    </w:tbl>
    <w:p w14:paraId="343C0FD8" w14:textId="40FF9BCF" w:rsidR="009C0A49" w:rsidRDefault="009C0A49" w:rsidP="009C0A49"/>
    <w:tbl>
      <w:tblPr>
        <w:tblStyle w:val="TableGrid"/>
        <w:tblW w:w="0" w:type="auto"/>
        <w:tblLook w:val="04A0" w:firstRow="1" w:lastRow="0" w:firstColumn="1" w:lastColumn="0" w:noHBand="0" w:noVBand="1"/>
      </w:tblPr>
      <w:tblGrid>
        <w:gridCol w:w="2122"/>
        <w:gridCol w:w="5811"/>
        <w:gridCol w:w="993"/>
        <w:gridCol w:w="928"/>
      </w:tblGrid>
      <w:tr w:rsidR="000C4B9D" w14:paraId="7B91B1E2" w14:textId="77777777" w:rsidTr="00F85F09">
        <w:tc>
          <w:tcPr>
            <w:tcW w:w="2122" w:type="dxa"/>
            <w:shd w:val="clear" w:color="auto" w:fill="DEECF5" w:themeFill="accent3" w:themeFillTint="33"/>
          </w:tcPr>
          <w:p w14:paraId="10CF2063" w14:textId="125117FB" w:rsidR="000C4B9D" w:rsidRPr="000C4B9D" w:rsidRDefault="000C4B9D" w:rsidP="000C4B9D">
            <w:pPr>
              <w:jc w:val="center"/>
              <w:rPr>
                <w:b/>
                <w:bCs/>
              </w:rPr>
            </w:pPr>
            <w:bookmarkStart w:id="0" w:name="_Hlk192774252"/>
            <w:r>
              <w:rPr>
                <w:b/>
                <w:bCs/>
              </w:rPr>
              <w:t>Ref</w:t>
            </w:r>
          </w:p>
        </w:tc>
        <w:tc>
          <w:tcPr>
            <w:tcW w:w="5811" w:type="dxa"/>
            <w:shd w:val="clear" w:color="auto" w:fill="DEECF5" w:themeFill="accent3" w:themeFillTint="33"/>
          </w:tcPr>
          <w:p w14:paraId="751A2F0F" w14:textId="48D7978A" w:rsidR="000C4B9D" w:rsidRPr="000C4B9D" w:rsidRDefault="000C4B9D" w:rsidP="000C4B9D">
            <w:pPr>
              <w:jc w:val="center"/>
              <w:rPr>
                <w:b/>
                <w:bCs/>
              </w:rPr>
            </w:pPr>
            <w:r w:rsidRPr="000C4B9D">
              <w:rPr>
                <w:b/>
                <w:bCs/>
              </w:rPr>
              <w:t>Fringe Benefit Type</w:t>
            </w:r>
          </w:p>
        </w:tc>
        <w:tc>
          <w:tcPr>
            <w:tcW w:w="993" w:type="dxa"/>
            <w:shd w:val="clear" w:color="auto" w:fill="DEECF5" w:themeFill="accent3" w:themeFillTint="33"/>
          </w:tcPr>
          <w:p w14:paraId="088C3C07" w14:textId="1E3786CC" w:rsidR="000C4B9D" w:rsidRPr="000C4B9D" w:rsidRDefault="000C4B9D" w:rsidP="000C4B9D">
            <w:pPr>
              <w:jc w:val="center"/>
              <w:rPr>
                <w:b/>
                <w:bCs/>
              </w:rPr>
            </w:pPr>
            <w:r>
              <w:rPr>
                <w:b/>
                <w:bCs/>
              </w:rPr>
              <w:t>Yes</w:t>
            </w:r>
          </w:p>
        </w:tc>
        <w:tc>
          <w:tcPr>
            <w:tcW w:w="928" w:type="dxa"/>
            <w:shd w:val="clear" w:color="auto" w:fill="DEECF5" w:themeFill="accent3" w:themeFillTint="33"/>
          </w:tcPr>
          <w:p w14:paraId="06E7897A" w14:textId="1BEF6181" w:rsidR="000C4B9D" w:rsidRPr="000C4B9D" w:rsidRDefault="000C4B9D" w:rsidP="000C4B9D">
            <w:pPr>
              <w:jc w:val="center"/>
              <w:rPr>
                <w:b/>
                <w:bCs/>
              </w:rPr>
            </w:pPr>
            <w:r>
              <w:rPr>
                <w:b/>
                <w:bCs/>
              </w:rPr>
              <w:t>No</w:t>
            </w:r>
          </w:p>
        </w:tc>
      </w:tr>
      <w:bookmarkEnd w:id="0"/>
      <w:tr w:rsidR="000C4B9D" w14:paraId="5F578FAF" w14:textId="77777777" w:rsidTr="000C4B9D">
        <w:tc>
          <w:tcPr>
            <w:tcW w:w="2122" w:type="dxa"/>
          </w:tcPr>
          <w:p w14:paraId="4774D542" w14:textId="3EB1314A" w:rsidR="000C4B9D" w:rsidRPr="00AD330F" w:rsidRDefault="000C4B9D" w:rsidP="000C4B9D">
            <w:pPr>
              <w:pStyle w:val="ListParagraph"/>
              <w:numPr>
                <w:ilvl w:val="0"/>
                <w:numId w:val="10"/>
              </w:numPr>
            </w:pPr>
            <w:r>
              <w:t xml:space="preserve">Info </w:t>
            </w:r>
            <w:r w:rsidRPr="00AD330F">
              <w:t>Booklet</w:t>
            </w:r>
            <w:r>
              <w:t xml:space="preserve"> </w:t>
            </w:r>
            <w:r w:rsidRPr="00AD330F">
              <w:t>p. 3</w:t>
            </w:r>
          </w:p>
          <w:p w14:paraId="2E5726B3" w14:textId="77777777" w:rsidR="000C4B9D" w:rsidRDefault="000C4B9D" w:rsidP="000C4B9D">
            <w:pPr>
              <w:pStyle w:val="ListParagraph"/>
              <w:numPr>
                <w:ilvl w:val="0"/>
                <w:numId w:val="10"/>
              </w:numPr>
            </w:pPr>
            <w:r>
              <w:t xml:space="preserve">Checklist </w:t>
            </w:r>
            <w:r w:rsidRPr="00AD330F">
              <w:t xml:space="preserve">p. 4 </w:t>
            </w:r>
          </w:p>
          <w:p w14:paraId="1F621D85" w14:textId="74DBC666" w:rsidR="000C4B9D" w:rsidRDefault="000C4B9D" w:rsidP="000C4B9D">
            <w:pPr>
              <w:pStyle w:val="ListParagraph"/>
              <w:numPr>
                <w:ilvl w:val="0"/>
                <w:numId w:val="0"/>
              </w:numPr>
              <w:ind w:left="360"/>
            </w:pPr>
            <w:r w:rsidRPr="00AD330F">
              <w:t>&amp; 5</w:t>
            </w:r>
          </w:p>
        </w:tc>
        <w:tc>
          <w:tcPr>
            <w:tcW w:w="5811" w:type="dxa"/>
          </w:tcPr>
          <w:p w14:paraId="121338E2" w14:textId="6E42A238" w:rsidR="000C4B9D" w:rsidRPr="000C4B9D" w:rsidRDefault="000C4B9D" w:rsidP="009C0A49">
            <w:pPr>
              <w:pStyle w:val="ListParagraph"/>
              <w:numPr>
                <w:ilvl w:val="0"/>
                <w:numId w:val="12"/>
              </w:numPr>
              <w:rPr>
                <w:rFonts w:ascii="Arial" w:hAnsi="Arial" w:cs="Arial"/>
                <w:sz w:val="22"/>
              </w:rPr>
            </w:pPr>
            <w:r w:rsidRPr="000C4B9D">
              <w:rPr>
                <w:b/>
                <w:bCs/>
              </w:rPr>
              <w:t>Car Fringe Benefit</w:t>
            </w:r>
            <w:r w:rsidRPr="000C4B9D">
              <w:t xml:space="preserve">.  Has a </w:t>
            </w:r>
            <w:proofErr w:type="gramStart"/>
            <w:r w:rsidRPr="000C4B9D">
              <w:t>Director</w:t>
            </w:r>
            <w:proofErr w:type="gramEnd"/>
            <w:r w:rsidRPr="000C4B9D">
              <w:t>, employee or an associate of an employee, had access to a motorcar owned, leased or subject to a hire purchase arrangement by the company, for private use?</w:t>
            </w:r>
          </w:p>
        </w:tc>
        <w:tc>
          <w:tcPr>
            <w:tcW w:w="993" w:type="dxa"/>
          </w:tcPr>
          <w:p w14:paraId="0679E71C" w14:textId="77777777" w:rsidR="000C4B9D" w:rsidRDefault="000C4B9D" w:rsidP="009C0A49"/>
        </w:tc>
        <w:tc>
          <w:tcPr>
            <w:tcW w:w="928" w:type="dxa"/>
          </w:tcPr>
          <w:p w14:paraId="0DA3C8B5" w14:textId="77777777" w:rsidR="000C4B9D" w:rsidRDefault="000C4B9D" w:rsidP="009C0A49"/>
        </w:tc>
      </w:tr>
      <w:tr w:rsidR="000C4B9D" w14:paraId="520297F4" w14:textId="77777777" w:rsidTr="000C4B9D">
        <w:tc>
          <w:tcPr>
            <w:tcW w:w="2122" w:type="dxa"/>
          </w:tcPr>
          <w:p w14:paraId="3C1E270F" w14:textId="52A26E74" w:rsidR="000C4B9D" w:rsidRPr="00AD330F" w:rsidRDefault="000C4B9D" w:rsidP="000C4B9D">
            <w:pPr>
              <w:pStyle w:val="ListParagraph"/>
              <w:numPr>
                <w:ilvl w:val="0"/>
                <w:numId w:val="13"/>
              </w:numPr>
            </w:pPr>
            <w:r>
              <w:t xml:space="preserve">Info </w:t>
            </w:r>
            <w:r w:rsidRPr="00AD330F">
              <w:t>Booklet</w:t>
            </w:r>
            <w:r>
              <w:t xml:space="preserve"> </w:t>
            </w:r>
            <w:r w:rsidRPr="00AD330F">
              <w:t>p. 4</w:t>
            </w:r>
          </w:p>
          <w:p w14:paraId="3D3014CD" w14:textId="3C93C187" w:rsidR="000C4B9D" w:rsidRDefault="000C4B9D" w:rsidP="000C4B9D">
            <w:pPr>
              <w:pStyle w:val="ListParagraph"/>
              <w:numPr>
                <w:ilvl w:val="0"/>
                <w:numId w:val="13"/>
              </w:numPr>
            </w:pPr>
            <w:r>
              <w:t xml:space="preserve">Checklist </w:t>
            </w:r>
            <w:r w:rsidRPr="00AD330F">
              <w:t>p. 6</w:t>
            </w:r>
          </w:p>
        </w:tc>
        <w:tc>
          <w:tcPr>
            <w:tcW w:w="5811" w:type="dxa"/>
          </w:tcPr>
          <w:p w14:paraId="789AC959" w14:textId="36BAACDF" w:rsidR="000C4B9D" w:rsidRDefault="000C4B9D" w:rsidP="009C0A49">
            <w:pPr>
              <w:pStyle w:val="ListParagraph"/>
              <w:numPr>
                <w:ilvl w:val="0"/>
                <w:numId w:val="12"/>
              </w:numPr>
            </w:pPr>
            <w:r w:rsidRPr="000C4B9D">
              <w:rPr>
                <w:b/>
              </w:rPr>
              <w:t>Expense Payment Fringe Benefit</w:t>
            </w:r>
            <w:r w:rsidRPr="00AD330F">
              <w:t xml:space="preserve">.  Has a </w:t>
            </w:r>
            <w:proofErr w:type="gramStart"/>
            <w:r w:rsidRPr="00AD330F">
              <w:t>Director</w:t>
            </w:r>
            <w:proofErr w:type="gramEnd"/>
            <w:r w:rsidRPr="00AD330F">
              <w:t xml:space="preserve">, employee or an associate of an employee had a </w:t>
            </w:r>
            <w:r>
              <w:t>‘</w:t>
            </w:r>
            <w:proofErr w:type="gramStart"/>
            <w:r w:rsidRPr="00AD330F">
              <w:t>house hold</w:t>
            </w:r>
            <w:proofErr w:type="gramEnd"/>
            <w:r>
              <w:t>’</w:t>
            </w:r>
            <w:r w:rsidRPr="00AD330F">
              <w:t xml:space="preserve"> expense paid for or reimbursed by the employer?  </w:t>
            </w:r>
            <w:r w:rsidRPr="000C4B9D">
              <w:rPr>
                <w:iCs/>
              </w:rPr>
              <w:t xml:space="preserve">Examples </w:t>
            </w:r>
            <w:proofErr w:type="gramStart"/>
            <w:r w:rsidRPr="000C4B9D">
              <w:rPr>
                <w:iCs/>
              </w:rPr>
              <w:t>include,</w:t>
            </w:r>
            <w:proofErr w:type="gramEnd"/>
            <w:r w:rsidRPr="000C4B9D">
              <w:rPr>
                <w:iCs/>
              </w:rPr>
              <w:t xml:space="preserve"> home telephone, home electricity, health and/or home insurance and Gym memberships.</w:t>
            </w:r>
          </w:p>
        </w:tc>
        <w:tc>
          <w:tcPr>
            <w:tcW w:w="993" w:type="dxa"/>
          </w:tcPr>
          <w:p w14:paraId="652B431B" w14:textId="77777777" w:rsidR="000C4B9D" w:rsidRDefault="000C4B9D" w:rsidP="009C0A49"/>
        </w:tc>
        <w:tc>
          <w:tcPr>
            <w:tcW w:w="928" w:type="dxa"/>
          </w:tcPr>
          <w:p w14:paraId="47BA52AD" w14:textId="77777777" w:rsidR="000C4B9D" w:rsidRDefault="000C4B9D" w:rsidP="009C0A49"/>
        </w:tc>
      </w:tr>
      <w:tr w:rsidR="000C4B9D" w14:paraId="225C81DE" w14:textId="77777777" w:rsidTr="000C4B9D">
        <w:tc>
          <w:tcPr>
            <w:tcW w:w="2122" w:type="dxa"/>
          </w:tcPr>
          <w:p w14:paraId="0E918741" w14:textId="65968765" w:rsidR="008D340D" w:rsidRPr="00AD330F" w:rsidRDefault="008D340D" w:rsidP="008D340D">
            <w:pPr>
              <w:pStyle w:val="ListParagraph"/>
              <w:numPr>
                <w:ilvl w:val="0"/>
                <w:numId w:val="14"/>
              </w:numPr>
            </w:pPr>
            <w:r>
              <w:t xml:space="preserve">Info </w:t>
            </w:r>
            <w:r w:rsidRPr="00AD330F">
              <w:t>Booklet</w:t>
            </w:r>
            <w:r>
              <w:t xml:space="preserve"> </w:t>
            </w:r>
            <w:r w:rsidRPr="00AD330F">
              <w:t>p. 4</w:t>
            </w:r>
          </w:p>
          <w:p w14:paraId="488C5511" w14:textId="0924AB6F" w:rsidR="000C4B9D" w:rsidRDefault="008D340D" w:rsidP="008D340D">
            <w:pPr>
              <w:pStyle w:val="ListParagraph"/>
              <w:numPr>
                <w:ilvl w:val="0"/>
                <w:numId w:val="14"/>
              </w:numPr>
            </w:pPr>
            <w:r>
              <w:t xml:space="preserve">Checklist </w:t>
            </w:r>
            <w:r w:rsidRPr="00AD330F">
              <w:t>p. 6</w:t>
            </w:r>
          </w:p>
        </w:tc>
        <w:tc>
          <w:tcPr>
            <w:tcW w:w="5811" w:type="dxa"/>
          </w:tcPr>
          <w:p w14:paraId="4AA83675" w14:textId="2483E82B" w:rsidR="000C4B9D" w:rsidRDefault="008D340D" w:rsidP="009C0A49">
            <w:pPr>
              <w:pStyle w:val="ListParagraph"/>
              <w:numPr>
                <w:ilvl w:val="0"/>
                <w:numId w:val="12"/>
              </w:numPr>
            </w:pPr>
            <w:r w:rsidRPr="008D340D">
              <w:rPr>
                <w:b/>
              </w:rPr>
              <w:t>Loan Fringe Benefit</w:t>
            </w:r>
            <w:r w:rsidRPr="00AD330F">
              <w:t xml:space="preserve">.  Has a </w:t>
            </w:r>
            <w:proofErr w:type="gramStart"/>
            <w:r w:rsidRPr="00AD330F">
              <w:t>Director</w:t>
            </w:r>
            <w:proofErr w:type="gramEnd"/>
            <w:r w:rsidRPr="00AD330F">
              <w:t>, employee or an associate of an employee, had access to a loan provided by the employer where the loan is provided on non-commercial terms?</w:t>
            </w:r>
            <w:r>
              <w:t xml:space="preserve"> </w:t>
            </w:r>
            <w:r w:rsidRPr="008D340D">
              <w:rPr>
                <w:iCs/>
              </w:rPr>
              <w:t xml:space="preserve">Examples include a loan at 2% pa. repayable at the </w:t>
            </w:r>
            <w:proofErr w:type="gramStart"/>
            <w:r w:rsidRPr="008D340D">
              <w:rPr>
                <w:iCs/>
              </w:rPr>
              <w:t>employees</w:t>
            </w:r>
            <w:proofErr w:type="gramEnd"/>
            <w:r w:rsidRPr="008D340D">
              <w:rPr>
                <w:iCs/>
              </w:rPr>
              <w:t xml:space="preserve"> discretion.</w:t>
            </w:r>
          </w:p>
        </w:tc>
        <w:tc>
          <w:tcPr>
            <w:tcW w:w="993" w:type="dxa"/>
          </w:tcPr>
          <w:p w14:paraId="323DF2B5" w14:textId="77777777" w:rsidR="000C4B9D" w:rsidRDefault="000C4B9D" w:rsidP="009C0A49"/>
        </w:tc>
        <w:tc>
          <w:tcPr>
            <w:tcW w:w="928" w:type="dxa"/>
          </w:tcPr>
          <w:p w14:paraId="0D94D92E" w14:textId="77777777" w:rsidR="000C4B9D" w:rsidRDefault="000C4B9D" w:rsidP="009C0A49"/>
        </w:tc>
      </w:tr>
      <w:tr w:rsidR="000C4B9D" w14:paraId="01FC6CA0" w14:textId="77777777" w:rsidTr="000C4B9D">
        <w:tc>
          <w:tcPr>
            <w:tcW w:w="2122" w:type="dxa"/>
          </w:tcPr>
          <w:p w14:paraId="497A36E6" w14:textId="070D915B" w:rsidR="008D340D" w:rsidRPr="00AD330F" w:rsidRDefault="008D340D" w:rsidP="008D340D">
            <w:pPr>
              <w:pStyle w:val="ListParagraph"/>
              <w:numPr>
                <w:ilvl w:val="0"/>
                <w:numId w:val="15"/>
              </w:numPr>
            </w:pPr>
            <w:r>
              <w:t xml:space="preserve">Info </w:t>
            </w:r>
            <w:r w:rsidRPr="00AD330F">
              <w:t>Booklet</w:t>
            </w:r>
            <w:r>
              <w:t xml:space="preserve"> </w:t>
            </w:r>
            <w:r w:rsidRPr="00AD330F">
              <w:t>p. 4</w:t>
            </w:r>
          </w:p>
          <w:p w14:paraId="51EEF86A" w14:textId="1661E8B2" w:rsidR="000C4B9D" w:rsidRDefault="008D340D" w:rsidP="008D340D">
            <w:pPr>
              <w:pStyle w:val="ListParagraph"/>
              <w:numPr>
                <w:ilvl w:val="0"/>
                <w:numId w:val="15"/>
              </w:numPr>
            </w:pPr>
            <w:r>
              <w:t xml:space="preserve">Checklist </w:t>
            </w:r>
            <w:r w:rsidRPr="00AD330F">
              <w:t>p. 6</w:t>
            </w:r>
          </w:p>
        </w:tc>
        <w:tc>
          <w:tcPr>
            <w:tcW w:w="5811" w:type="dxa"/>
          </w:tcPr>
          <w:p w14:paraId="57BCE162" w14:textId="249296D4" w:rsidR="000C4B9D" w:rsidRPr="008D340D" w:rsidRDefault="008D340D" w:rsidP="008D340D">
            <w:pPr>
              <w:pStyle w:val="ListParagraph"/>
              <w:numPr>
                <w:ilvl w:val="0"/>
                <w:numId w:val="12"/>
              </w:numPr>
            </w:pPr>
            <w:r w:rsidRPr="008D340D">
              <w:rPr>
                <w:b/>
              </w:rPr>
              <w:t xml:space="preserve">Debt Waiver Fringe Benefit. </w:t>
            </w:r>
            <w:r w:rsidRPr="00AD330F">
              <w:t xml:space="preserve">Has a </w:t>
            </w:r>
            <w:proofErr w:type="gramStart"/>
            <w:r w:rsidRPr="00AD330F">
              <w:t>Director</w:t>
            </w:r>
            <w:proofErr w:type="gramEnd"/>
            <w:r w:rsidRPr="00AD330F">
              <w:t>, employee, associate of an employee had a debt owing to the employer forgiven.</w:t>
            </w:r>
            <w:r>
              <w:t xml:space="preserve"> </w:t>
            </w:r>
            <w:r w:rsidRPr="008D340D">
              <w:rPr>
                <w:iCs/>
              </w:rPr>
              <w:t xml:space="preserve">Examples include where an employee purchased goods from the employer on credit and was subsequently not required to meet the debt.  Another example is where an employee has loan fringe </w:t>
            </w:r>
            <w:r w:rsidR="0021640B" w:rsidRPr="008D340D">
              <w:rPr>
                <w:iCs/>
              </w:rPr>
              <w:t>benefit,</w:t>
            </w:r>
            <w:r w:rsidRPr="008D340D">
              <w:rPr>
                <w:iCs/>
              </w:rPr>
              <w:t xml:space="preserve"> and the employer writes the loan off.</w:t>
            </w:r>
          </w:p>
        </w:tc>
        <w:tc>
          <w:tcPr>
            <w:tcW w:w="993" w:type="dxa"/>
          </w:tcPr>
          <w:p w14:paraId="041F5581" w14:textId="77777777" w:rsidR="000C4B9D" w:rsidRDefault="000C4B9D" w:rsidP="009C0A49"/>
        </w:tc>
        <w:tc>
          <w:tcPr>
            <w:tcW w:w="928" w:type="dxa"/>
          </w:tcPr>
          <w:p w14:paraId="411FF4BA" w14:textId="77777777" w:rsidR="000C4B9D" w:rsidRDefault="000C4B9D" w:rsidP="009C0A49"/>
        </w:tc>
      </w:tr>
      <w:tr w:rsidR="000C4B9D" w14:paraId="567D95A7" w14:textId="77777777" w:rsidTr="000C4B9D">
        <w:tc>
          <w:tcPr>
            <w:tcW w:w="2122" w:type="dxa"/>
          </w:tcPr>
          <w:p w14:paraId="3776FFFB" w14:textId="3EDBFF7B" w:rsidR="008D340D" w:rsidRPr="00AD330F" w:rsidRDefault="008D340D" w:rsidP="008D340D">
            <w:pPr>
              <w:pStyle w:val="ListParagraph"/>
              <w:numPr>
                <w:ilvl w:val="0"/>
                <w:numId w:val="16"/>
              </w:numPr>
            </w:pPr>
            <w:r>
              <w:t xml:space="preserve">Info </w:t>
            </w:r>
            <w:r w:rsidRPr="00AD330F">
              <w:t>Booklet</w:t>
            </w:r>
            <w:r>
              <w:t xml:space="preserve"> </w:t>
            </w:r>
            <w:r w:rsidRPr="00AD330F">
              <w:t>p. 5</w:t>
            </w:r>
          </w:p>
          <w:p w14:paraId="4BDFDC90" w14:textId="2A24CB49" w:rsidR="000C4B9D" w:rsidRDefault="008D340D" w:rsidP="008D340D">
            <w:pPr>
              <w:pStyle w:val="ListParagraph"/>
              <w:numPr>
                <w:ilvl w:val="0"/>
                <w:numId w:val="16"/>
              </w:numPr>
            </w:pPr>
            <w:r>
              <w:t xml:space="preserve">Checklist </w:t>
            </w:r>
            <w:r w:rsidRPr="00AD330F">
              <w:t>p. 7</w:t>
            </w:r>
          </w:p>
        </w:tc>
        <w:tc>
          <w:tcPr>
            <w:tcW w:w="5811" w:type="dxa"/>
          </w:tcPr>
          <w:p w14:paraId="661D611F" w14:textId="14444A51" w:rsidR="000C4B9D" w:rsidRPr="008D340D" w:rsidRDefault="008D340D" w:rsidP="008D340D">
            <w:pPr>
              <w:pStyle w:val="ListParagraph"/>
              <w:numPr>
                <w:ilvl w:val="0"/>
                <w:numId w:val="12"/>
              </w:numPr>
            </w:pPr>
            <w:r w:rsidRPr="008D340D">
              <w:rPr>
                <w:b/>
              </w:rPr>
              <w:t>Entertainment Fringe Benefit</w:t>
            </w:r>
            <w:r w:rsidRPr="00AD330F">
              <w:t xml:space="preserve">.  Has a </w:t>
            </w:r>
            <w:proofErr w:type="gramStart"/>
            <w:r w:rsidRPr="00AD330F">
              <w:t>Director</w:t>
            </w:r>
            <w:proofErr w:type="gramEnd"/>
            <w:r w:rsidRPr="00AD330F">
              <w:t>, employee, associate of an employee or a client been provided with food and/or drink (at a restaurant or on work premises), or recreation of any kind?</w:t>
            </w:r>
            <w:r>
              <w:t xml:space="preserve"> </w:t>
            </w:r>
            <w:r w:rsidRPr="008D340D">
              <w:rPr>
                <w:iCs/>
              </w:rPr>
              <w:t xml:space="preserve">Examples </w:t>
            </w:r>
            <w:proofErr w:type="gramStart"/>
            <w:r w:rsidR="0021640B" w:rsidRPr="008D340D">
              <w:rPr>
                <w:iCs/>
              </w:rPr>
              <w:t>include</w:t>
            </w:r>
            <w:r w:rsidR="009B026B">
              <w:rPr>
                <w:iCs/>
              </w:rPr>
              <w:t>:</w:t>
            </w:r>
            <w:proofErr w:type="gramEnd"/>
            <w:r w:rsidR="009B026B">
              <w:rPr>
                <w:iCs/>
              </w:rPr>
              <w:t xml:space="preserve"> </w:t>
            </w:r>
            <w:r w:rsidRPr="008D340D">
              <w:rPr>
                <w:iCs/>
              </w:rPr>
              <w:t>tickets to sporting and theatrical events, sightseeing tours and holidays, dinners at a café and lunches in the boardroom.</w:t>
            </w:r>
          </w:p>
        </w:tc>
        <w:tc>
          <w:tcPr>
            <w:tcW w:w="993" w:type="dxa"/>
          </w:tcPr>
          <w:p w14:paraId="1023C6D2" w14:textId="77777777" w:rsidR="000C4B9D" w:rsidRDefault="000C4B9D" w:rsidP="009C0A49"/>
        </w:tc>
        <w:tc>
          <w:tcPr>
            <w:tcW w:w="928" w:type="dxa"/>
          </w:tcPr>
          <w:p w14:paraId="478F10A0" w14:textId="77777777" w:rsidR="000C4B9D" w:rsidRDefault="000C4B9D" w:rsidP="009C0A49"/>
        </w:tc>
      </w:tr>
      <w:tr w:rsidR="000C4B9D" w14:paraId="6B8CD76D" w14:textId="77777777" w:rsidTr="000C4B9D">
        <w:tc>
          <w:tcPr>
            <w:tcW w:w="2122" w:type="dxa"/>
          </w:tcPr>
          <w:p w14:paraId="65748024" w14:textId="0B2068F9" w:rsidR="008D340D" w:rsidRPr="00AD330F" w:rsidRDefault="008D340D" w:rsidP="008D340D">
            <w:pPr>
              <w:pStyle w:val="ListParagraph"/>
              <w:numPr>
                <w:ilvl w:val="0"/>
                <w:numId w:val="17"/>
              </w:numPr>
            </w:pPr>
            <w:r>
              <w:t xml:space="preserve">Info </w:t>
            </w:r>
            <w:r w:rsidRPr="00AD330F">
              <w:t>Booklet</w:t>
            </w:r>
            <w:r>
              <w:t xml:space="preserve"> </w:t>
            </w:r>
            <w:r w:rsidRPr="00AD330F">
              <w:t>p. 6</w:t>
            </w:r>
          </w:p>
          <w:p w14:paraId="5A62B3AC" w14:textId="24CD32D8" w:rsidR="000C4B9D" w:rsidRDefault="008D340D" w:rsidP="008D340D">
            <w:pPr>
              <w:pStyle w:val="ListParagraph"/>
              <w:numPr>
                <w:ilvl w:val="0"/>
                <w:numId w:val="17"/>
              </w:numPr>
            </w:pPr>
            <w:r>
              <w:t xml:space="preserve">Checklist </w:t>
            </w:r>
            <w:r w:rsidRPr="00AD330F">
              <w:t>p. 8</w:t>
            </w:r>
          </w:p>
        </w:tc>
        <w:tc>
          <w:tcPr>
            <w:tcW w:w="5811" w:type="dxa"/>
          </w:tcPr>
          <w:p w14:paraId="1793ACF2" w14:textId="4D7F4F41" w:rsidR="000C4B9D" w:rsidRDefault="008D340D" w:rsidP="008D340D">
            <w:pPr>
              <w:pStyle w:val="ListParagraph"/>
              <w:numPr>
                <w:ilvl w:val="0"/>
                <w:numId w:val="12"/>
              </w:numPr>
            </w:pPr>
            <w:r w:rsidRPr="008D340D">
              <w:rPr>
                <w:b/>
              </w:rPr>
              <w:t>Housing Fringe Benefit</w:t>
            </w:r>
            <w:r w:rsidRPr="00AD330F">
              <w:t xml:space="preserve">.  Has a </w:t>
            </w:r>
            <w:proofErr w:type="gramStart"/>
            <w:r w:rsidRPr="00AD330F">
              <w:t>Director</w:t>
            </w:r>
            <w:proofErr w:type="gramEnd"/>
            <w:r w:rsidRPr="00AD330F">
              <w:t xml:space="preserve">, employee or an associate of an employee, had access to accommodation owned, leased or rented by the employer, where the accommodation is the </w:t>
            </w:r>
            <w:r w:rsidRPr="008D340D">
              <w:rPr>
                <w:b/>
                <w:i/>
              </w:rPr>
              <w:t>employee’s usual place of residence</w:t>
            </w:r>
            <w:r w:rsidRPr="00AD330F">
              <w:t xml:space="preserve">? </w:t>
            </w:r>
            <w:r>
              <w:t xml:space="preserve"> </w:t>
            </w:r>
            <w:r w:rsidRPr="008D340D">
              <w:rPr>
                <w:iCs/>
              </w:rPr>
              <w:t>Examples include a hotel owner who provides a room for a live-in manager.  Another example is an employer who relocates an employee to another state and provides accommodation to compensate the employee for moving.</w:t>
            </w:r>
          </w:p>
        </w:tc>
        <w:tc>
          <w:tcPr>
            <w:tcW w:w="993" w:type="dxa"/>
          </w:tcPr>
          <w:p w14:paraId="175E8321" w14:textId="77777777" w:rsidR="000C4B9D" w:rsidRDefault="000C4B9D" w:rsidP="009C0A49"/>
        </w:tc>
        <w:tc>
          <w:tcPr>
            <w:tcW w:w="928" w:type="dxa"/>
          </w:tcPr>
          <w:p w14:paraId="1FD939D8" w14:textId="77777777" w:rsidR="000C4B9D" w:rsidRDefault="000C4B9D" w:rsidP="009C0A49"/>
        </w:tc>
      </w:tr>
      <w:tr w:rsidR="000C4B9D" w14:paraId="2F8E676F" w14:textId="77777777" w:rsidTr="000C4B9D">
        <w:tc>
          <w:tcPr>
            <w:tcW w:w="2122" w:type="dxa"/>
          </w:tcPr>
          <w:p w14:paraId="42F74687" w14:textId="5938F030" w:rsidR="008D340D" w:rsidRPr="00AD330F" w:rsidRDefault="008D340D" w:rsidP="008D340D">
            <w:pPr>
              <w:pStyle w:val="ListParagraph"/>
              <w:numPr>
                <w:ilvl w:val="0"/>
                <w:numId w:val="18"/>
              </w:numPr>
            </w:pPr>
            <w:r>
              <w:t xml:space="preserve">Info </w:t>
            </w:r>
            <w:r w:rsidRPr="00AD330F">
              <w:t>Booklet</w:t>
            </w:r>
            <w:r>
              <w:t xml:space="preserve"> </w:t>
            </w:r>
            <w:r w:rsidRPr="00AD330F">
              <w:t>p. 6</w:t>
            </w:r>
          </w:p>
          <w:p w14:paraId="5BE801A3" w14:textId="202BF3B6" w:rsidR="000C4B9D" w:rsidRDefault="008D340D" w:rsidP="008D340D">
            <w:pPr>
              <w:pStyle w:val="ListParagraph"/>
              <w:numPr>
                <w:ilvl w:val="0"/>
                <w:numId w:val="18"/>
              </w:numPr>
            </w:pPr>
            <w:r>
              <w:t xml:space="preserve">Checklist </w:t>
            </w:r>
            <w:r w:rsidRPr="00AD330F">
              <w:t>p. 8</w:t>
            </w:r>
          </w:p>
        </w:tc>
        <w:tc>
          <w:tcPr>
            <w:tcW w:w="5811" w:type="dxa"/>
          </w:tcPr>
          <w:p w14:paraId="6E93A0FB" w14:textId="50098694" w:rsidR="000C4B9D" w:rsidRDefault="008D340D" w:rsidP="008D340D">
            <w:pPr>
              <w:pStyle w:val="ListParagraph"/>
              <w:numPr>
                <w:ilvl w:val="0"/>
                <w:numId w:val="12"/>
              </w:numPr>
            </w:pPr>
            <w:r w:rsidRPr="008D340D">
              <w:rPr>
                <w:b/>
              </w:rPr>
              <w:t xml:space="preserve">Board Fringe Benefit. </w:t>
            </w:r>
            <w:r w:rsidRPr="00AD330F">
              <w:t xml:space="preserve">Has a </w:t>
            </w:r>
            <w:proofErr w:type="gramStart"/>
            <w:r w:rsidRPr="00AD330F">
              <w:t>Director</w:t>
            </w:r>
            <w:proofErr w:type="gramEnd"/>
            <w:r w:rsidRPr="00AD330F">
              <w:t>, employee or an associate of an employee, who has a ‘Housing Fringe Benefit</w:t>
            </w:r>
            <w:r w:rsidR="001D2DC1">
              <w:t>’</w:t>
            </w:r>
            <w:r w:rsidRPr="00AD330F">
              <w:t xml:space="preserve"> been provided with meals by the employer?  The meals must be provided at the </w:t>
            </w:r>
            <w:r w:rsidR="009B026B" w:rsidRPr="00AD330F">
              <w:t>worksite</w:t>
            </w:r>
            <w:r w:rsidRPr="00AD330F">
              <w:t xml:space="preserve"> by the employer (</w:t>
            </w:r>
            <w:proofErr w:type="spellStart"/>
            <w:r w:rsidRPr="00AD330F">
              <w:t>ie</w:t>
            </w:r>
            <w:proofErr w:type="spellEnd"/>
            <w:r w:rsidRPr="00AD330F">
              <w:t>. not a delivery from a restaurant).</w:t>
            </w:r>
            <w:r>
              <w:t xml:space="preserve"> </w:t>
            </w:r>
            <w:r w:rsidRPr="008D340D">
              <w:rPr>
                <w:iCs/>
              </w:rPr>
              <w:t>Examples include the hotel manager above who is provided with meals from the hotel restaurant.  Another example would be a live-in teacher</w:t>
            </w:r>
            <w:r w:rsidR="00296A31">
              <w:rPr>
                <w:iCs/>
              </w:rPr>
              <w:t xml:space="preserve">. </w:t>
            </w:r>
          </w:p>
        </w:tc>
        <w:tc>
          <w:tcPr>
            <w:tcW w:w="993" w:type="dxa"/>
          </w:tcPr>
          <w:p w14:paraId="3093A410" w14:textId="77777777" w:rsidR="000C4B9D" w:rsidRDefault="000C4B9D" w:rsidP="009C0A49"/>
        </w:tc>
        <w:tc>
          <w:tcPr>
            <w:tcW w:w="928" w:type="dxa"/>
          </w:tcPr>
          <w:p w14:paraId="2B09BC6D" w14:textId="77777777" w:rsidR="000C4B9D" w:rsidRDefault="000C4B9D" w:rsidP="009C0A49"/>
        </w:tc>
      </w:tr>
    </w:tbl>
    <w:p w14:paraId="05AB6ECF" w14:textId="77777777" w:rsidR="00B75525" w:rsidRDefault="00B75525">
      <w:pPr>
        <w:spacing w:after="160" w:line="278" w:lineRule="auto"/>
        <w:contextualSpacing w:val="0"/>
      </w:pPr>
      <w:r>
        <w:br w:type="page"/>
      </w:r>
    </w:p>
    <w:tbl>
      <w:tblPr>
        <w:tblStyle w:val="TableGrid"/>
        <w:tblW w:w="0" w:type="auto"/>
        <w:tblInd w:w="-5" w:type="dxa"/>
        <w:tblLook w:val="04A0" w:firstRow="1" w:lastRow="0" w:firstColumn="1" w:lastColumn="0" w:noHBand="0" w:noVBand="1"/>
      </w:tblPr>
      <w:tblGrid>
        <w:gridCol w:w="2127"/>
        <w:gridCol w:w="5811"/>
        <w:gridCol w:w="993"/>
        <w:gridCol w:w="928"/>
      </w:tblGrid>
      <w:tr w:rsidR="00B75525" w:rsidRPr="000C4B9D" w14:paraId="306A932D" w14:textId="77777777" w:rsidTr="00B75525">
        <w:tc>
          <w:tcPr>
            <w:tcW w:w="2127" w:type="dxa"/>
            <w:shd w:val="clear" w:color="auto" w:fill="DEECF5" w:themeFill="accent3" w:themeFillTint="33"/>
          </w:tcPr>
          <w:p w14:paraId="7D125D95" w14:textId="77777777" w:rsidR="00B75525" w:rsidRPr="000C4B9D" w:rsidRDefault="00B75525" w:rsidP="00283FA9">
            <w:pPr>
              <w:jc w:val="center"/>
              <w:rPr>
                <w:b/>
                <w:bCs/>
              </w:rPr>
            </w:pPr>
            <w:r>
              <w:rPr>
                <w:b/>
                <w:bCs/>
              </w:rPr>
              <w:lastRenderedPageBreak/>
              <w:t>Ref</w:t>
            </w:r>
          </w:p>
        </w:tc>
        <w:tc>
          <w:tcPr>
            <w:tcW w:w="5811" w:type="dxa"/>
            <w:shd w:val="clear" w:color="auto" w:fill="DEECF5" w:themeFill="accent3" w:themeFillTint="33"/>
          </w:tcPr>
          <w:p w14:paraId="449D1889" w14:textId="77777777" w:rsidR="00B75525" w:rsidRPr="000C4B9D" w:rsidRDefault="00B75525" w:rsidP="00283FA9">
            <w:pPr>
              <w:jc w:val="center"/>
              <w:rPr>
                <w:b/>
                <w:bCs/>
              </w:rPr>
            </w:pPr>
            <w:r w:rsidRPr="000C4B9D">
              <w:rPr>
                <w:b/>
                <w:bCs/>
              </w:rPr>
              <w:t>Fringe Benefit Type</w:t>
            </w:r>
          </w:p>
        </w:tc>
        <w:tc>
          <w:tcPr>
            <w:tcW w:w="993" w:type="dxa"/>
            <w:shd w:val="clear" w:color="auto" w:fill="DEECF5" w:themeFill="accent3" w:themeFillTint="33"/>
          </w:tcPr>
          <w:p w14:paraId="59C31FE7" w14:textId="77777777" w:rsidR="00B75525" w:rsidRPr="000C4B9D" w:rsidRDefault="00B75525" w:rsidP="00283FA9">
            <w:pPr>
              <w:jc w:val="center"/>
              <w:rPr>
                <w:b/>
                <w:bCs/>
              </w:rPr>
            </w:pPr>
            <w:r>
              <w:rPr>
                <w:b/>
                <w:bCs/>
              </w:rPr>
              <w:t>Yes</w:t>
            </w:r>
          </w:p>
        </w:tc>
        <w:tc>
          <w:tcPr>
            <w:tcW w:w="928" w:type="dxa"/>
            <w:shd w:val="clear" w:color="auto" w:fill="DEECF5" w:themeFill="accent3" w:themeFillTint="33"/>
          </w:tcPr>
          <w:p w14:paraId="2DABBC7B" w14:textId="77777777" w:rsidR="00B75525" w:rsidRPr="000C4B9D" w:rsidRDefault="00B75525" w:rsidP="00283FA9">
            <w:pPr>
              <w:jc w:val="center"/>
              <w:rPr>
                <w:b/>
                <w:bCs/>
              </w:rPr>
            </w:pPr>
            <w:r>
              <w:rPr>
                <w:b/>
                <w:bCs/>
              </w:rPr>
              <w:t>No</w:t>
            </w:r>
          </w:p>
        </w:tc>
      </w:tr>
      <w:tr w:rsidR="008C06D3" w14:paraId="6902CBB8" w14:textId="77777777" w:rsidTr="00B75525">
        <w:tc>
          <w:tcPr>
            <w:tcW w:w="2127" w:type="dxa"/>
          </w:tcPr>
          <w:p w14:paraId="5C95AAB7" w14:textId="12C88466" w:rsidR="00236143" w:rsidRPr="00236143" w:rsidRDefault="00236143" w:rsidP="00236143">
            <w:pPr>
              <w:pStyle w:val="ListParagraph"/>
              <w:numPr>
                <w:ilvl w:val="0"/>
                <w:numId w:val="20"/>
              </w:numPr>
              <w:rPr>
                <w:rFonts w:ascii="Arial" w:hAnsi="Arial" w:cs="Arial"/>
                <w:sz w:val="22"/>
              </w:rPr>
            </w:pPr>
            <w:r w:rsidRPr="00236143">
              <w:rPr>
                <w:rFonts w:ascii="Arial" w:hAnsi="Arial" w:cs="Arial"/>
                <w:sz w:val="22"/>
              </w:rPr>
              <w:t>Info Booklet</w:t>
            </w:r>
            <w:r>
              <w:rPr>
                <w:rFonts w:ascii="Arial" w:hAnsi="Arial" w:cs="Arial"/>
                <w:sz w:val="22"/>
              </w:rPr>
              <w:t xml:space="preserve"> </w:t>
            </w:r>
            <w:r w:rsidRPr="00236143">
              <w:rPr>
                <w:rFonts w:ascii="Arial" w:hAnsi="Arial" w:cs="Arial"/>
                <w:sz w:val="22"/>
              </w:rPr>
              <w:t>p.6</w:t>
            </w:r>
          </w:p>
          <w:p w14:paraId="34F01F2C" w14:textId="7DFF5606" w:rsidR="008C06D3" w:rsidRPr="009B6BB7" w:rsidRDefault="00236143" w:rsidP="009B6BB7">
            <w:pPr>
              <w:pStyle w:val="ListParagraph"/>
              <w:numPr>
                <w:ilvl w:val="0"/>
                <w:numId w:val="20"/>
              </w:numPr>
              <w:rPr>
                <w:rFonts w:ascii="Arial" w:hAnsi="Arial" w:cs="Arial"/>
                <w:sz w:val="22"/>
              </w:rPr>
            </w:pPr>
            <w:r w:rsidRPr="009B6BB7">
              <w:rPr>
                <w:rFonts w:ascii="Arial" w:hAnsi="Arial" w:cs="Arial"/>
                <w:sz w:val="22"/>
              </w:rPr>
              <w:t>Checklist</w:t>
            </w:r>
            <w:r w:rsidR="009B6BB7">
              <w:rPr>
                <w:rFonts w:ascii="Arial" w:hAnsi="Arial" w:cs="Arial"/>
                <w:sz w:val="22"/>
              </w:rPr>
              <w:t xml:space="preserve"> </w:t>
            </w:r>
            <w:r w:rsidRPr="009B6BB7">
              <w:rPr>
                <w:rFonts w:ascii="Arial" w:hAnsi="Arial" w:cs="Arial"/>
                <w:sz w:val="22"/>
              </w:rPr>
              <w:t>p. 9</w:t>
            </w:r>
          </w:p>
        </w:tc>
        <w:tc>
          <w:tcPr>
            <w:tcW w:w="5811" w:type="dxa"/>
          </w:tcPr>
          <w:p w14:paraId="64A15A46" w14:textId="3ADEBD4E" w:rsidR="00C71252" w:rsidRPr="00C71252" w:rsidRDefault="00C71252" w:rsidP="00D07262">
            <w:pPr>
              <w:pStyle w:val="ListParagraph"/>
              <w:numPr>
                <w:ilvl w:val="0"/>
                <w:numId w:val="12"/>
              </w:numPr>
            </w:pPr>
            <w:r w:rsidRPr="00D07262">
              <w:rPr>
                <w:b/>
              </w:rPr>
              <w:t>Property Fringe Benefit</w:t>
            </w:r>
            <w:r w:rsidRPr="00AD330F">
              <w:t xml:space="preserve">.  Has a </w:t>
            </w:r>
            <w:proofErr w:type="gramStart"/>
            <w:r w:rsidRPr="00AD330F">
              <w:t>Director</w:t>
            </w:r>
            <w:proofErr w:type="gramEnd"/>
            <w:r w:rsidRPr="00AD330F">
              <w:t>, employee or an associate of an employee, been provided with property/goods that the employer normally sells to manufactures/public or property/goods that are not normally sold as part of the business?</w:t>
            </w:r>
            <w:r>
              <w:t xml:space="preserve"> </w:t>
            </w:r>
            <w:r w:rsidRPr="00D07262">
              <w:rPr>
                <w:iCs/>
              </w:rPr>
              <w:t xml:space="preserve">Examples include a clothing outlet giving clothes to employees or a glass manufacturer who provides a specially cut pane to an employee free of charge.  Another example would be a butcher who allows employees to take home meat not sold at the end of the day or a hotel/restaurant owner who allows staff to have meals.  </w:t>
            </w:r>
          </w:p>
          <w:p w14:paraId="7AE89D38" w14:textId="77777777" w:rsidR="008C06D3" w:rsidRPr="008D340D" w:rsidRDefault="008C06D3" w:rsidP="00016201">
            <w:pPr>
              <w:pStyle w:val="ListParagraph"/>
              <w:numPr>
                <w:ilvl w:val="0"/>
                <w:numId w:val="0"/>
              </w:numPr>
              <w:ind w:left="360"/>
              <w:rPr>
                <w:b/>
              </w:rPr>
            </w:pPr>
          </w:p>
        </w:tc>
        <w:tc>
          <w:tcPr>
            <w:tcW w:w="993" w:type="dxa"/>
          </w:tcPr>
          <w:p w14:paraId="48E45D10" w14:textId="77777777" w:rsidR="008C06D3" w:rsidRDefault="008C06D3" w:rsidP="009C0A49"/>
        </w:tc>
        <w:tc>
          <w:tcPr>
            <w:tcW w:w="928" w:type="dxa"/>
          </w:tcPr>
          <w:p w14:paraId="7BD3020E" w14:textId="77777777" w:rsidR="008C06D3" w:rsidRDefault="008C06D3" w:rsidP="009C0A49"/>
        </w:tc>
      </w:tr>
      <w:tr w:rsidR="008C06D3" w14:paraId="1F3F2E01" w14:textId="77777777" w:rsidTr="00B75525">
        <w:tc>
          <w:tcPr>
            <w:tcW w:w="2127" w:type="dxa"/>
          </w:tcPr>
          <w:p w14:paraId="42B98CE1" w14:textId="5E18314E" w:rsidR="001A3C65" w:rsidRPr="001A3C65" w:rsidRDefault="001A3C65" w:rsidP="001A3C65">
            <w:pPr>
              <w:pStyle w:val="ListParagraph"/>
              <w:numPr>
                <w:ilvl w:val="0"/>
                <w:numId w:val="21"/>
              </w:numPr>
              <w:rPr>
                <w:rFonts w:ascii="Arial" w:hAnsi="Arial" w:cs="Arial"/>
                <w:sz w:val="22"/>
              </w:rPr>
            </w:pPr>
            <w:r w:rsidRPr="001A3C65">
              <w:rPr>
                <w:rFonts w:ascii="Arial" w:hAnsi="Arial" w:cs="Arial"/>
                <w:sz w:val="22"/>
              </w:rPr>
              <w:t>Info Booklet</w:t>
            </w:r>
            <w:r>
              <w:rPr>
                <w:rFonts w:ascii="Arial" w:hAnsi="Arial" w:cs="Arial"/>
                <w:sz w:val="22"/>
              </w:rPr>
              <w:t xml:space="preserve"> </w:t>
            </w:r>
            <w:r w:rsidRPr="001A3C65">
              <w:rPr>
                <w:rFonts w:ascii="Arial" w:hAnsi="Arial" w:cs="Arial"/>
                <w:sz w:val="22"/>
              </w:rPr>
              <w:t>p.7</w:t>
            </w:r>
          </w:p>
          <w:p w14:paraId="60247919" w14:textId="6C7D1835" w:rsidR="008C06D3" w:rsidRPr="00386311" w:rsidRDefault="001A3C65" w:rsidP="00386311">
            <w:pPr>
              <w:pStyle w:val="ListParagraph"/>
              <w:numPr>
                <w:ilvl w:val="0"/>
                <w:numId w:val="21"/>
              </w:numPr>
              <w:rPr>
                <w:rFonts w:ascii="Arial" w:hAnsi="Arial" w:cs="Arial"/>
                <w:sz w:val="22"/>
              </w:rPr>
            </w:pPr>
            <w:r w:rsidRPr="00386311">
              <w:rPr>
                <w:rFonts w:ascii="Arial" w:hAnsi="Arial" w:cs="Arial"/>
                <w:sz w:val="22"/>
              </w:rPr>
              <w:t>Checklist</w:t>
            </w:r>
            <w:r w:rsidR="00386311">
              <w:rPr>
                <w:rFonts w:ascii="Arial" w:hAnsi="Arial" w:cs="Arial"/>
                <w:sz w:val="22"/>
              </w:rPr>
              <w:t xml:space="preserve"> </w:t>
            </w:r>
            <w:r w:rsidRPr="00386311">
              <w:rPr>
                <w:rFonts w:ascii="Arial" w:hAnsi="Arial" w:cs="Arial"/>
                <w:sz w:val="22"/>
              </w:rPr>
              <w:t>p. 9</w:t>
            </w:r>
          </w:p>
        </w:tc>
        <w:tc>
          <w:tcPr>
            <w:tcW w:w="5811" w:type="dxa"/>
          </w:tcPr>
          <w:p w14:paraId="7246AA64" w14:textId="6C450778" w:rsidR="008C06D3" w:rsidRPr="00F10FA9" w:rsidRDefault="004F659F" w:rsidP="00F10FA9">
            <w:pPr>
              <w:pStyle w:val="ListParagraph"/>
              <w:numPr>
                <w:ilvl w:val="0"/>
                <w:numId w:val="12"/>
              </w:numPr>
              <w:rPr>
                <w:bCs/>
              </w:rPr>
            </w:pPr>
            <w:r w:rsidRPr="004F659F">
              <w:rPr>
                <w:b/>
              </w:rPr>
              <w:t>Car Parking Fringe Benefit.</w:t>
            </w:r>
            <w:r w:rsidRPr="004F659F">
              <w:rPr>
                <w:bCs/>
              </w:rPr>
              <w:t xml:space="preserve">  Has a </w:t>
            </w:r>
            <w:proofErr w:type="gramStart"/>
            <w:r w:rsidRPr="004F659F">
              <w:rPr>
                <w:bCs/>
              </w:rPr>
              <w:t>Director</w:t>
            </w:r>
            <w:proofErr w:type="gramEnd"/>
            <w:r w:rsidRPr="004F659F">
              <w:rPr>
                <w:bCs/>
              </w:rPr>
              <w:t>, employee or an associate of an employee, been provided with car parking where a commercial all day car park is within a 1km radius of the employer?</w:t>
            </w:r>
          </w:p>
        </w:tc>
        <w:tc>
          <w:tcPr>
            <w:tcW w:w="993" w:type="dxa"/>
          </w:tcPr>
          <w:p w14:paraId="1C03B744" w14:textId="77777777" w:rsidR="008C06D3" w:rsidRDefault="008C06D3" w:rsidP="009C0A49"/>
        </w:tc>
        <w:tc>
          <w:tcPr>
            <w:tcW w:w="928" w:type="dxa"/>
          </w:tcPr>
          <w:p w14:paraId="559A65C6" w14:textId="77777777" w:rsidR="008C06D3" w:rsidRDefault="008C06D3" w:rsidP="009C0A49"/>
        </w:tc>
      </w:tr>
      <w:tr w:rsidR="008C06D3" w14:paraId="32267726" w14:textId="77777777" w:rsidTr="00B75525">
        <w:tc>
          <w:tcPr>
            <w:tcW w:w="2127" w:type="dxa"/>
          </w:tcPr>
          <w:p w14:paraId="0D82D4A3" w14:textId="2E2A0EA0" w:rsidR="004F7A7C" w:rsidRPr="00AD330F" w:rsidRDefault="004F7A7C" w:rsidP="004F7A7C">
            <w:pPr>
              <w:pStyle w:val="ListParagraph"/>
              <w:numPr>
                <w:ilvl w:val="0"/>
                <w:numId w:val="22"/>
              </w:numPr>
            </w:pPr>
            <w:r>
              <w:t xml:space="preserve">Info </w:t>
            </w:r>
            <w:r w:rsidRPr="00AD330F">
              <w:t>Booklet</w:t>
            </w:r>
            <w:r>
              <w:t xml:space="preserve"> </w:t>
            </w:r>
            <w:r w:rsidRPr="00AD330F">
              <w:t>p. 7</w:t>
            </w:r>
          </w:p>
          <w:p w14:paraId="64190AA8" w14:textId="77777777" w:rsidR="004F7A7C" w:rsidRDefault="004F7A7C" w:rsidP="004F7A7C">
            <w:pPr>
              <w:pStyle w:val="ListParagraph"/>
              <w:numPr>
                <w:ilvl w:val="0"/>
                <w:numId w:val="22"/>
              </w:numPr>
            </w:pPr>
            <w:r>
              <w:t xml:space="preserve">Checklist </w:t>
            </w:r>
            <w:r w:rsidRPr="00AD330F">
              <w:t>p. 9</w:t>
            </w:r>
            <w:r>
              <w:t xml:space="preserve"> </w:t>
            </w:r>
          </w:p>
          <w:p w14:paraId="0DEA7EC8" w14:textId="268C3227" w:rsidR="008C06D3" w:rsidRDefault="004F7A7C" w:rsidP="004F7A7C">
            <w:pPr>
              <w:pStyle w:val="ListParagraph"/>
              <w:numPr>
                <w:ilvl w:val="0"/>
                <w:numId w:val="0"/>
              </w:numPr>
              <w:ind w:left="360"/>
            </w:pPr>
            <w:r>
              <w:t xml:space="preserve">&amp; </w:t>
            </w:r>
            <w:r w:rsidR="00260073">
              <w:t xml:space="preserve">P. </w:t>
            </w:r>
            <w:r w:rsidRPr="00AD330F">
              <w:t>10</w:t>
            </w:r>
          </w:p>
        </w:tc>
        <w:tc>
          <w:tcPr>
            <w:tcW w:w="5811" w:type="dxa"/>
          </w:tcPr>
          <w:p w14:paraId="780E7281" w14:textId="1ADA78E5" w:rsidR="008C06D3" w:rsidRPr="0074731A" w:rsidRDefault="0074731A" w:rsidP="0074731A">
            <w:pPr>
              <w:pStyle w:val="ListParagraph"/>
              <w:numPr>
                <w:ilvl w:val="0"/>
                <w:numId w:val="12"/>
              </w:numPr>
              <w:rPr>
                <w:bCs/>
              </w:rPr>
            </w:pPr>
            <w:r w:rsidRPr="0074731A">
              <w:rPr>
                <w:b/>
              </w:rPr>
              <w:t>Residual and Other Fringe Benefits.</w:t>
            </w:r>
            <w:r w:rsidRPr="0074731A">
              <w:rPr>
                <w:bCs/>
              </w:rPr>
              <w:t xml:space="preserve"> Has a </w:t>
            </w:r>
            <w:proofErr w:type="gramStart"/>
            <w:r w:rsidRPr="0074731A">
              <w:rPr>
                <w:bCs/>
              </w:rPr>
              <w:t>Director</w:t>
            </w:r>
            <w:proofErr w:type="gramEnd"/>
            <w:r w:rsidRPr="0074731A">
              <w:rPr>
                <w:bCs/>
              </w:rPr>
              <w:t>, employee or an associate of an employee, been provided with any other benefits by the employer with do not take the form of wages or salary? Examples include, use of employer’s equipment, provision of services (</w:t>
            </w:r>
            <w:proofErr w:type="spellStart"/>
            <w:r w:rsidRPr="0074731A">
              <w:rPr>
                <w:bCs/>
              </w:rPr>
              <w:t>eg.</w:t>
            </w:r>
            <w:proofErr w:type="spellEnd"/>
            <w:r w:rsidRPr="0074731A">
              <w:rPr>
                <w:bCs/>
              </w:rPr>
              <w:t xml:space="preserve"> performance of professional or manual work) or provision of insurance coverage (where the employer has taken out a group cover policy).</w:t>
            </w:r>
          </w:p>
        </w:tc>
        <w:tc>
          <w:tcPr>
            <w:tcW w:w="993" w:type="dxa"/>
          </w:tcPr>
          <w:p w14:paraId="5D4BB360" w14:textId="77777777" w:rsidR="008C06D3" w:rsidRDefault="008C06D3" w:rsidP="009C0A49"/>
        </w:tc>
        <w:tc>
          <w:tcPr>
            <w:tcW w:w="928" w:type="dxa"/>
          </w:tcPr>
          <w:p w14:paraId="3C2D5519" w14:textId="77777777" w:rsidR="008C06D3" w:rsidRDefault="008C06D3" w:rsidP="009C0A49"/>
        </w:tc>
      </w:tr>
    </w:tbl>
    <w:p w14:paraId="1011B56D" w14:textId="77777777" w:rsidR="000C4B9D" w:rsidRDefault="000C4B9D" w:rsidP="009C0A49"/>
    <w:p w14:paraId="7C529812" w14:textId="44BCEE2A" w:rsidR="00875D05" w:rsidRDefault="001E6CBA" w:rsidP="001733D3">
      <w:pPr>
        <w:pStyle w:val="Heading2"/>
      </w:pPr>
      <w:r>
        <w:t>FBT instalments</w:t>
      </w:r>
    </w:p>
    <w:p w14:paraId="01315D99" w14:textId="77777777" w:rsidR="00571BB0" w:rsidRDefault="00571BB0" w:rsidP="00571BB0"/>
    <w:tbl>
      <w:tblPr>
        <w:tblStyle w:val="TableGrid"/>
        <w:tblW w:w="0" w:type="auto"/>
        <w:tblLook w:val="04A0" w:firstRow="1" w:lastRow="0" w:firstColumn="1" w:lastColumn="0" w:noHBand="0" w:noVBand="1"/>
      </w:tblPr>
      <w:tblGrid>
        <w:gridCol w:w="4927"/>
        <w:gridCol w:w="4927"/>
      </w:tblGrid>
      <w:tr w:rsidR="00E7698F" w14:paraId="3CA6AF8D" w14:textId="77777777" w:rsidTr="52FEF9A5">
        <w:tc>
          <w:tcPr>
            <w:tcW w:w="4927" w:type="dxa"/>
            <w:shd w:val="clear" w:color="auto" w:fill="DEECF5" w:themeFill="accent3" w:themeFillTint="33"/>
          </w:tcPr>
          <w:p w14:paraId="6B1472B9" w14:textId="7DE21A51" w:rsidR="00E7698F" w:rsidRPr="00E932D4" w:rsidRDefault="00B17813" w:rsidP="00E932D4">
            <w:pPr>
              <w:jc w:val="center"/>
              <w:rPr>
                <w:b/>
                <w:bCs/>
              </w:rPr>
            </w:pPr>
            <w:r>
              <w:rPr>
                <w:b/>
                <w:bCs/>
              </w:rPr>
              <w:t>Quarter</w:t>
            </w:r>
          </w:p>
        </w:tc>
        <w:tc>
          <w:tcPr>
            <w:tcW w:w="4927" w:type="dxa"/>
            <w:shd w:val="clear" w:color="auto" w:fill="DEECF5" w:themeFill="accent3" w:themeFillTint="33"/>
          </w:tcPr>
          <w:p w14:paraId="0A821D32" w14:textId="6618A25D" w:rsidR="00E7698F" w:rsidRPr="00B17813" w:rsidRDefault="00B17813" w:rsidP="00B17813">
            <w:pPr>
              <w:jc w:val="center"/>
              <w:rPr>
                <w:b/>
                <w:bCs/>
              </w:rPr>
            </w:pPr>
            <w:r>
              <w:rPr>
                <w:b/>
                <w:bCs/>
              </w:rPr>
              <w:t>$</w:t>
            </w:r>
          </w:p>
        </w:tc>
      </w:tr>
      <w:tr w:rsidR="00E7698F" w14:paraId="644CA2CB" w14:textId="77777777" w:rsidTr="52FEF9A5">
        <w:trPr>
          <w:trHeight w:val="370"/>
        </w:trPr>
        <w:tc>
          <w:tcPr>
            <w:tcW w:w="4927" w:type="dxa"/>
          </w:tcPr>
          <w:p w14:paraId="61A98A63" w14:textId="0E500768" w:rsidR="00E7698F" w:rsidRPr="00D6071F" w:rsidRDefault="22F68C3A" w:rsidP="00571BB0">
            <w:r w:rsidRPr="00D6071F">
              <w:t>June 202</w:t>
            </w:r>
            <w:r w:rsidR="00D6071F" w:rsidRPr="00D6071F">
              <w:t>5</w:t>
            </w:r>
            <w:r w:rsidRPr="00D6071F">
              <w:t xml:space="preserve"> BAS</w:t>
            </w:r>
          </w:p>
        </w:tc>
        <w:tc>
          <w:tcPr>
            <w:tcW w:w="4927" w:type="dxa"/>
          </w:tcPr>
          <w:p w14:paraId="402EF3D2" w14:textId="77777777" w:rsidR="00E7698F" w:rsidRDefault="00E7698F" w:rsidP="00571BB0"/>
        </w:tc>
      </w:tr>
      <w:tr w:rsidR="00E7698F" w14:paraId="0EF56B8E" w14:textId="77777777" w:rsidTr="52FEF9A5">
        <w:trPr>
          <w:trHeight w:val="418"/>
        </w:trPr>
        <w:tc>
          <w:tcPr>
            <w:tcW w:w="4927" w:type="dxa"/>
          </w:tcPr>
          <w:p w14:paraId="6B0E27FA" w14:textId="30ACCB3D" w:rsidR="00E7698F" w:rsidRPr="00D6071F" w:rsidRDefault="22F68C3A" w:rsidP="00571BB0">
            <w:r w:rsidRPr="00D6071F">
              <w:t>September 202</w:t>
            </w:r>
            <w:r w:rsidR="00D6071F" w:rsidRPr="00D6071F">
              <w:t>5</w:t>
            </w:r>
            <w:r w:rsidRPr="00D6071F">
              <w:t xml:space="preserve"> BAS</w:t>
            </w:r>
          </w:p>
        </w:tc>
        <w:tc>
          <w:tcPr>
            <w:tcW w:w="4927" w:type="dxa"/>
          </w:tcPr>
          <w:p w14:paraId="192080AF" w14:textId="77777777" w:rsidR="00E7698F" w:rsidRDefault="00E7698F" w:rsidP="00571BB0"/>
        </w:tc>
      </w:tr>
      <w:tr w:rsidR="00E7698F" w14:paraId="19EB40E0" w14:textId="77777777" w:rsidTr="52FEF9A5">
        <w:trPr>
          <w:trHeight w:val="410"/>
        </w:trPr>
        <w:tc>
          <w:tcPr>
            <w:tcW w:w="4927" w:type="dxa"/>
          </w:tcPr>
          <w:p w14:paraId="782BDFFA" w14:textId="71F8554F" w:rsidR="00E7698F" w:rsidRPr="00D6071F" w:rsidRDefault="22F68C3A" w:rsidP="00571BB0">
            <w:r w:rsidRPr="00D6071F">
              <w:t xml:space="preserve">December </w:t>
            </w:r>
            <w:r w:rsidR="2B73E321" w:rsidRPr="00D6071F">
              <w:t>202</w:t>
            </w:r>
            <w:r w:rsidR="00D6071F" w:rsidRPr="00D6071F">
              <w:t>5</w:t>
            </w:r>
            <w:r w:rsidR="2B73E321" w:rsidRPr="00D6071F">
              <w:t xml:space="preserve"> BAS</w:t>
            </w:r>
          </w:p>
        </w:tc>
        <w:tc>
          <w:tcPr>
            <w:tcW w:w="4927" w:type="dxa"/>
          </w:tcPr>
          <w:p w14:paraId="463C7F44" w14:textId="77777777" w:rsidR="00E7698F" w:rsidRDefault="00E7698F" w:rsidP="00571BB0"/>
        </w:tc>
      </w:tr>
      <w:tr w:rsidR="00E7698F" w14:paraId="73D38BB3" w14:textId="77777777" w:rsidTr="52FEF9A5">
        <w:trPr>
          <w:trHeight w:val="416"/>
        </w:trPr>
        <w:tc>
          <w:tcPr>
            <w:tcW w:w="4927" w:type="dxa"/>
          </w:tcPr>
          <w:p w14:paraId="71249DCD" w14:textId="616162E7" w:rsidR="00E7698F" w:rsidRPr="00D6071F" w:rsidRDefault="2B73E321" w:rsidP="00571BB0">
            <w:r w:rsidRPr="00D6071F">
              <w:t>March 202</w:t>
            </w:r>
            <w:r w:rsidR="00D6071F" w:rsidRPr="00D6071F">
              <w:t>6</w:t>
            </w:r>
            <w:r w:rsidRPr="00D6071F">
              <w:t xml:space="preserve"> BAS</w:t>
            </w:r>
          </w:p>
        </w:tc>
        <w:tc>
          <w:tcPr>
            <w:tcW w:w="4927" w:type="dxa"/>
          </w:tcPr>
          <w:p w14:paraId="24C6A5CE" w14:textId="77777777" w:rsidR="00E7698F" w:rsidRDefault="00E7698F" w:rsidP="00571BB0"/>
        </w:tc>
      </w:tr>
    </w:tbl>
    <w:p w14:paraId="0717BEB1" w14:textId="62B96255" w:rsidR="00416BC3" w:rsidRDefault="00416BC3" w:rsidP="00571BB0"/>
    <w:p w14:paraId="7CFE3CDA" w14:textId="77777777" w:rsidR="00416BC3" w:rsidRDefault="00416BC3">
      <w:pPr>
        <w:spacing w:after="160" w:line="278" w:lineRule="auto"/>
        <w:contextualSpacing w:val="0"/>
      </w:pPr>
      <w:r>
        <w:br w:type="page"/>
      </w:r>
    </w:p>
    <w:p w14:paraId="14177392" w14:textId="74D7B7D6" w:rsidR="00571BB0" w:rsidRDefault="00416BC3" w:rsidP="001733D3">
      <w:pPr>
        <w:pStyle w:val="Heading2"/>
        <w:numPr>
          <w:ilvl w:val="0"/>
          <w:numId w:val="41"/>
        </w:numPr>
      </w:pPr>
      <w:r>
        <w:lastRenderedPageBreak/>
        <w:t>car fbt information</w:t>
      </w:r>
    </w:p>
    <w:p w14:paraId="6880135C" w14:textId="7E43763F" w:rsidR="00864EF7" w:rsidRDefault="00864EF7" w:rsidP="00864EF7">
      <w:r w:rsidRPr="00864EF7">
        <w:t xml:space="preserve">Has a </w:t>
      </w:r>
      <w:r w:rsidR="007C039E">
        <w:t>d</w:t>
      </w:r>
      <w:r w:rsidRPr="00864EF7">
        <w:t xml:space="preserve">irector, employee or an associate of an employee had access </w:t>
      </w:r>
      <w:r w:rsidR="00843CC1">
        <w:t>(</w:t>
      </w:r>
      <w:r w:rsidR="002371F4">
        <w:t>for private use</w:t>
      </w:r>
      <w:r w:rsidR="00843CC1">
        <w:t>)</w:t>
      </w:r>
      <w:r w:rsidR="002371F4">
        <w:t xml:space="preserve"> </w:t>
      </w:r>
      <w:r w:rsidRPr="00864EF7">
        <w:t>to a motor</w:t>
      </w:r>
      <w:r w:rsidR="009366DE">
        <w:t xml:space="preserve"> vehicle</w:t>
      </w:r>
      <w:r w:rsidRPr="00864EF7">
        <w:t xml:space="preserve"> </w:t>
      </w:r>
      <w:r w:rsidR="009366DE">
        <w:t xml:space="preserve">which is </w:t>
      </w:r>
      <w:r w:rsidRPr="00864EF7">
        <w:t xml:space="preserve">owned, leased or </w:t>
      </w:r>
      <w:r w:rsidR="00945D6B">
        <w:t>under</w:t>
      </w:r>
      <w:r w:rsidRPr="00864EF7">
        <w:t xml:space="preserve"> a hire purchase arrangement by the company</w:t>
      </w:r>
      <w:r w:rsidR="009366DE">
        <w:t>?</w:t>
      </w:r>
    </w:p>
    <w:p w14:paraId="306224B1" w14:textId="77777777" w:rsidR="00864EF7" w:rsidRDefault="00864EF7" w:rsidP="00864EF7"/>
    <w:tbl>
      <w:tblPr>
        <w:tblStyle w:val="TableGrid"/>
        <w:tblW w:w="0" w:type="auto"/>
        <w:tblLook w:val="04A0" w:firstRow="1" w:lastRow="0" w:firstColumn="1" w:lastColumn="0" w:noHBand="0" w:noVBand="1"/>
      </w:tblPr>
      <w:tblGrid>
        <w:gridCol w:w="2263"/>
        <w:gridCol w:w="1985"/>
        <w:gridCol w:w="1843"/>
        <w:gridCol w:w="1792"/>
        <w:gridCol w:w="1971"/>
      </w:tblGrid>
      <w:tr w:rsidR="00F97BD2" w14:paraId="10F9BA84" w14:textId="77777777" w:rsidTr="00F17AF8">
        <w:tc>
          <w:tcPr>
            <w:tcW w:w="9854" w:type="dxa"/>
            <w:gridSpan w:val="5"/>
            <w:shd w:val="clear" w:color="auto" w:fill="DEECF5" w:themeFill="accent3" w:themeFillTint="33"/>
          </w:tcPr>
          <w:p w14:paraId="3EF325B1" w14:textId="70958FE0" w:rsidR="00F97BD2" w:rsidRPr="00B83392" w:rsidRDefault="00B83392" w:rsidP="00B83392">
            <w:pPr>
              <w:pStyle w:val="ListParagraph"/>
              <w:numPr>
                <w:ilvl w:val="0"/>
                <w:numId w:val="38"/>
              </w:numPr>
              <w:rPr>
                <w:b/>
                <w:bCs/>
              </w:rPr>
            </w:pPr>
            <w:r w:rsidRPr="00B83392">
              <w:rPr>
                <w:b/>
                <w:bCs/>
              </w:rPr>
              <w:t>GENERAL INFORMATION</w:t>
            </w:r>
          </w:p>
        </w:tc>
      </w:tr>
      <w:tr w:rsidR="00F97BD2" w14:paraId="3882C28B" w14:textId="77777777" w:rsidTr="000740D9">
        <w:trPr>
          <w:trHeight w:val="303"/>
        </w:trPr>
        <w:tc>
          <w:tcPr>
            <w:tcW w:w="2263" w:type="dxa"/>
          </w:tcPr>
          <w:p w14:paraId="57751645" w14:textId="64C1D1B6" w:rsidR="00F97BD2" w:rsidRPr="006749AF" w:rsidRDefault="006749AF" w:rsidP="00864EF7">
            <w:pPr>
              <w:rPr>
                <w:b/>
                <w:bCs/>
              </w:rPr>
            </w:pPr>
            <w:r>
              <w:rPr>
                <w:b/>
                <w:bCs/>
              </w:rPr>
              <w:t xml:space="preserve">Car </w:t>
            </w:r>
            <w:r w:rsidR="00E64AFE">
              <w:rPr>
                <w:b/>
                <w:bCs/>
              </w:rPr>
              <w:t>n</w:t>
            </w:r>
            <w:r>
              <w:rPr>
                <w:b/>
                <w:bCs/>
              </w:rPr>
              <w:t xml:space="preserve">umber </w:t>
            </w:r>
          </w:p>
        </w:tc>
        <w:tc>
          <w:tcPr>
            <w:tcW w:w="1985" w:type="dxa"/>
          </w:tcPr>
          <w:p w14:paraId="41E4375F" w14:textId="1C90A72D" w:rsidR="00F97BD2" w:rsidRPr="006749AF" w:rsidRDefault="006749AF" w:rsidP="006749AF">
            <w:pPr>
              <w:jc w:val="center"/>
              <w:rPr>
                <w:b/>
                <w:bCs/>
              </w:rPr>
            </w:pPr>
            <w:r w:rsidRPr="006749AF">
              <w:rPr>
                <w:b/>
                <w:bCs/>
              </w:rPr>
              <w:t>1</w:t>
            </w:r>
          </w:p>
        </w:tc>
        <w:tc>
          <w:tcPr>
            <w:tcW w:w="1843" w:type="dxa"/>
          </w:tcPr>
          <w:p w14:paraId="6B2D1D56" w14:textId="746A2A88" w:rsidR="00F97BD2" w:rsidRPr="006749AF" w:rsidRDefault="006749AF" w:rsidP="006749AF">
            <w:pPr>
              <w:jc w:val="center"/>
              <w:rPr>
                <w:b/>
                <w:bCs/>
              </w:rPr>
            </w:pPr>
            <w:r w:rsidRPr="006749AF">
              <w:rPr>
                <w:b/>
                <w:bCs/>
              </w:rPr>
              <w:t>2</w:t>
            </w:r>
          </w:p>
        </w:tc>
        <w:tc>
          <w:tcPr>
            <w:tcW w:w="1792" w:type="dxa"/>
          </w:tcPr>
          <w:p w14:paraId="3CCB66AD" w14:textId="27EEA4A9" w:rsidR="00F97BD2" w:rsidRPr="006749AF" w:rsidRDefault="006749AF" w:rsidP="006749AF">
            <w:pPr>
              <w:jc w:val="center"/>
              <w:rPr>
                <w:b/>
                <w:bCs/>
              </w:rPr>
            </w:pPr>
            <w:r w:rsidRPr="006749AF">
              <w:rPr>
                <w:b/>
                <w:bCs/>
              </w:rPr>
              <w:t>3</w:t>
            </w:r>
          </w:p>
        </w:tc>
        <w:tc>
          <w:tcPr>
            <w:tcW w:w="1971" w:type="dxa"/>
          </w:tcPr>
          <w:p w14:paraId="622ECD31" w14:textId="092FA79D" w:rsidR="00F97BD2" w:rsidRPr="006749AF" w:rsidRDefault="006749AF" w:rsidP="006749AF">
            <w:pPr>
              <w:jc w:val="center"/>
              <w:rPr>
                <w:b/>
                <w:bCs/>
              </w:rPr>
            </w:pPr>
            <w:r w:rsidRPr="006749AF">
              <w:rPr>
                <w:b/>
                <w:bCs/>
              </w:rPr>
              <w:t>4</w:t>
            </w:r>
          </w:p>
        </w:tc>
      </w:tr>
      <w:tr w:rsidR="00F97BD2" w14:paraId="11502347" w14:textId="77777777" w:rsidTr="000740D9">
        <w:trPr>
          <w:trHeight w:val="278"/>
        </w:trPr>
        <w:tc>
          <w:tcPr>
            <w:tcW w:w="2263" w:type="dxa"/>
          </w:tcPr>
          <w:p w14:paraId="0B6E1E00" w14:textId="4A345982" w:rsidR="00F97BD2" w:rsidRPr="00D14352" w:rsidRDefault="00D14352" w:rsidP="00864EF7">
            <w:pPr>
              <w:rPr>
                <w:b/>
                <w:bCs/>
              </w:rPr>
            </w:pPr>
            <w:r>
              <w:rPr>
                <w:b/>
                <w:bCs/>
              </w:rPr>
              <w:t>Car make or model</w:t>
            </w:r>
          </w:p>
        </w:tc>
        <w:tc>
          <w:tcPr>
            <w:tcW w:w="1985" w:type="dxa"/>
          </w:tcPr>
          <w:p w14:paraId="1A818EC3" w14:textId="77777777" w:rsidR="00F97BD2" w:rsidRDefault="00F97BD2" w:rsidP="00864EF7"/>
        </w:tc>
        <w:tc>
          <w:tcPr>
            <w:tcW w:w="1843" w:type="dxa"/>
          </w:tcPr>
          <w:p w14:paraId="774EA17C" w14:textId="77777777" w:rsidR="00F97BD2" w:rsidRDefault="00F97BD2" w:rsidP="00864EF7"/>
        </w:tc>
        <w:tc>
          <w:tcPr>
            <w:tcW w:w="1792" w:type="dxa"/>
          </w:tcPr>
          <w:p w14:paraId="1E95F94D" w14:textId="77777777" w:rsidR="00F97BD2" w:rsidRDefault="00F97BD2" w:rsidP="00864EF7"/>
        </w:tc>
        <w:tc>
          <w:tcPr>
            <w:tcW w:w="1971" w:type="dxa"/>
          </w:tcPr>
          <w:p w14:paraId="7A89BE22" w14:textId="77777777" w:rsidR="00F97BD2" w:rsidRDefault="00F97BD2" w:rsidP="00864EF7"/>
        </w:tc>
      </w:tr>
      <w:tr w:rsidR="00F97BD2" w14:paraId="582733A8" w14:textId="77777777" w:rsidTr="000740D9">
        <w:trPr>
          <w:trHeight w:val="269"/>
        </w:trPr>
        <w:tc>
          <w:tcPr>
            <w:tcW w:w="2263" w:type="dxa"/>
          </w:tcPr>
          <w:p w14:paraId="4A661743" w14:textId="572EC5C8" w:rsidR="00F97BD2" w:rsidRPr="00D352DF" w:rsidRDefault="00D352DF" w:rsidP="00864EF7">
            <w:pPr>
              <w:rPr>
                <w:b/>
                <w:bCs/>
              </w:rPr>
            </w:pPr>
            <w:r>
              <w:rPr>
                <w:b/>
                <w:bCs/>
              </w:rPr>
              <w:t>Registra</w:t>
            </w:r>
            <w:r w:rsidR="0081432F">
              <w:rPr>
                <w:b/>
                <w:bCs/>
              </w:rPr>
              <w:t xml:space="preserve">tion number </w:t>
            </w:r>
          </w:p>
        </w:tc>
        <w:tc>
          <w:tcPr>
            <w:tcW w:w="1985" w:type="dxa"/>
          </w:tcPr>
          <w:p w14:paraId="49972F38" w14:textId="77777777" w:rsidR="00F97BD2" w:rsidRDefault="00F97BD2" w:rsidP="00864EF7"/>
        </w:tc>
        <w:tc>
          <w:tcPr>
            <w:tcW w:w="1843" w:type="dxa"/>
          </w:tcPr>
          <w:p w14:paraId="47FB54EE" w14:textId="77777777" w:rsidR="00F97BD2" w:rsidRDefault="00F97BD2" w:rsidP="00864EF7"/>
        </w:tc>
        <w:tc>
          <w:tcPr>
            <w:tcW w:w="1792" w:type="dxa"/>
          </w:tcPr>
          <w:p w14:paraId="0FF60348" w14:textId="77777777" w:rsidR="00F97BD2" w:rsidRDefault="00F97BD2" w:rsidP="00864EF7"/>
        </w:tc>
        <w:tc>
          <w:tcPr>
            <w:tcW w:w="1971" w:type="dxa"/>
          </w:tcPr>
          <w:p w14:paraId="6BE8AC4F" w14:textId="77777777" w:rsidR="00F97BD2" w:rsidRDefault="00F97BD2" w:rsidP="00864EF7"/>
        </w:tc>
      </w:tr>
      <w:tr w:rsidR="00F97BD2" w14:paraId="7BA6B65A" w14:textId="77777777" w:rsidTr="008215DA">
        <w:tc>
          <w:tcPr>
            <w:tcW w:w="2263" w:type="dxa"/>
          </w:tcPr>
          <w:p w14:paraId="72F58FAA" w14:textId="01DB4DEE" w:rsidR="00F97BD2" w:rsidRPr="00A27B4B" w:rsidRDefault="00A27B4B" w:rsidP="00864EF7">
            <w:pPr>
              <w:rPr>
                <w:b/>
                <w:bCs/>
              </w:rPr>
            </w:pPr>
            <w:r w:rsidRPr="00A27B4B">
              <w:rPr>
                <w:b/>
                <w:bCs/>
              </w:rPr>
              <w:t>Is this car an EV</w:t>
            </w:r>
            <w:r w:rsidR="00D01E45">
              <w:rPr>
                <w:b/>
                <w:bCs/>
              </w:rPr>
              <w:t>?</w:t>
            </w:r>
          </w:p>
        </w:tc>
        <w:tc>
          <w:tcPr>
            <w:tcW w:w="1985" w:type="dxa"/>
          </w:tcPr>
          <w:p w14:paraId="51957294" w14:textId="77777777" w:rsidR="00F97BD2" w:rsidRDefault="00F97BD2" w:rsidP="00864EF7"/>
        </w:tc>
        <w:tc>
          <w:tcPr>
            <w:tcW w:w="1843" w:type="dxa"/>
          </w:tcPr>
          <w:p w14:paraId="6D59817D" w14:textId="77777777" w:rsidR="00F97BD2" w:rsidRDefault="00F97BD2" w:rsidP="00864EF7"/>
        </w:tc>
        <w:tc>
          <w:tcPr>
            <w:tcW w:w="1792" w:type="dxa"/>
          </w:tcPr>
          <w:p w14:paraId="1DC97D91" w14:textId="77777777" w:rsidR="00F97BD2" w:rsidRDefault="00F97BD2" w:rsidP="00864EF7"/>
        </w:tc>
        <w:tc>
          <w:tcPr>
            <w:tcW w:w="1971" w:type="dxa"/>
          </w:tcPr>
          <w:p w14:paraId="55E2DF8B" w14:textId="77777777" w:rsidR="00F97BD2" w:rsidRDefault="00F97BD2" w:rsidP="00864EF7"/>
        </w:tc>
      </w:tr>
      <w:tr w:rsidR="00F97BD2" w14:paraId="15ED5B5D" w14:textId="77777777" w:rsidTr="008215DA">
        <w:tc>
          <w:tcPr>
            <w:tcW w:w="2263" w:type="dxa"/>
          </w:tcPr>
          <w:p w14:paraId="45AE9940" w14:textId="2D24BC3A" w:rsidR="00F97BD2" w:rsidRPr="00767E19" w:rsidRDefault="00A27B4B" w:rsidP="00864EF7">
            <w:pPr>
              <w:rPr>
                <w:b/>
                <w:bCs/>
              </w:rPr>
            </w:pPr>
            <w:r w:rsidRPr="00767E19">
              <w:rPr>
                <w:b/>
                <w:bCs/>
              </w:rPr>
              <w:t xml:space="preserve">Date hire purchased, leased or </w:t>
            </w:r>
            <w:r w:rsidR="00767E19" w:rsidRPr="00767E19">
              <w:rPr>
                <w:b/>
                <w:bCs/>
              </w:rPr>
              <w:t>purchased</w:t>
            </w:r>
          </w:p>
        </w:tc>
        <w:tc>
          <w:tcPr>
            <w:tcW w:w="1985" w:type="dxa"/>
          </w:tcPr>
          <w:p w14:paraId="5639FE25" w14:textId="77777777" w:rsidR="00F97BD2" w:rsidRDefault="00F97BD2" w:rsidP="00864EF7"/>
        </w:tc>
        <w:tc>
          <w:tcPr>
            <w:tcW w:w="1843" w:type="dxa"/>
          </w:tcPr>
          <w:p w14:paraId="09D7BFBD" w14:textId="77777777" w:rsidR="00F97BD2" w:rsidRDefault="00F97BD2" w:rsidP="00864EF7"/>
        </w:tc>
        <w:tc>
          <w:tcPr>
            <w:tcW w:w="1792" w:type="dxa"/>
          </w:tcPr>
          <w:p w14:paraId="34E37786" w14:textId="77777777" w:rsidR="00F97BD2" w:rsidRDefault="00F97BD2" w:rsidP="00864EF7"/>
        </w:tc>
        <w:tc>
          <w:tcPr>
            <w:tcW w:w="1971" w:type="dxa"/>
          </w:tcPr>
          <w:p w14:paraId="156D1C8F" w14:textId="77777777" w:rsidR="00F97BD2" w:rsidRDefault="00F97BD2" w:rsidP="00864EF7"/>
        </w:tc>
      </w:tr>
      <w:tr w:rsidR="00F97BD2" w14:paraId="684170FD" w14:textId="77777777" w:rsidTr="008215DA">
        <w:tc>
          <w:tcPr>
            <w:tcW w:w="2263" w:type="dxa"/>
          </w:tcPr>
          <w:p w14:paraId="5F33337B" w14:textId="300C9E26" w:rsidR="00F97BD2" w:rsidRPr="00FF6EDD" w:rsidRDefault="00767E19" w:rsidP="00864EF7">
            <w:pPr>
              <w:rPr>
                <w:b/>
                <w:bCs/>
              </w:rPr>
            </w:pPr>
            <w:r w:rsidRPr="00FF6EDD">
              <w:rPr>
                <w:b/>
                <w:bCs/>
              </w:rPr>
              <w:t>Was the car</w:t>
            </w:r>
            <w:r w:rsidR="00FF6EDD" w:rsidRPr="00FF6EDD">
              <w:rPr>
                <w:b/>
                <w:bCs/>
              </w:rPr>
              <w:t xml:space="preserve"> second hand or new when purchased?</w:t>
            </w:r>
          </w:p>
        </w:tc>
        <w:tc>
          <w:tcPr>
            <w:tcW w:w="1985" w:type="dxa"/>
          </w:tcPr>
          <w:p w14:paraId="4A4ADD4F" w14:textId="77777777" w:rsidR="00F97BD2" w:rsidRDefault="00F97BD2" w:rsidP="00864EF7"/>
        </w:tc>
        <w:tc>
          <w:tcPr>
            <w:tcW w:w="1843" w:type="dxa"/>
          </w:tcPr>
          <w:p w14:paraId="3519018E" w14:textId="77777777" w:rsidR="00F97BD2" w:rsidRDefault="00F97BD2" w:rsidP="00864EF7"/>
        </w:tc>
        <w:tc>
          <w:tcPr>
            <w:tcW w:w="1792" w:type="dxa"/>
          </w:tcPr>
          <w:p w14:paraId="1B5D86F8" w14:textId="77777777" w:rsidR="00F97BD2" w:rsidRDefault="00F97BD2" w:rsidP="00864EF7"/>
        </w:tc>
        <w:tc>
          <w:tcPr>
            <w:tcW w:w="1971" w:type="dxa"/>
          </w:tcPr>
          <w:p w14:paraId="6E0F9E86" w14:textId="77777777" w:rsidR="00F97BD2" w:rsidRDefault="00F97BD2" w:rsidP="00864EF7"/>
        </w:tc>
      </w:tr>
      <w:tr w:rsidR="00F97BD2" w14:paraId="6ABDCEC1" w14:textId="77777777" w:rsidTr="008215DA">
        <w:tc>
          <w:tcPr>
            <w:tcW w:w="2263" w:type="dxa"/>
          </w:tcPr>
          <w:p w14:paraId="56F9A2F9" w14:textId="59B6F27F" w:rsidR="00F97BD2" w:rsidRPr="00D16F03" w:rsidRDefault="00D16F03" w:rsidP="00864EF7">
            <w:pPr>
              <w:rPr>
                <w:b/>
                <w:bCs/>
              </w:rPr>
            </w:pPr>
            <w:r w:rsidRPr="00D16F03">
              <w:rPr>
                <w:b/>
                <w:bCs/>
              </w:rPr>
              <w:t>Purchase value (</w:t>
            </w:r>
            <w:r w:rsidR="007C773E">
              <w:rPr>
                <w:b/>
                <w:bCs/>
              </w:rPr>
              <w:t>a</w:t>
            </w:r>
            <w:r w:rsidR="00ED6090">
              <w:rPr>
                <w:b/>
                <w:bCs/>
              </w:rPr>
              <w:t>ll o</w:t>
            </w:r>
            <w:r w:rsidRPr="00D16F03">
              <w:rPr>
                <w:b/>
                <w:bCs/>
              </w:rPr>
              <w:t>n road</w:t>
            </w:r>
            <w:r w:rsidR="00E64AFE">
              <w:rPr>
                <w:b/>
                <w:bCs/>
              </w:rPr>
              <w:t>s</w:t>
            </w:r>
            <w:r w:rsidRPr="00D16F03">
              <w:rPr>
                <w:b/>
                <w:bCs/>
              </w:rPr>
              <w:t>, excl stamp duty)</w:t>
            </w:r>
          </w:p>
        </w:tc>
        <w:tc>
          <w:tcPr>
            <w:tcW w:w="1985" w:type="dxa"/>
          </w:tcPr>
          <w:p w14:paraId="41EE09C4" w14:textId="77777777" w:rsidR="00F97BD2" w:rsidRDefault="00F97BD2" w:rsidP="00864EF7"/>
        </w:tc>
        <w:tc>
          <w:tcPr>
            <w:tcW w:w="1843" w:type="dxa"/>
          </w:tcPr>
          <w:p w14:paraId="63F97FD7" w14:textId="77777777" w:rsidR="00F97BD2" w:rsidRDefault="00F97BD2" w:rsidP="00864EF7"/>
        </w:tc>
        <w:tc>
          <w:tcPr>
            <w:tcW w:w="1792" w:type="dxa"/>
          </w:tcPr>
          <w:p w14:paraId="75AA3A90" w14:textId="77777777" w:rsidR="00F97BD2" w:rsidRDefault="00F97BD2" w:rsidP="00864EF7"/>
        </w:tc>
        <w:tc>
          <w:tcPr>
            <w:tcW w:w="1971" w:type="dxa"/>
          </w:tcPr>
          <w:p w14:paraId="1E958FE4" w14:textId="77777777" w:rsidR="00F97BD2" w:rsidRDefault="00F97BD2" w:rsidP="00864EF7"/>
        </w:tc>
      </w:tr>
      <w:tr w:rsidR="00F97BD2" w14:paraId="1348C736" w14:textId="77777777" w:rsidTr="008215DA">
        <w:tc>
          <w:tcPr>
            <w:tcW w:w="2263" w:type="dxa"/>
          </w:tcPr>
          <w:p w14:paraId="35597D23" w14:textId="232728B5" w:rsidR="00F97BD2" w:rsidRPr="000740D9" w:rsidRDefault="00DB7118" w:rsidP="00864EF7">
            <w:pPr>
              <w:rPr>
                <w:b/>
                <w:bCs/>
              </w:rPr>
            </w:pPr>
            <w:r w:rsidRPr="000740D9">
              <w:rPr>
                <w:b/>
                <w:bCs/>
              </w:rPr>
              <w:t>Stamp Duty on transfer</w:t>
            </w:r>
            <w:r w:rsidR="000740D9" w:rsidRPr="000740D9">
              <w:rPr>
                <w:b/>
                <w:bCs/>
              </w:rPr>
              <w:t xml:space="preserve"> of ownership or registration</w:t>
            </w:r>
          </w:p>
        </w:tc>
        <w:tc>
          <w:tcPr>
            <w:tcW w:w="1985" w:type="dxa"/>
          </w:tcPr>
          <w:p w14:paraId="45227411" w14:textId="77777777" w:rsidR="00F97BD2" w:rsidRDefault="00F97BD2" w:rsidP="00864EF7"/>
        </w:tc>
        <w:tc>
          <w:tcPr>
            <w:tcW w:w="1843" w:type="dxa"/>
          </w:tcPr>
          <w:p w14:paraId="55CB8D89" w14:textId="77777777" w:rsidR="00F97BD2" w:rsidRDefault="00F97BD2" w:rsidP="00864EF7"/>
        </w:tc>
        <w:tc>
          <w:tcPr>
            <w:tcW w:w="1792" w:type="dxa"/>
          </w:tcPr>
          <w:p w14:paraId="7D01A70B" w14:textId="77777777" w:rsidR="00F97BD2" w:rsidRDefault="00F97BD2" w:rsidP="00864EF7"/>
        </w:tc>
        <w:tc>
          <w:tcPr>
            <w:tcW w:w="1971" w:type="dxa"/>
          </w:tcPr>
          <w:p w14:paraId="43724EE0" w14:textId="77777777" w:rsidR="00F97BD2" w:rsidRDefault="00F97BD2" w:rsidP="00864EF7"/>
        </w:tc>
      </w:tr>
      <w:tr w:rsidR="00F97BD2" w14:paraId="0C971C22" w14:textId="77777777" w:rsidTr="008215DA">
        <w:tc>
          <w:tcPr>
            <w:tcW w:w="2263" w:type="dxa"/>
          </w:tcPr>
          <w:p w14:paraId="263397DF" w14:textId="040C812C" w:rsidR="00F97BD2" w:rsidRPr="0040791C" w:rsidRDefault="00193532" w:rsidP="00864EF7">
            <w:pPr>
              <w:rPr>
                <w:b/>
                <w:bCs/>
              </w:rPr>
            </w:pPr>
            <w:r w:rsidRPr="0040791C">
              <w:rPr>
                <w:b/>
                <w:bCs/>
              </w:rPr>
              <w:t xml:space="preserve">Opening odometer reading - 1 April </w:t>
            </w:r>
            <w:r w:rsidRPr="00D6071F">
              <w:rPr>
                <w:b/>
              </w:rPr>
              <w:t>202</w:t>
            </w:r>
            <w:r w:rsidR="00D6071F" w:rsidRPr="00D6071F">
              <w:rPr>
                <w:b/>
              </w:rPr>
              <w:t>5</w:t>
            </w:r>
          </w:p>
        </w:tc>
        <w:tc>
          <w:tcPr>
            <w:tcW w:w="1985" w:type="dxa"/>
          </w:tcPr>
          <w:p w14:paraId="2455FAFD" w14:textId="77777777" w:rsidR="00F97BD2" w:rsidRDefault="00F97BD2" w:rsidP="00864EF7"/>
        </w:tc>
        <w:tc>
          <w:tcPr>
            <w:tcW w:w="1843" w:type="dxa"/>
          </w:tcPr>
          <w:p w14:paraId="118A7F80" w14:textId="77777777" w:rsidR="00F97BD2" w:rsidRDefault="00F97BD2" w:rsidP="00864EF7"/>
        </w:tc>
        <w:tc>
          <w:tcPr>
            <w:tcW w:w="1792" w:type="dxa"/>
          </w:tcPr>
          <w:p w14:paraId="0949FED6" w14:textId="77777777" w:rsidR="00F97BD2" w:rsidRDefault="00F97BD2" w:rsidP="00864EF7"/>
        </w:tc>
        <w:tc>
          <w:tcPr>
            <w:tcW w:w="1971" w:type="dxa"/>
          </w:tcPr>
          <w:p w14:paraId="76C20718" w14:textId="77777777" w:rsidR="00F97BD2" w:rsidRDefault="00F97BD2" w:rsidP="00864EF7"/>
        </w:tc>
      </w:tr>
      <w:tr w:rsidR="00F97BD2" w14:paraId="63525360" w14:textId="77777777" w:rsidTr="008215DA">
        <w:tc>
          <w:tcPr>
            <w:tcW w:w="2263" w:type="dxa"/>
          </w:tcPr>
          <w:p w14:paraId="2029F462" w14:textId="771A3F7C" w:rsidR="00F97BD2" w:rsidRPr="0040791C" w:rsidRDefault="00031C9C" w:rsidP="00864EF7">
            <w:pPr>
              <w:rPr>
                <w:b/>
                <w:bCs/>
              </w:rPr>
            </w:pPr>
            <w:r w:rsidRPr="0040791C">
              <w:rPr>
                <w:b/>
                <w:bCs/>
              </w:rPr>
              <w:t>Closing odometer reading</w:t>
            </w:r>
            <w:r w:rsidR="0040791C" w:rsidRPr="0040791C">
              <w:rPr>
                <w:b/>
                <w:bCs/>
              </w:rPr>
              <w:t xml:space="preserve"> - </w:t>
            </w:r>
            <w:r w:rsidRPr="0040791C">
              <w:rPr>
                <w:b/>
                <w:bCs/>
              </w:rPr>
              <w:t xml:space="preserve">31 March </w:t>
            </w:r>
            <w:r w:rsidRPr="00D6071F">
              <w:rPr>
                <w:b/>
              </w:rPr>
              <w:t>202</w:t>
            </w:r>
            <w:r w:rsidR="00D6071F" w:rsidRPr="00D6071F">
              <w:rPr>
                <w:b/>
              </w:rPr>
              <w:t>6</w:t>
            </w:r>
          </w:p>
        </w:tc>
        <w:tc>
          <w:tcPr>
            <w:tcW w:w="1985" w:type="dxa"/>
          </w:tcPr>
          <w:p w14:paraId="04911252" w14:textId="77777777" w:rsidR="00F97BD2" w:rsidRDefault="00F97BD2" w:rsidP="00864EF7"/>
        </w:tc>
        <w:tc>
          <w:tcPr>
            <w:tcW w:w="1843" w:type="dxa"/>
          </w:tcPr>
          <w:p w14:paraId="4C78888A" w14:textId="77777777" w:rsidR="00F97BD2" w:rsidRDefault="00F97BD2" w:rsidP="00864EF7"/>
        </w:tc>
        <w:tc>
          <w:tcPr>
            <w:tcW w:w="1792" w:type="dxa"/>
          </w:tcPr>
          <w:p w14:paraId="471AEB2D" w14:textId="77777777" w:rsidR="00F97BD2" w:rsidRDefault="00F97BD2" w:rsidP="00864EF7"/>
        </w:tc>
        <w:tc>
          <w:tcPr>
            <w:tcW w:w="1971" w:type="dxa"/>
          </w:tcPr>
          <w:p w14:paraId="6EBCFD67" w14:textId="77777777" w:rsidR="00F97BD2" w:rsidRDefault="00F97BD2" w:rsidP="00864EF7"/>
        </w:tc>
      </w:tr>
      <w:tr w:rsidR="00F97BD2" w14:paraId="0F79ECB0" w14:textId="77777777" w:rsidTr="008215DA">
        <w:tc>
          <w:tcPr>
            <w:tcW w:w="2263" w:type="dxa"/>
          </w:tcPr>
          <w:p w14:paraId="202DFA6A" w14:textId="43F8D18D" w:rsidR="00F97BD2" w:rsidRPr="0040791C" w:rsidRDefault="0040791C" w:rsidP="00864EF7">
            <w:pPr>
              <w:rPr>
                <w:b/>
                <w:bCs/>
              </w:rPr>
            </w:pPr>
            <w:r w:rsidRPr="0040791C">
              <w:rPr>
                <w:b/>
                <w:bCs/>
              </w:rPr>
              <w:t>Employee contribution</w:t>
            </w:r>
          </w:p>
        </w:tc>
        <w:tc>
          <w:tcPr>
            <w:tcW w:w="1985" w:type="dxa"/>
          </w:tcPr>
          <w:p w14:paraId="1EEC666A" w14:textId="77777777" w:rsidR="00F97BD2" w:rsidRDefault="00F97BD2" w:rsidP="00864EF7"/>
        </w:tc>
        <w:tc>
          <w:tcPr>
            <w:tcW w:w="1843" w:type="dxa"/>
          </w:tcPr>
          <w:p w14:paraId="6E21A2EF" w14:textId="77777777" w:rsidR="00F97BD2" w:rsidRDefault="00F97BD2" w:rsidP="00864EF7"/>
        </w:tc>
        <w:tc>
          <w:tcPr>
            <w:tcW w:w="1792" w:type="dxa"/>
          </w:tcPr>
          <w:p w14:paraId="1B748E08" w14:textId="77777777" w:rsidR="00F97BD2" w:rsidRDefault="00F97BD2" w:rsidP="00864EF7"/>
        </w:tc>
        <w:tc>
          <w:tcPr>
            <w:tcW w:w="1971" w:type="dxa"/>
          </w:tcPr>
          <w:p w14:paraId="61798F43" w14:textId="77777777" w:rsidR="00F97BD2" w:rsidRDefault="00F97BD2" w:rsidP="00864EF7"/>
        </w:tc>
      </w:tr>
      <w:tr w:rsidR="00F97BD2" w14:paraId="104A7188" w14:textId="77777777" w:rsidTr="008215DA">
        <w:tc>
          <w:tcPr>
            <w:tcW w:w="2263" w:type="dxa"/>
          </w:tcPr>
          <w:p w14:paraId="0908FD0E" w14:textId="3A244232" w:rsidR="00F97BD2" w:rsidRPr="00164C75" w:rsidRDefault="0040791C" w:rsidP="00864EF7">
            <w:pPr>
              <w:rPr>
                <w:b/>
                <w:bCs/>
              </w:rPr>
            </w:pPr>
            <w:r w:rsidRPr="00164C75">
              <w:rPr>
                <w:b/>
                <w:bCs/>
              </w:rPr>
              <w:t xml:space="preserve">If </w:t>
            </w:r>
            <w:r w:rsidR="00164C75" w:rsidRPr="00164C75">
              <w:rPr>
                <w:b/>
                <w:bCs/>
              </w:rPr>
              <w:t xml:space="preserve">employee is entitled to a tax deduction, how much? </w:t>
            </w:r>
          </w:p>
        </w:tc>
        <w:tc>
          <w:tcPr>
            <w:tcW w:w="1985" w:type="dxa"/>
          </w:tcPr>
          <w:p w14:paraId="38E0BD21" w14:textId="77777777" w:rsidR="00F97BD2" w:rsidRDefault="00F97BD2" w:rsidP="00864EF7"/>
        </w:tc>
        <w:tc>
          <w:tcPr>
            <w:tcW w:w="1843" w:type="dxa"/>
          </w:tcPr>
          <w:p w14:paraId="20C479ED" w14:textId="77777777" w:rsidR="00F97BD2" w:rsidRDefault="00F97BD2" w:rsidP="00864EF7"/>
        </w:tc>
        <w:tc>
          <w:tcPr>
            <w:tcW w:w="1792" w:type="dxa"/>
          </w:tcPr>
          <w:p w14:paraId="2C8631E5" w14:textId="77777777" w:rsidR="00F97BD2" w:rsidRDefault="00F97BD2" w:rsidP="00864EF7"/>
        </w:tc>
        <w:tc>
          <w:tcPr>
            <w:tcW w:w="1971" w:type="dxa"/>
          </w:tcPr>
          <w:p w14:paraId="3334EBE5" w14:textId="77777777" w:rsidR="00F97BD2" w:rsidRDefault="00F97BD2" w:rsidP="00864EF7"/>
        </w:tc>
      </w:tr>
      <w:tr w:rsidR="00051768" w14:paraId="4CF97C82" w14:textId="77777777" w:rsidTr="00F17AF8">
        <w:tc>
          <w:tcPr>
            <w:tcW w:w="9854" w:type="dxa"/>
            <w:gridSpan w:val="5"/>
            <w:shd w:val="clear" w:color="auto" w:fill="DEECF5" w:themeFill="accent3" w:themeFillTint="33"/>
          </w:tcPr>
          <w:p w14:paraId="571B4A2D" w14:textId="218CC598" w:rsidR="00051768" w:rsidRPr="00B83392" w:rsidRDefault="00B83392" w:rsidP="00B83392">
            <w:pPr>
              <w:pStyle w:val="ListParagraph"/>
              <w:numPr>
                <w:ilvl w:val="0"/>
                <w:numId w:val="38"/>
              </w:numPr>
              <w:rPr>
                <w:b/>
                <w:bCs/>
              </w:rPr>
            </w:pPr>
            <w:r w:rsidRPr="00B83392">
              <w:rPr>
                <w:b/>
                <w:bCs/>
              </w:rPr>
              <w:t>STATUTORY METHOD</w:t>
            </w:r>
          </w:p>
        </w:tc>
      </w:tr>
      <w:tr w:rsidR="00051768" w14:paraId="05EA3BBA" w14:textId="77777777" w:rsidTr="00A06794">
        <w:tc>
          <w:tcPr>
            <w:tcW w:w="2263" w:type="dxa"/>
          </w:tcPr>
          <w:p w14:paraId="1A2A711A" w14:textId="5B2A1DD0" w:rsidR="00051768" w:rsidRPr="00721D86" w:rsidRDefault="00415F5E" w:rsidP="00416BC3">
            <w:pPr>
              <w:rPr>
                <w:b/>
                <w:bCs/>
              </w:rPr>
            </w:pPr>
            <w:r w:rsidRPr="00721D86">
              <w:rPr>
                <w:b/>
                <w:bCs/>
              </w:rPr>
              <w:t>No</w:t>
            </w:r>
            <w:r w:rsidR="00721D86" w:rsidRPr="00721D86">
              <w:rPr>
                <w:b/>
                <w:bCs/>
              </w:rPr>
              <w:t>. of days not available to employee</w:t>
            </w:r>
          </w:p>
        </w:tc>
        <w:tc>
          <w:tcPr>
            <w:tcW w:w="1985" w:type="dxa"/>
          </w:tcPr>
          <w:p w14:paraId="6941BF2B" w14:textId="77777777" w:rsidR="00051768" w:rsidRDefault="00051768" w:rsidP="00416BC3"/>
        </w:tc>
        <w:tc>
          <w:tcPr>
            <w:tcW w:w="1843" w:type="dxa"/>
          </w:tcPr>
          <w:p w14:paraId="1A4FD4D3" w14:textId="77777777" w:rsidR="00051768" w:rsidRDefault="00051768" w:rsidP="00416BC3"/>
        </w:tc>
        <w:tc>
          <w:tcPr>
            <w:tcW w:w="1792" w:type="dxa"/>
          </w:tcPr>
          <w:p w14:paraId="03A47454" w14:textId="77777777" w:rsidR="00051768" w:rsidRDefault="00051768" w:rsidP="00416BC3"/>
        </w:tc>
        <w:tc>
          <w:tcPr>
            <w:tcW w:w="1971" w:type="dxa"/>
          </w:tcPr>
          <w:p w14:paraId="570F6D8A" w14:textId="77777777" w:rsidR="00051768" w:rsidRDefault="00051768" w:rsidP="00416BC3"/>
        </w:tc>
      </w:tr>
      <w:tr w:rsidR="00DA5ABD" w14:paraId="316F8682" w14:textId="77777777" w:rsidTr="00F17AF8">
        <w:tc>
          <w:tcPr>
            <w:tcW w:w="9854" w:type="dxa"/>
            <w:gridSpan w:val="5"/>
            <w:shd w:val="clear" w:color="auto" w:fill="DEECF5" w:themeFill="accent3" w:themeFillTint="33"/>
          </w:tcPr>
          <w:p w14:paraId="1AB8750F" w14:textId="105F4005" w:rsidR="00DA5ABD" w:rsidRPr="005549E5" w:rsidRDefault="005549E5" w:rsidP="005549E5">
            <w:pPr>
              <w:pStyle w:val="ListParagraph"/>
              <w:numPr>
                <w:ilvl w:val="0"/>
                <w:numId w:val="38"/>
              </w:numPr>
              <w:rPr>
                <w:b/>
                <w:bCs/>
              </w:rPr>
            </w:pPr>
            <w:r w:rsidRPr="005549E5">
              <w:rPr>
                <w:b/>
                <w:bCs/>
              </w:rPr>
              <w:t>ACTUAL OPERATING COST – INCLUDING GST</w:t>
            </w:r>
          </w:p>
        </w:tc>
      </w:tr>
      <w:tr w:rsidR="00DA5ABD" w14:paraId="602110D8" w14:textId="77777777" w:rsidTr="00A06794">
        <w:tc>
          <w:tcPr>
            <w:tcW w:w="2263" w:type="dxa"/>
          </w:tcPr>
          <w:p w14:paraId="1E87FCB3" w14:textId="66AD8571" w:rsidR="00DA5ABD" w:rsidRPr="00A06794" w:rsidRDefault="00B43D8F" w:rsidP="00416BC3">
            <w:pPr>
              <w:rPr>
                <w:b/>
                <w:bCs/>
              </w:rPr>
            </w:pPr>
            <w:r w:rsidRPr="00A06794">
              <w:rPr>
                <w:b/>
                <w:bCs/>
              </w:rPr>
              <w:t>Logbook</w:t>
            </w:r>
            <w:r w:rsidR="00BE2B9B" w:rsidRPr="00A06794">
              <w:rPr>
                <w:b/>
                <w:bCs/>
              </w:rPr>
              <w:t xml:space="preserve"> % personal use</w:t>
            </w:r>
          </w:p>
        </w:tc>
        <w:tc>
          <w:tcPr>
            <w:tcW w:w="1985" w:type="dxa"/>
          </w:tcPr>
          <w:p w14:paraId="61F61FD7" w14:textId="77777777" w:rsidR="00DA5ABD" w:rsidRDefault="00DA5ABD" w:rsidP="00416BC3"/>
        </w:tc>
        <w:tc>
          <w:tcPr>
            <w:tcW w:w="1843" w:type="dxa"/>
          </w:tcPr>
          <w:p w14:paraId="3A305984" w14:textId="77777777" w:rsidR="00DA5ABD" w:rsidRDefault="00DA5ABD" w:rsidP="00416BC3"/>
        </w:tc>
        <w:tc>
          <w:tcPr>
            <w:tcW w:w="1792" w:type="dxa"/>
          </w:tcPr>
          <w:p w14:paraId="6BE6F1B2" w14:textId="77777777" w:rsidR="00DA5ABD" w:rsidRDefault="00DA5ABD" w:rsidP="00416BC3"/>
        </w:tc>
        <w:tc>
          <w:tcPr>
            <w:tcW w:w="1971" w:type="dxa"/>
          </w:tcPr>
          <w:p w14:paraId="15D32437" w14:textId="77777777" w:rsidR="00DA5ABD" w:rsidRDefault="00DA5ABD" w:rsidP="00416BC3"/>
        </w:tc>
      </w:tr>
      <w:tr w:rsidR="00DA5ABD" w14:paraId="0CE3085B" w14:textId="77777777" w:rsidTr="00A06794">
        <w:tc>
          <w:tcPr>
            <w:tcW w:w="2263" w:type="dxa"/>
          </w:tcPr>
          <w:p w14:paraId="6F901784" w14:textId="7C72256A" w:rsidR="00DA5ABD" w:rsidRPr="00A06794" w:rsidRDefault="00BE2B9B" w:rsidP="00416BC3">
            <w:pPr>
              <w:rPr>
                <w:b/>
                <w:bCs/>
              </w:rPr>
            </w:pPr>
            <w:r w:rsidRPr="00A06794">
              <w:rPr>
                <w:b/>
                <w:bCs/>
              </w:rPr>
              <w:t>Insurance</w:t>
            </w:r>
          </w:p>
        </w:tc>
        <w:tc>
          <w:tcPr>
            <w:tcW w:w="1985" w:type="dxa"/>
          </w:tcPr>
          <w:p w14:paraId="05E3161F" w14:textId="77777777" w:rsidR="00DA5ABD" w:rsidRDefault="00DA5ABD" w:rsidP="00416BC3"/>
        </w:tc>
        <w:tc>
          <w:tcPr>
            <w:tcW w:w="1843" w:type="dxa"/>
          </w:tcPr>
          <w:p w14:paraId="73D45DC7" w14:textId="77777777" w:rsidR="00DA5ABD" w:rsidRDefault="00DA5ABD" w:rsidP="00416BC3"/>
        </w:tc>
        <w:tc>
          <w:tcPr>
            <w:tcW w:w="1792" w:type="dxa"/>
          </w:tcPr>
          <w:p w14:paraId="351E962D" w14:textId="77777777" w:rsidR="00DA5ABD" w:rsidRDefault="00DA5ABD" w:rsidP="00416BC3"/>
        </w:tc>
        <w:tc>
          <w:tcPr>
            <w:tcW w:w="1971" w:type="dxa"/>
          </w:tcPr>
          <w:p w14:paraId="717411FD" w14:textId="77777777" w:rsidR="00DA5ABD" w:rsidRDefault="00DA5ABD" w:rsidP="00416BC3"/>
        </w:tc>
      </w:tr>
      <w:tr w:rsidR="00DA5ABD" w14:paraId="6F4621DE" w14:textId="77777777" w:rsidTr="00A06794">
        <w:tc>
          <w:tcPr>
            <w:tcW w:w="2263" w:type="dxa"/>
          </w:tcPr>
          <w:p w14:paraId="7CC43ED5" w14:textId="73C68D62" w:rsidR="00DA5ABD" w:rsidRPr="008C7B09" w:rsidRDefault="00BE2B9B" w:rsidP="00416BC3">
            <w:pPr>
              <w:rPr>
                <w:b/>
                <w:bCs/>
              </w:rPr>
            </w:pPr>
            <w:r w:rsidRPr="008C7B09">
              <w:rPr>
                <w:b/>
                <w:bCs/>
              </w:rPr>
              <w:t>Registration</w:t>
            </w:r>
          </w:p>
        </w:tc>
        <w:tc>
          <w:tcPr>
            <w:tcW w:w="1985" w:type="dxa"/>
          </w:tcPr>
          <w:p w14:paraId="0FAB5EED" w14:textId="77777777" w:rsidR="00DA5ABD" w:rsidRDefault="00DA5ABD" w:rsidP="00416BC3"/>
        </w:tc>
        <w:tc>
          <w:tcPr>
            <w:tcW w:w="1843" w:type="dxa"/>
          </w:tcPr>
          <w:p w14:paraId="3C657327" w14:textId="77777777" w:rsidR="00DA5ABD" w:rsidRDefault="00DA5ABD" w:rsidP="00416BC3"/>
        </w:tc>
        <w:tc>
          <w:tcPr>
            <w:tcW w:w="1792" w:type="dxa"/>
          </w:tcPr>
          <w:p w14:paraId="1AFF7CD5" w14:textId="77777777" w:rsidR="00DA5ABD" w:rsidRDefault="00DA5ABD" w:rsidP="00416BC3"/>
        </w:tc>
        <w:tc>
          <w:tcPr>
            <w:tcW w:w="1971" w:type="dxa"/>
          </w:tcPr>
          <w:p w14:paraId="5664ACCD" w14:textId="77777777" w:rsidR="00DA5ABD" w:rsidRDefault="00DA5ABD" w:rsidP="00416BC3"/>
        </w:tc>
      </w:tr>
      <w:tr w:rsidR="00DA5ABD" w14:paraId="2AF07DF2" w14:textId="77777777" w:rsidTr="00A06794">
        <w:tc>
          <w:tcPr>
            <w:tcW w:w="2263" w:type="dxa"/>
          </w:tcPr>
          <w:p w14:paraId="708E22FA" w14:textId="45CA7FF4" w:rsidR="00DA5ABD" w:rsidRPr="008C7B09" w:rsidRDefault="00212C3D" w:rsidP="00416BC3">
            <w:pPr>
              <w:rPr>
                <w:b/>
                <w:bCs/>
              </w:rPr>
            </w:pPr>
            <w:r w:rsidRPr="008C7B09">
              <w:rPr>
                <w:b/>
                <w:bCs/>
              </w:rPr>
              <w:t>Repairs and maintenance</w:t>
            </w:r>
          </w:p>
        </w:tc>
        <w:tc>
          <w:tcPr>
            <w:tcW w:w="1985" w:type="dxa"/>
          </w:tcPr>
          <w:p w14:paraId="17E0CF3A" w14:textId="77777777" w:rsidR="00DA5ABD" w:rsidRDefault="00DA5ABD" w:rsidP="00416BC3"/>
        </w:tc>
        <w:tc>
          <w:tcPr>
            <w:tcW w:w="1843" w:type="dxa"/>
          </w:tcPr>
          <w:p w14:paraId="267AA808" w14:textId="77777777" w:rsidR="00DA5ABD" w:rsidRDefault="00DA5ABD" w:rsidP="00416BC3"/>
        </w:tc>
        <w:tc>
          <w:tcPr>
            <w:tcW w:w="1792" w:type="dxa"/>
          </w:tcPr>
          <w:p w14:paraId="4A8D0B14" w14:textId="77777777" w:rsidR="00DA5ABD" w:rsidRDefault="00DA5ABD" w:rsidP="00416BC3"/>
        </w:tc>
        <w:tc>
          <w:tcPr>
            <w:tcW w:w="1971" w:type="dxa"/>
          </w:tcPr>
          <w:p w14:paraId="1FEEE5BE" w14:textId="77777777" w:rsidR="00DA5ABD" w:rsidRDefault="00DA5ABD" w:rsidP="00416BC3"/>
        </w:tc>
      </w:tr>
      <w:tr w:rsidR="00DA5ABD" w14:paraId="6ADD2CA0" w14:textId="77777777" w:rsidTr="00A06794">
        <w:tc>
          <w:tcPr>
            <w:tcW w:w="2263" w:type="dxa"/>
          </w:tcPr>
          <w:p w14:paraId="671C712C" w14:textId="7568834F" w:rsidR="00DA5ABD" w:rsidRPr="008C7B09" w:rsidRDefault="00212C3D" w:rsidP="00416BC3">
            <w:pPr>
              <w:rPr>
                <w:b/>
                <w:bCs/>
              </w:rPr>
            </w:pPr>
            <w:r w:rsidRPr="008C7B09">
              <w:rPr>
                <w:b/>
                <w:bCs/>
              </w:rPr>
              <w:t>Car wash and detailing</w:t>
            </w:r>
          </w:p>
        </w:tc>
        <w:tc>
          <w:tcPr>
            <w:tcW w:w="1985" w:type="dxa"/>
          </w:tcPr>
          <w:p w14:paraId="492E9108" w14:textId="77777777" w:rsidR="00DA5ABD" w:rsidRDefault="00DA5ABD" w:rsidP="00416BC3"/>
        </w:tc>
        <w:tc>
          <w:tcPr>
            <w:tcW w:w="1843" w:type="dxa"/>
          </w:tcPr>
          <w:p w14:paraId="1A7EB6E7" w14:textId="77777777" w:rsidR="00DA5ABD" w:rsidRDefault="00DA5ABD" w:rsidP="00416BC3"/>
        </w:tc>
        <w:tc>
          <w:tcPr>
            <w:tcW w:w="1792" w:type="dxa"/>
          </w:tcPr>
          <w:p w14:paraId="0A3B6AFA" w14:textId="77777777" w:rsidR="00DA5ABD" w:rsidRDefault="00DA5ABD" w:rsidP="00416BC3"/>
        </w:tc>
        <w:tc>
          <w:tcPr>
            <w:tcW w:w="1971" w:type="dxa"/>
          </w:tcPr>
          <w:p w14:paraId="2483AEFF" w14:textId="77777777" w:rsidR="00DA5ABD" w:rsidRDefault="00DA5ABD" w:rsidP="00416BC3"/>
        </w:tc>
      </w:tr>
      <w:tr w:rsidR="00DA5ABD" w14:paraId="1DE6D2A8" w14:textId="77777777" w:rsidTr="00A06794">
        <w:tc>
          <w:tcPr>
            <w:tcW w:w="2263" w:type="dxa"/>
          </w:tcPr>
          <w:p w14:paraId="59D64279" w14:textId="6DA06ABD" w:rsidR="00DA5ABD" w:rsidRPr="008C7B09" w:rsidRDefault="0008316C" w:rsidP="00416BC3">
            <w:pPr>
              <w:rPr>
                <w:b/>
                <w:bCs/>
              </w:rPr>
            </w:pPr>
            <w:r w:rsidRPr="008C7B09">
              <w:rPr>
                <w:b/>
                <w:bCs/>
              </w:rPr>
              <w:t xml:space="preserve">Auto Club fees (e.g. </w:t>
            </w:r>
            <w:r w:rsidR="00825B75">
              <w:rPr>
                <w:b/>
                <w:bCs/>
              </w:rPr>
              <w:t>RACV</w:t>
            </w:r>
            <w:r w:rsidRPr="008C7B09">
              <w:rPr>
                <w:b/>
                <w:bCs/>
              </w:rPr>
              <w:t>)</w:t>
            </w:r>
          </w:p>
        </w:tc>
        <w:tc>
          <w:tcPr>
            <w:tcW w:w="1985" w:type="dxa"/>
          </w:tcPr>
          <w:p w14:paraId="0BC10FE0" w14:textId="77777777" w:rsidR="00DA5ABD" w:rsidRDefault="00DA5ABD" w:rsidP="00416BC3"/>
        </w:tc>
        <w:tc>
          <w:tcPr>
            <w:tcW w:w="1843" w:type="dxa"/>
          </w:tcPr>
          <w:p w14:paraId="088AB7C8" w14:textId="77777777" w:rsidR="00DA5ABD" w:rsidRDefault="00DA5ABD" w:rsidP="00416BC3"/>
        </w:tc>
        <w:tc>
          <w:tcPr>
            <w:tcW w:w="1792" w:type="dxa"/>
          </w:tcPr>
          <w:p w14:paraId="4CB917FF" w14:textId="77777777" w:rsidR="00DA5ABD" w:rsidRDefault="00DA5ABD" w:rsidP="00416BC3"/>
        </w:tc>
        <w:tc>
          <w:tcPr>
            <w:tcW w:w="1971" w:type="dxa"/>
          </w:tcPr>
          <w:p w14:paraId="73DA6F25" w14:textId="77777777" w:rsidR="00DA5ABD" w:rsidRDefault="00DA5ABD" w:rsidP="00416BC3"/>
        </w:tc>
      </w:tr>
      <w:tr w:rsidR="00DA5ABD" w14:paraId="0611E1FC" w14:textId="77777777" w:rsidTr="00A06794">
        <w:tc>
          <w:tcPr>
            <w:tcW w:w="2263" w:type="dxa"/>
          </w:tcPr>
          <w:p w14:paraId="575C8FEA" w14:textId="2B966E6B" w:rsidR="00DA5ABD" w:rsidRPr="008C7B09" w:rsidRDefault="00A06794" w:rsidP="00416BC3">
            <w:pPr>
              <w:rPr>
                <w:b/>
                <w:bCs/>
              </w:rPr>
            </w:pPr>
            <w:r w:rsidRPr="008C7B09">
              <w:rPr>
                <w:b/>
                <w:bCs/>
              </w:rPr>
              <w:t>Fuel and oil</w:t>
            </w:r>
          </w:p>
        </w:tc>
        <w:tc>
          <w:tcPr>
            <w:tcW w:w="1985" w:type="dxa"/>
          </w:tcPr>
          <w:p w14:paraId="1509FB85" w14:textId="77777777" w:rsidR="00DA5ABD" w:rsidRDefault="00DA5ABD" w:rsidP="00416BC3"/>
        </w:tc>
        <w:tc>
          <w:tcPr>
            <w:tcW w:w="1843" w:type="dxa"/>
          </w:tcPr>
          <w:p w14:paraId="3B02EC4B" w14:textId="77777777" w:rsidR="00DA5ABD" w:rsidRDefault="00DA5ABD" w:rsidP="00416BC3"/>
        </w:tc>
        <w:tc>
          <w:tcPr>
            <w:tcW w:w="1792" w:type="dxa"/>
          </w:tcPr>
          <w:p w14:paraId="7A2FBDF4" w14:textId="77777777" w:rsidR="00DA5ABD" w:rsidRDefault="00DA5ABD" w:rsidP="00416BC3"/>
        </w:tc>
        <w:tc>
          <w:tcPr>
            <w:tcW w:w="1971" w:type="dxa"/>
          </w:tcPr>
          <w:p w14:paraId="14972923" w14:textId="77777777" w:rsidR="00DA5ABD" w:rsidRDefault="00DA5ABD" w:rsidP="00416BC3"/>
        </w:tc>
      </w:tr>
      <w:tr w:rsidR="00DA5ABD" w14:paraId="5B46743A" w14:textId="77777777" w:rsidTr="00A06794">
        <w:tc>
          <w:tcPr>
            <w:tcW w:w="2263" w:type="dxa"/>
          </w:tcPr>
          <w:p w14:paraId="54B0CDFD" w14:textId="6EAB600B" w:rsidR="00DA5ABD" w:rsidRPr="008957BD" w:rsidRDefault="00A06794" w:rsidP="00416BC3">
            <w:pPr>
              <w:rPr>
                <w:b/>
                <w:bCs/>
              </w:rPr>
            </w:pPr>
            <w:r w:rsidRPr="008957BD">
              <w:rPr>
                <w:b/>
                <w:bCs/>
              </w:rPr>
              <w:t>Lease expenses</w:t>
            </w:r>
          </w:p>
        </w:tc>
        <w:tc>
          <w:tcPr>
            <w:tcW w:w="1985" w:type="dxa"/>
          </w:tcPr>
          <w:p w14:paraId="1DDB3496" w14:textId="77777777" w:rsidR="00DA5ABD" w:rsidRDefault="00DA5ABD" w:rsidP="00416BC3"/>
        </w:tc>
        <w:tc>
          <w:tcPr>
            <w:tcW w:w="1843" w:type="dxa"/>
          </w:tcPr>
          <w:p w14:paraId="7D7D1184" w14:textId="77777777" w:rsidR="00DA5ABD" w:rsidRDefault="00DA5ABD" w:rsidP="00416BC3"/>
        </w:tc>
        <w:tc>
          <w:tcPr>
            <w:tcW w:w="1792" w:type="dxa"/>
          </w:tcPr>
          <w:p w14:paraId="4215E98B" w14:textId="77777777" w:rsidR="00DA5ABD" w:rsidRDefault="00DA5ABD" w:rsidP="00416BC3"/>
        </w:tc>
        <w:tc>
          <w:tcPr>
            <w:tcW w:w="1971" w:type="dxa"/>
          </w:tcPr>
          <w:p w14:paraId="5DAD453F" w14:textId="77777777" w:rsidR="00DA5ABD" w:rsidRDefault="00DA5ABD" w:rsidP="00416BC3"/>
        </w:tc>
      </w:tr>
    </w:tbl>
    <w:p w14:paraId="2B1A2736" w14:textId="77777777" w:rsidR="00DA5ABD" w:rsidRDefault="00DA5ABD" w:rsidP="00416BC3"/>
    <w:p w14:paraId="5D5473F6" w14:textId="65259177" w:rsidR="00190DA6" w:rsidRDefault="00190DA6" w:rsidP="009B1844">
      <w:r w:rsidRPr="00082A6C">
        <w:t xml:space="preserve">Signature as a true and correct record: </w:t>
      </w:r>
      <w:r w:rsidR="003112F9">
        <w:t>_________________________________________________</w:t>
      </w:r>
    </w:p>
    <w:p w14:paraId="0BF1980F" w14:textId="77777777" w:rsidR="00190DA6" w:rsidRPr="003A66CB" w:rsidRDefault="00190DA6" w:rsidP="009B1844">
      <w:pPr>
        <w:rPr>
          <w:sz w:val="12"/>
          <w:szCs w:val="12"/>
        </w:rPr>
      </w:pPr>
    </w:p>
    <w:p w14:paraId="4E633C4F" w14:textId="3367A6E9" w:rsidR="00190DA6" w:rsidRDefault="00190DA6" w:rsidP="009B1844">
      <w:proofErr w:type="gramStart"/>
      <w:r w:rsidRPr="00082A6C">
        <w:t>Name:</w:t>
      </w:r>
      <w:r w:rsidR="003112F9">
        <w:t>_</w:t>
      </w:r>
      <w:proofErr w:type="gramEnd"/>
      <w:r w:rsidR="003112F9">
        <w:t>_________________________________________________________________</w:t>
      </w:r>
      <w:r w:rsidRPr="00082A6C">
        <w:t xml:space="preserve"> </w:t>
      </w:r>
      <w:proofErr w:type="gramStart"/>
      <w:r>
        <w:t>D</w:t>
      </w:r>
      <w:r w:rsidRPr="00082A6C">
        <w:t>ate:</w:t>
      </w:r>
      <w:r w:rsidR="003112F9">
        <w:t>_</w:t>
      </w:r>
      <w:proofErr w:type="gramEnd"/>
      <w:r w:rsidR="003112F9">
        <w:t>___/____/________</w:t>
      </w:r>
    </w:p>
    <w:p w14:paraId="748C7205" w14:textId="77777777" w:rsidR="00476A6D" w:rsidRDefault="00476A6D" w:rsidP="00190DA6">
      <w:pPr>
        <w:rPr>
          <w:rFonts w:ascii="Arial" w:hAnsi="Arial" w:cs="Arial"/>
        </w:rPr>
        <w:sectPr w:rsidR="00476A6D" w:rsidSect="0060266A">
          <w:headerReference w:type="default" r:id="rId11"/>
          <w:footerReference w:type="default" r:id="rId12"/>
          <w:headerReference w:type="first" r:id="rId13"/>
          <w:footerReference w:type="first" r:id="rId14"/>
          <w:pgSz w:w="11906" w:h="16838" w:code="9"/>
          <w:pgMar w:top="1758" w:right="1021" w:bottom="680" w:left="1021" w:header="680" w:footer="680" w:gutter="0"/>
          <w:cols w:space="708"/>
          <w:titlePg/>
          <w:docGrid w:linePitch="360"/>
        </w:sectPr>
      </w:pPr>
    </w:p>
    <w:p w14:paraId="02AAEC8E" w14:textId="118C8D31" w:rsidR="009D71AC" w:rsidRPr="00082A6C" w:rsidRDefault="00325F6D" w:rsidP="00F17AF8">
      <w:pPr>
        <w:pStyle w:val="Heading2"/>
      </w:pPr>
      <w:r>
        <w:lastRenderedPageBreak/>
        <w:t>car fbt – additional information</w:t>
      </w:r>
      <w:r w:rsidR="009D71AC">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698"/>
        <w:gridCol w:w="2268"/>
        <w:gridCol w:w="1559"/>
        <w:gridCol w:w="2551"/>
        <w:gridCol w:w="1843"/>
        <w:gridCol w:w="1799"/>
        <w:gridCol w:w="1510"/>
      </w:tblGrid>
      <w:tr w:rsidR="0066325D" w:rsidRPr="00AD330F" w14:paraId="1382BECD" w14:textId="77777777" w:rsidTr="60B770FF">
        <w:tc>
          <w:tcPr>
            <w:tcW w:w="0" w:type="auto"/>
            <w:shd w:val="clear" w:color="auto" w:fill="DEECF5" w:themeFill="accent3" w:themeFillTint="33"/>
            <w:vAlign w:val="center"/>
          </w:tcPr>
          <w:p w14:paraId="7241A7C6" w14:textId="77777777" w:rsidR="009D71AC" w:rsidRPr="00EF7934" w:rsidRDefault="009D71AC" w:rsidP="00EF7934">
            <w:pPr>
              <w:jc w:val="center"/>
              <w:rPr>
                <w:b/>
                <w:bCs/>
              </w:rPr>
            </w:pPr>
            <w:r w:rsidRPr="00EF7934">
              <w:rPr>
                <w:b/>
                <w:bCs/>
              </w:rPr>
              <w:t>Registration No.</w:t>
            </w:r>
          </w:p>
        </w:tc>
        <w:tc>
          <w:tcPr>
            <w:tcW w:w="1698" w:type="dxa"/>
            <w:shd w:val="clear" w:color="auto" w:fill="DEECF5" w:themeFill="accent3" w:themeFillTint="33"/>
            <w:vAlign w:val="center"/>
          </w:tcPr>
          <w:p w14:paraId="5BCE4CDE" w14:textId="77777777" w:rsidR="009D71AC" w:rsidRPr="0066325D" w:rsidRDefault="009D71AC" w:rsidP="0066325D">
            <w:pPr>
              <w:jc w:val="center"/>
              <w:rPr>
                <w:b/>
                <w:bCs/>
              </w:rPr>
            </w:pPr>
            <w:r w:rsidRPr="0066325D">
              <w:rPr>
                <w:b/>
                <w:bCs/>
              </w:rPr>
              <w:t>Date of Purchase</w:t>
            </w:r>
          </w:p>
        </w:tc>
        <w:tc>
          <w:tcPr>
            <w:tcW w:w="2268" w:type="dxa"/>
            <w:shd w:val="clear" w:color="auto" w:fill="DEECF5" w:themeFill="accent3" w:themeFillTint="33"/>
            <w:vAlign w:val="center"/>
          </w:tcPr>
          <w:p w14:paraId="1467CDD2" w14:textId="77777777" w:rsidR="009D71AC" w:rsidRPr="0066325D" w:rsidRDefault="009D71AC" w:rsidP="0066325D">
            <w:pPr>
              <w:jc w:val="center"/>
              <w:rPr>
                <w:b/>
                <w:bCs/>
              </w:rPr>
            </w:pPr>
            <w:r w:rsidRPr="0066325D">
              <w:rPr>
                <w:b/>
                <w:bCs/>
              </w:rPr>
              <w:t>Odometer Reading date of purchase</w:t>
            </w:r>
          </w:p>
        </w:tc>
        <w:tc>
          <w:tcPr>
            <w:tcW w:w="1559" w:type="dxa"/>
            <w:shd w:val="clear" w:color="auto" w:fill="DEECF5" w:themeFill="accent3" w:themeFillTint="33"/>
            <w:vAlign w:val="center"/>
          </w:tcPr>
          <w:p w14:paraId="6D4FBDB7" w14:textId="77777777" w:rsidR="009D71AC" w:rsidRPr="0066325D" w:rsidRDefault="009D71AC" w:rsidP="0066325D">
            <w:pPr>
              <w:jc w:val="center"/>
              <w:rPr>
                <w:b/>
                <w:bCs/>
              </w:rPr>
            </w:pPr>
            <w:r w:rsidRPr="0066325D">
              <w:rPr>
                <w:b/>
                <w:bCs/>
              </w:rPr>
              <w:t>Date of Sale</w:t>
            </w:r>
          </w:p>
        </w:tc>
        <w:tc>
          <w:tcPr>
            <w:tcW w:w="2551" w:type="dxa"/>
            <w:shd w:val="clear" w:color="auto" w:fill="DEECF5" w:themeFill="accent3" w:themeFillTint="33"/>
            <w:vAlign w:val="center"/>
          </w:tcPr>
          <w:p w14:paraId="272DF9D0" w14:textId="6BB1DDDD" w:rsidR="009D71AC" w:rsidRPr="0066325D" w:rsidRDefault="009D71AC" w:rsidP="0066325D">
            <w:pPr>
              <w:jc w:val="center"/>
              <w:rPr>
                <w:b/>
                <w:bCs/>
              </w:rPr>
            </w:pPr>
            <w:r w:rsidRPr="0066325D">
              <w:rPr>
                <w:b/>
                <w:bCs/>
              </w:rPr>
              <w:t>Odometer Reading</w:t>
            </w:r>
          </w:p>
          <w:p w14:paraId="29D55C6F" w14:textId="07BE242D" w:rsidR="009D71AC" w:rsidRPr="0066325D" w:rsidRDefault="009D71AC" w:rsidP="0066325D">
            <w:pPr>
              <w:jc w:val="center"/>
              <w:rPr>
                <w:b/>
                <w:bCs/>
              </w:rPr>
            </w:pPr>
            <w:r w:rsidRPr="0066325D">
              <w:rPr>
                <w:b/>
                <w:bCs/>
              </w:rPr>
              <w:t xml:space="preserve">at </w:t>
            </w:r>
            <w:r w:rsidRPr="00D6071F">
              <w:rPr>
                <w:b/>
                <w:bCs/>
              </w:rPr>
              <w:t>31/3/</w:t>
            </w:r>
            <w:r w:rsidRPr="00D6071F">
              <w:rPr>
                <w:b/>
              </w:rPr>
              <w:t>202</w:t>
            </w:r>
            <w:r w:rsidR="00D6071F" w:rsidRPr="00D6071F">
              <w:rPr>
                <w:b/>
              </w:rPr>
              <w:t>5</w:t>
            </w:r>
          </w:p>
          <w:p w14:paraId="7947C6D1" w14:textId="77777777" w:rsidR="009D71AC" w:rsidRPr="00AD330F" w:rsidRDefault="009D71AC" w:rsidP="0066325D">
            <w:pPr>
              <w:jc w:val="center"/>
            </w:pPr>
            <w:r w:rsidRPr="0066325D">
              <w:rPr>
                <w:b/>
                <w:bCs/>
              </w:rPr>
              <w:t>or at Date of Sale</w:t>
            </w:r>
          </w:p>
        </w:tc>
        <w:tc>
          <w:tcPr>
            <w:tcW w:w="1843" w:type="dxa"/>
            <w:shd w:val="clear" w:color="auto" w:fill="DEECF5" w:themeFill="accent3" w:themeFillTint="33"/>
            <w:vAlign w:val="center"/>
          </w:tcPr>
          <w:p w14:paraId="51A33E7B" w14:textId="77777777" w:rsidR="009D71AC" w:rsidRPr="0066325D" w:rsidRDefault="009D71AC" w:rsidP="0066325D">
            <w:pPr>
              <w:jc w:val="center"/>
              <w:rPr>
                <w:b/>
                <w:bCs/>
              </w:rPr>
            </w:pPr>
            <w:r w:rsidRPr="0066325D">
              <w:rPr>
                <w:b/>
                <w:bCs/>
              </w:rPr>
              <w:t>No of days available for private use</w:t>
            </w:r>
          </w:p>
        </w:tc>
        <w:tc>
          <w:tcPr>
            <w:tcW w:w="1799" w:type="dxa"/>
            <w:shd w:val="clear" w:color="auto" w:fill="DEECF5" w:themeFill="accent3" w:themeFillTint="33"/>
            <w:vAlign w:val="center"/>
          </w:tcPr>
          <w:p w14:paraId="7EA0C694" w14:textId="77777777" w:rsidR="009D71AC" w:rsidRPr="0066325D" w:rsidRDefault="009D71AC" w:rsidP="0066325D">
            <w:pPr>
              <w:jc w:val="center"/>
              <w:rPr>
                <w:b/>
                <w:bCs/>
              </w:rPr>
            </w:pPr>
            <w:r w:rsidRPr="0066325D">
              <w:rPr>
                <w:b/>
                <w:bCs/>
              </w:rPr>
              <w:t>Cost of vehicle</w:t>
            </w:r>
          </w:p>
        </w:tc>
        <w:tc>
          <w:tcPr>
            <w:tcW w:w="0" w:type="auto"/>
            <w:shd w:val="clear" w:color="auto" w:fill="DEECF5" w:themeFill="accent3" w:themeFillTint="33"/>
            <w:vAlign w:val="center"/>
          </w:tcPr>
          <w:p w14:paraId="78EF0A0F" w14:textId="77777777" w:rsidR="009D71AC" w:rsidRPr="002F2B8B" w:rsidRDefault="009D71AC" w:rsidP="002F2B8B">
            <w:pPr>
              <w:jc w:val="center"/>
              <w:rPr>
                <w:b/>
                <w:bCs/>
              </w:rPr>
            </w:pPr>
            <w:r w:rsidRPr="002F2B8B">
              <w:rPr>
                <w:b/>
                <w:bCs/>
              </w:rPr>
              <w:t>Method of claim</w:t>
            </w:r>
          </w:p>
          <w:p w14:paraId="0561C9AE" w14:textId="77777777" w:rsidR="009D71AC" w:rsidRPr="00AD330F" w:rsidRDefault="009D71AC" w:rsidP="002F2B8B">
            <w:pPr>
              <w:jc w:val="center"/>
            </w:pPr>
            <w:r w:rsidRPr="002F2B8B">
              <w:rPr>
                <w:b/>
                <w:bCs/>
              </w:rPr>
              <w:t>(see below)</w:t>
            </w:r>
          </w:p>
        </w:tc>
      </w:tr>
      <w:tr w:rsidR="0066325D" w:rsidRPr="00AD330F" w14:paraId="691551BB" w14:textId="77777777" w:rsidTr="60B770FF">
        <w:trPr>
          <w:trHeight w:val="400"/>
        </w:trPr>
        <w:tc>
          <w:tcPr>
            <w:tcW w:w="0" w:type="auto"/>
          </w:tcPr>
          <w:p w14:paraId="19DE86DB" w14:textId="77777777" w:rsidR="009D71AC" w:rsidRPr="00AD330F" w:rsidRDefault="009D71AC" w:rsidP="004017C6">
            <w:pPr>
              <w:rPr>
                <w:rFonts w:ascii="Arial" w:hAnsi="Arial" w:cs="Arial"/>
              </w:rPr>
            </w:pPr>
          </w:p>
        </w:tc>
        <w:tc>
          <w:tcPr>
            <w:tcW w:w="1698" w:type="dxa"/>
          </w:tcPr>
          <w:p w14:paraId="08E844DF" w14:textId="77777777" w:rsidR="009D71AC" w:rsidRPr="00AD330F" w:rsidRDefault="009D71AC" w:rsidP="004017C6">
            <w:pPr>
              <w:rPr>
                <w:rFonts w:ascii="Arial" w:hAnsi="Arial" w:cs="Arial"/>
              </w:rPr>
            </w:pPr>
          </w:p>
        </w:tc>
        <w:tc>
          <w:tcPr>
            <w:tcW w:w="2268" w:type="dxa"/>
          </w:tcPr>
          <w:p w14:paraId="51A6D329" w14:textId="77777777" w:rsidR="009D71AC" w:rsidRPr="00AD330F" w:rsidRDefault="009D71AC" w:rsidP="004017C6">
            <w:pPr>
              <w:rPr>
                <w:rFonts w:ascii="Arial" w:hAnsi="Arial" w:cs="Arial"/>
              </w:rPr>
            </w:pPr>
          </w:p>
        </w:tc>
        <w:tc>
          <w:tcPr>
            <w:tcW w:w="1559" w:type="dxa"/>
          </w:tcPr>
          <w:p w14:paraId="07FFB5EC" w14:textId="77777777" w:rsidR="009D71AC" w:rsidRPr="00AD330F" w:rsidRDefault="009D71AC" w:rsidP="004017C6">
            <w:pPr>
              <w:rPr>
                <w:rFonts w:ascii="Arial" w:hAnsi="Arial" w:cs="Arial"/>
              </w:rPr>
            </w:pPr>
          </w:p>
        </w:tc>
        <w:tc>
          <w:tcPr>
            <w:tcW w:w="2551" w:type="dxa"/>
          </w:tcPr>
          <w:p w14:paraId="77F2D308" w14:textId="77777777" w:rsidR="009D71AC" w:rsidRPr="00AD330F" w:rsidRDefault="009D71AC" w:rsidP="004017C6">
            <w:pPr>
              <w:rPr>
                <w:rFonts w:ascii="Arial" w:hAnsi="Arial" w:cs="Arial"/>
              </w:rPr>
            </w:pPr>
          </w:p>
        </w:tc>
        <w:tc>
          <w:tcPr>
            <w:tcW w:w="1843" w:type="dxa"/>
          </w:tcPr>
          <w:p w14:paraId="3996D1DE" w14:textId="77777777" w:rsidR="009D71AC" w:rsidRPr="00AD330F" w:rsidRDefault="009D71AC" w:rsidP="004017C6">
            <w:pPr>
              <w:rPr>
                <w:rFonts w:ascii="Arial" w:hAnsi="Arial" w:cs="Arial"/>
              </w:rPr>
            </w:pPr>
          </w:p>
        </w:tc>
        <w:tc>
          <w:tcPr>
            <w:tcW w:w="1799" w:type="dxa"/>
          </w:tcPr>
          <w:p w14:paraId="69FE0424" w14:textId="77777777" w:rsidR="009D71AC" w:rsidRPr="00AD330F" w:rsidRDefault="009D71AC" w:rsidP="004017C6">
            <w:pPr>
              <w:rPr>
                <w:rFonts w:ascii="Arial" w:hAnsi="Arial" w:cs="Arial"/>
              </w:rPr>
            </w:pPr>
          </w:p>
        </w:tc>
        <w:tc>
          <w:tcPr>
            <w:tcW w:w="0" w:type="auto"/>
          </w:tcPr>
          <w:p w14:paraId="50F1D8C1" w14:textId="77777777" w:rsidR="009D71AC" w:rsidRPr="00AD330F" w:rsidRDefault="009D71AC" w:rsidP="004017C6">
            <w:pPr>
              <w:rPr>
                <w:rFonts w:ascii="Arial" w:hAnsi="Arial" w:cs="Arial"/>
              </w:rPr>
            </w:pPr>
          </w:p>
        </w:tc>
      </w:tr>
      <w:tr w:rsidR="0066325D" w:rsidRPr="00AD330F" w14:paraId="0482127C" w14:textId="77777777" w:rsidTr="60B770FF">
        <w:trPr>
          <w:trHeight w:val="400"/>
        </w:trPr>
        <w:tc>
          <w:tcPr>
            <w:tcW w:w="0" w:type="auto"/>
          </w:tcPr>
          <w:p w14:paraId="71ED692B" w14:textId="77777777" w:rsidR="009D71AC" w:rsidRPr="00AD330F" w:rsidRDefault="009D71AC" w:rsidP="004017C6">
            <w:pPr>
              <w:rPr>
                <w:rFonts w:ascii="Arial" w:hAnsi="Arial" w:cs="Arial"/>
              </w:rPr>
            </w:pPr>
          </w:p>
        </w:tc>
        <w:tc>
          <w:tcPr>
            <w:tcW w:w="1698" w:type="dxa"/>
          </w:tcPr>
          <w:p w14:paraId="3BE88896" w14:textId="77777777" w:rsidR="009D71AC" w:rsidRPr="00AD330F" w:rsidRDefault="009D71AC" w:rsidP="004017C6">
            <w:pPr>
              <w:rPr>
                <w:rFonts w:ascii="Arial" w:hAnsi="Arial" w:cs="Arial"/>
              </w:rPr>
            </w:pPr>
          </w:p>
        </w:tc>
        <w:tc>
          <w:tcPr>
            <w:tcW w:w="2268" w:type="dxa"/>
          </w:tcPr>
          <w:p w14:paraId="62CCC6F8" w14:textId="77777777" w:rsidR="009D71AC" w:rsidRPr="00AD330F" w:rsidRDefault="009D71AC" w:rsidP="004017C6">
            <w:pPr>
              <w:rPr>
                <w:rFonts w:ascii="Arial" w:hAnsi="Arial" w:cs="Arial"/>
              </w:rPr>
            </w:pPr>
          </w:p>
        </w:tc>
        <w:tc>
          <w:tcPr>
            <w:tcW w:w="1559" w:type="dxa"/>
          </w:tcPr>
          <w:p w14:paraId="64FA082F" w14:textId="77777777" w:rsidR="009D71AC" w:rsidRPr="00AD330F" w:rsidRDefault="009D71AC" w:rsidP="004017C6">
            <w:pPr>
              <w:rPr>
                <w:rFonts w:ascii="Arial" w:hAnsi="Arial" w:cs="Arial"/>
              </w:rPr>
            </w:pPr>
          </w:p>
        </w:tc>
        <w:tc>
          <w:tcPr>
            <w:tcW w:w="2551" w:type="dxa"/>
          </w:tcPr>
          <w:p w14:paraId="6718E916" w14:textId="77777777" w:rsidR="009D71AC" w:rsidRPr="00AD330F" w:rsidRDefault="009D71AC" w:rsidP="004017C6">
            <w:pPr>
              <w:rPr>
                <w:rFonts w:ascii="Arial" w:hAnsi="Arial" w:cs="Arial"/>
              </w:rPr>
            </w:pPr>
          </w:p>
        </w:tc>
        <w:tc>
          <w:tcPr>
            <w:tcW w:w="1843" w:type="dxa"/>
          </w:tcPr>
          <w:p w14:paraId="41B2CE0E" w14:textId="77777777" w:rsidR="009D71AC" w:rsidRPr="00AD330F" w:rsidRDefault="009D71AC" w:rsidP="004017C6">
            <w:pPr>
              <w:rPr>
                <w:rFonts w:ascii="Arial" w:hAnsi="Arial" w:cs="Arial"/>
              </w:rPr>
            </w:pPr>
          </w:p>
        </w:tc>
        <w:tc>
          <w:tcPr>
            <w:tcW w:w="1799" w:type="dxa"/>
          </w:tcPr>
          <w:p w14:paraId="0397B97E" w14:textId="77777777" w:rsidR="009D71AC" w:rsidRPr="00AD330F" w:rsidRDefault="009D71AC" w:rsidP="004017C6">
            <w:pPr>
              <w:rPr>
                <w:rFonts w:ascii="Arial" w:hAnsi="Arial" w:cs="Arial"/>
              </w:rPr>
            </w:pPr>
          </w:p>
        </w:tc>
        <w:tc>
          <w:tcPr>
            <w:tcW w:w="0" w:type="auto"/>
          </w:tcPr>
          <w:p w14:paraId="6EB3D868" w14:textId="77777777" w:rsidR="009D71AC" w:rsidRPr="00AD330F" w:rsidRDefault="009D71AC" w:rsidP="004017C6">
            <w:pPr>
              <w:rPr>
                <w:rFonts w:ascii="Arial" w:hAnsi="Arial" w:cs="Arial"/>
              </w:rPr>
            </w:pPr>
          </w:p>
        </w:tc>
      </w:tr>
      <w:tr w:rsidR="0066325D" w:rsidRPr="00AD330F" w14:paraId="4CA47AEA" w14:textId="77777777" w:rsidTr="60B770FF">
        <w:trPr>
          <w:trHeight w:val="400"/>
        </w:trPr>
        <w:tc>
          <w:tcPr>
            <w:tcW w:w="0" w:type="auto"/>
          </w:tcPr>
          <w:p w14:paraId="0D0BC68A" w14:textId="77777777" w:rsidR="009D71AC" w:rsidRPr="00AD330F" w:rsidRDefault="009D71AC" w:rsidP="004017C6">
            <w:pPr>
              <w:rPr>
                <w:rFonts w:ascii="Arial" w:hAnsi="Arial" w:cs="Arial"/>
              </w:rPr>
            </w:pPr>
          </w:p>
        </w:tc>
        <w:tc>
          <w:tcPr>
            <w:tcW w:w="1698" w:type="dxa"/>
          </w:tcPr>
          <w:p w14:paraId="17CC450C" w14:textId="77777777" w:rsidR="009D71AC" w:rsidRPr="00AD330F" w:rsidRDefault="009D71AC" w:rsidP="004017C6">
            <w:pPr>
              <w:rPr>
                <w:rFonts w:ascii="Arial" w:hAnsi="Arial" w:cs="Arial"/>
              </w:rPr>
            </w:pPr>
          </w:p>
        </w:tc>
        <w:tc>
          <w:tcPr>
            <w:tcW w:w="2268" w:type="dxa"/>
          </w:tcPr>
          <w:p w14:paraId="12819795" w14:textId="77777777" w:rsidR="009D71AC" w:rsidRPr="00AD330F" w:rsidRDefault="009D71AC" w:rsidP="004017C6">
            <w:pPr>
              <w:rPr>
                <w:rFonts w:ascii="Arial" w:hAnsi="Arial" w:cs="Arial"/>
              </w:rPr>
            </w:pPr>
          </w:p>
        </w:tc>
        <w:tc>
          <w:tcPr>
            <w:tcW w:w="1559" w:type="dxa"/>
          </w:tcPr>
          <w:p w14:paraId="10A0E7C7" w14:textId="77777777" w:rsidR="009D71AC" w:rsidRPr="00AD330F" w:rsidRDefault="009D71AC" w:rsidP="004017C6">
            <w:pPr>
              <w:rPr>
                <w:rFonts w:ascii="Arial" w:hAnsi="Arial" w:cs="Arial"/>
              </w:rPr>
            </w:pPr>
          </w:p>
        </w:tc>
        <w:tc>
          <w:tcPr>
            <w:tcW w:w="2551" w:type="dxa"/>
          </w:tcPr>
          <w:p w14:paraId="07E87D10" w14:textId="77777777" w:rsidR="009D71AC" w:rsidRPr="00AD330F" w:rsidRDefault="009D71AC" w:rsidP="004017C6">
            <w:pPr>
              <w:rPr>
                <w:rFonts w:ascii="Arial" w:hAnsi="Arial" w:cs="Arial"/>
              </w:rPr>
            </w:pPr>
          </w:p>
        </w:tc>
        <w:tc>
          <w:tcPr>
            <w:tcW w:w="1843" w:type="dxa"/>
          </w:tcPr>
          <w:p w14:paraId="7D127207" w14:textId="77777777" w:rsidR="009D71AC" w:rsidRPr="00AD330F" w:rsidRDefault="009D71AC" w:rsidP="004017C6">
            <w:pPr>
              <w:rPr>
                <w:rFonts w:ascii="Arial" w:hAnsi="Arial" w:cs="Arial"/>
              </w:rPr>
            </w:pPr>
          </w:p>
        </w:tc>
        <w:tc>
          <w:tcPr>
            <w:tcW w:w="1799" w:type="dxa"/>
          </w:tcPr>
          <w:p w14:paraId="47AD5E9E" w14:textId="77777777" w:rsidR="009D71AC" w:rsidRPr="00AD330F" w:rsidRDefault="009D71AC" w:rsidP="004017C6">
            <w:pPr>
              <w:rPr>
                <w:rFonts w:ascii="Arial" w:hAnsi="Arial" w:cs="Arial"/>
              </w:rPr>
            </w:pPr>
          </w:p>
        </w:tc>
        <w:tc>
          <w:tcPr>
            <w:tcW w:w="0" w:type="auto"/>
          </w:tcPr>
          <w:p w14:paraId="6113B8C6" w14:textId="77777777" w:rsidR="009D71AC" w:rsidRPr="00AD330F" w:rsidRDefault="009D71AC" w:rsidP="004017C6">
            <w:pPr>
              <w:rPr>
                <w:rFonts w:ascii="Arial" w:hAnsi="Arial" w:cs="Arial"/>
              </w:rPr>
            </w:pPr>
          </w:p>
        </w:tc>
      </w:tr>
      <w:tr w:rsidR="0066325D" w:rsidRPr="00AD330F" w14:paraId="6A93DABE" w14:textId="77777777" w:rsidTr="60B770FF">
        <w:trPr>
          <w:trHeight w:val="400"/>
        </w:trPr>
        <w:tc>
          <w:tcPr>
            <w:tcW w:w="0" w:type="auto"/>
          </w:tcPr>
          <w:p w14:paraId="5D0C4DEE" w14:textId="77777777" w:rsidR="009D71AC" w:rsidRPr="00AD330F" w:rsidRDefault="009D71AC" w:rsidP="004017C6">
            <w:pPr>
              <w:rPr>
                <w:rFonts w:ascii="Arial" w:hAnsi="Arial" w:cs="Arial"/>
              </w:rPr>
            </w:pPr>
          </w:p>
        </w:tc>
        <w:tc>
          <w:tcPr>
            <w:tcW w:w="1698" w:type="dxa"/>
          </w:tcPr>
          <w:p w14:paraId="3C168505" w14:textId="77777777" w:rsidR="009D71AC" w:rsidRPr="00AD330F" w:rsidRDefault="009D71AC" w:rsidP="004017C6">
            <w:pPr>
              <w:rPr>
                <w:rFonts w:ascii="Arial" w:hAnsi="Arial" w:cs="Arial"/>
              </w:rPr>
            </w:pPr>
          </w:p>
        </w:tc>
        <w:tc>
          <w:tcPr>
            <w:tcW w:w="2268" w:type="dxa"/>
          </w:tcPr>
          <w:p w14:paraId="46F9D753" w14:textId="77777777" w:rsidR="009D71AC" w:rsidRPr="00AD330F" w:rsidRDefault="009D71AC" w:rsidP="004017C6">
            <w:pPr>
              <w:rPr>
                <w:rFonts w:ascii="Arial" w:hAnsi="Arial" w:cs="Arial"/>
              </w:rPr>
            </w:pPr>
          </w:p>
        </w:tc>
        <w:tc>
          <w:tcPr>
            <w:tcW w:w="1559" w:type="dxa"/>
          </w:tcPr>
          <w:p w14:paraId="79C66211" w14:textId="77777777" w:rsidR="009D71AC" w:rsidRPr="00AD330F" w:rsidRDefault="009D71AC" w:rsidP="004017C6">
            <w:pPr>
              <w:rPr>
                <w:rFonts w:ascii="Arial" w:hAnsi="Arial" w:cs="Arial"/>
              </w:rPr>
            </w:pPr>
          </w:p>
        </w:tc>
        <w:tc>
          <w:tcPr>
            <w:tcW w:w="2551" w:type="dxa"/>
          </w:tcPr>
          <w:p w14:paraId="4AAD1AFD" w14:textId="77777777" w:rsidR="009D71AC" w:rsidRPr="00AD330F" w:rsidRDefault="009D71AC" w:rsidP="004017C6">
            <w:pPr>
              <w:rPr>
                <w:rFonts w:ascii="Arial" w:hAnsi="Arial" w:cs="Arial"/>
              </w:rPr>
            </w:pPr>
          </w:p>
        </w:tc>
        <w:tc>
          <w:tcPr>
            <w:tcW w:w="1843" w:type="dxa"/>
          </w:tcPr>
          <w:p w14:paraId="6DF13CA4" w14:textId="77777777" w:rsidR="009D71AC" w:rsidRPr="00AD330F" w:rsidRDefault="009D71AC" w:rsidP="004017C6">
            <w:pPr>
              <w:rPr>
                <w:rFonts w:ascii="Arial" w:hAnsi="Arial" w:cs="Arial"/>
              </w:rPr>
            </w:pPr>
          </w:p>
        </w:tc>
        <w:tc>
          <w:tcPr>
            <w:tcW w:w="1799" w:type="dxa"/>
          </w:tcPr>
          <w:p w14:paraId="5AB04C86" w14:textId="77777777" w:rsidR="009D71AC" w:rsidRPr="00AD330F" w:rsidRDefault="009D71AC" w:rsidP="004017C6">
            <w:pPr>
              <w:rPr>
                <w:rFonts w:ascii="Arial" w:hAnsi="Arial" w:cs="Arial"/>
              </w:rPr>
            </w:pPr>
          </w:p>
        </w:tc>
        <w:tc>
          <w:tcPr>
            <w:tcW w:w="0" w:type="auto"/>
          </w:tcPr>
          <w:p w14:paraId="38748EB7" w14:textId="77777777" w:rsidR="009D71AC" w:rsidRPr="00AD330F" w:rsidRDefault="009D71AC" w:rsidP="004017C6">
            <w:pPr>
              <w:rPr>
                <w:rFonts w:ascii="Arial" w:hAnsi="Arial" w:cs="Arial"/>
              </w:rPr>
            </w:pPr>
          </w:p>
        </w:tc>
      </w:tr>
      <w:tr w:rsidR="0066325D" w:rsidRPr="00AD330F" w14:paraId="0C6C22F0" w14:textId="77777777" w:rsidTr="60B770FF">
        <w:trPr>
          <w:trHeight w:val="400"/>
        </w:trPr>
        <w:tc>
          <w:tcPr>
            <w:tcW w:w="0" w:type="auto"/>
          </w:tcPr>
          <w:p w14:paraId="453BAA2D" w14:textId="77777777" w:rsidR="009D71AC" w:rsidRPr="00AD330F" w:rsidRDefault="009D71AC" w:rsidP="004017C6">
            <w:pPr>
              <w:rPr>
                <w:rFonts w:ascii="Arial" w:hAnsi="Arial" w:cs="Arial"/>
              </w:rPr>
            </w:pPr>
          </w:p>
        </w:tc>
        <w:tc>
          <w:tcPr>
            <w:tcW w:w="1698" w:type="dxa"/>
          </w:tcPr>
          <w:p w14:paraId="1CFC638E" w14:textId="77777777" w:rsidR="009D71AC" w:rsidRPr="00AD330F" w:rsidRDefault="009D71AC" w:rsidP="004017C6">
            <w:pPr>
              <w:rPr>
                <w:rFonts w:ascii="Arial" w:hAnsi="Arial" w:cs="Arial"/>
              </w:rPr>
            </w:pPr>
          </w:p>
        </w:tc>
        <w:tc>
          <w:tcPr>
            <w:tcW w:w="2268" w:type="dxa"/>
          </w:tcPr>
          <w:p w14:paraId="198404F2" w14:textId="77777777" w:rsidR="009D71AC" w:rsidRPr="00AD330F" w:rsidRDefault="009D71AC" w:rsidP="004017C6">
            <w:pPr>
              <w:rPr>
                <w:rFonts w:ascii="Arial" w:hAnsi="Arial" w:cs="Arial"/>
              </w:rPr>
            </w:pPr>
          </w:p>
        </w:tc>
        <w:tc>
          <w:tcPr>
            <w:tcW w:w="1559" w:type="dxa"/>
          </w:tcPr>
          <w:p w14:paraId="78BE80E4" w14:textId="77777777" w:rsidR="009D71AC" w:rsidRPr="00AD330F" w:rsidRDefault="009D71AC" w:rsidP="004017C6">
            <w:pPr>
              <w:rPr>
                <w:rFonts w:ascii="Arial" w:hAnsi="Arial" w:cs="Arial"/>
              </w:rPr>
            </w:pPr>
          </w:p>
        </w:tc>
        <w:tc>
          <w:tcPr>
            <w:tcW w:w="2551" w:type="dxa"/>
          </w:tcPr>
          <w:p w14:paraId="3F63A7E2" w14:textId="77777777" w:rsidR="009D71AC" w:rsidRPr="00AD330F" w:rsidRDefault="009D71AC" w:rsidP="004017C6">
            <w:pPr>
              <w:rPr>
                <w:rFonts w:ascii="Arial" w:hAnsi="Arial" w:cs="Arial"/>
              </w:rPr>
            </w:pPr>
          </w:p>
        </w:tc>
        <w:tc>
          <w:tcPr>
            <w:tcW w:w="1843" w:type="dxa"/>
          </w:tcPr>
          <w:p w14:paraId="6D2C6915" w14:textId="77777777" w:rsidR="009D71AC" w:rsidRPr="00AD330F" w:rsidRDefault="009D71AC" w:rsidP="004017C6">
            <w:pPr>
              <w:rPr>
                <w:rFonts w:ascii="Arial" w:hAnsi="Arial" w:cs="Arial"/>
              </w:rPr>
            </w:pPr>
          </w:p>
        </w:tc>
        <w:tc>
          <w:tcPr>
            <w:tcW w:w="1799" w:type="dxa"/>
          </w:tcPr>
          <w:p w14:paraId="5BC83E9E" w14:textId="77777777" w:rsidR="009D71AC" w:rsidRPr="00AD330F" w:rsidRDefault="009D71AC" w:rsidP="004017C6">
            <w:pPr>
              <w:rPr>
                <w:rFonts w:ascii="Arial" w:hAnsi="Arial" w:cs="Arial"/>
              </w:rPr>
            </w:pPr>
          </w:p>
        </w:tc>
        <w:tc>
          <w:tcPr>
            <w:tcW w:w="0" w:type="auto"/>
          </w:tcPr>
          <w:p w14:paraId="2C171422" w14:textId="77777777" w:rsidR="009D71AC" w:rsidRPr="00AD330F" w:rsidRDefault="009D71AC" w:rsidP="004017C6">
            <w:pPr>
              <w:rPr>
                <w:rFonts w:ascii="Arial" w:hAnsi="Arial" w:cs="Arial"/>
              </w:rPr>
            </w:pPr>
          </w:p>
        </w:tc>
      </w:tr>
      <w:tr w:rsidR="0066325D" w:rsidRPr="00AD330F" w14:paraId="61577C4A" w14:textId="77777777" w:rsidTr="60B770FF">
        <w:trPr>
          <w:trHeight w:val="400"/>
        </w:trPr>
        <w:tc>
          <w:tcPr>
            <w:tcW w:w="0" w:type="auto"/>
          </w:tcPr>
          <w:p w14:paraId="2B8508B6" w14:textId="77777777" w:rsidR="009D71AC" w:rsidRPr="00AD330F" w:rsidRDefault="009D71AC" w:rsidP="004017C6">
            <w:pPr>
              <w:rPr>
                <w:rFonts w:ascii="Arial" w:hAnsi="Arial" w:cs="Arial"/>
              </w:rPr>
            </w:pPr>
          </w:p>
        </w:tc>
        <w:tc>
          <w:tcPr>
            <w:tcW w:w="1698" w:type="dxa"/>
          </w:tcPr>
          <w:p w14:paraId="29ABF873" w14:textId="77777777" w:rsidR="009D71AC" w:rsidRPr="00AD330F" w:rsidRDefault="009D71AC" w:rsidP="004017C6">
            <w:pPr>
              <w:rPr>
                <w:rFonts w:ascii="Arial" w:hAnsi="Arial" w:cs="Arial"/>
              </w:rPr>
            </w:pPr>
          </w:p>
        </w:tc>
        <w:tc>
          <w:tcPr>
            <w:tcW w:w="2268" w:type="dxa"/>
          </w:tcPr>
          <w:p w14:paraId="45670E72" w14:textId="77777777" w:rsidR="009D71AC" w:rsidRPr="00AD330F" w:rsidRDefault="009D71AC" w:rsidP="004017C6">
            <w:pPr>
              <w:rPr>
                <w:rFonts w:ascii="Arial" w:hAnsi="Arial" w:cs="Arial"/>
              </w:rPr>
            </w:pPr>
          </w:p>
        </w:tc>
        <w:tc>
          <w:tcPr>
            <w:tcW w:w="1559" w:type="dxa"/>
          </w:tcPr>
          <w:p w14:paraId="1DA20DDF" w14:textId="77777777" w:rsidR="009D71AC" w:rsidRPr="00AD330F" w:rsidRDefault="009D71AC" w:rsidP="004017C6">
            <w:pPr>
              <w:rPr>
                <w:rFonts w:ascii="Arial" w:hAnsi="Arial" w:cs="Arial"/>
              </w:rPr>
            </w:pPr>
          </w:p>
        </w:tc>
        <w:tc>
          <w:tcPr>
            <w:tcW w:w="2551" w:type="dxa"/>
          </w:tcPr>
          <w:p w14:paraId="6CFAF169" w14:textId="77777777" w:rsidR="009D71AC" w:rsidRPr="00AD330F" w:rsidRDefault="009D71AC" w:rsidP="004017C6">
            <w:pPr>
              <w:rPr>
                <w:rFonts w:ascii="Arial" w:hAnsi="Arial" w:cs="Arial"/>
              </w:rPr>
            </w:pPr>
          </w:p>
        </w:tc>
        <w:tc>
          <w:tcPr>
            <w:tcW w:w="1843" w:type="dxa"/>
          </w:tcPr>
          <w:p w14:paraId="720C3B55" w14:textId="77777777" w:rsidR="009D71AC" w:rsidRPr="00AD330F" w:rsidRDefault="009D71AC" w:rsidP="004017C6">
            <w:pPr>
              <w:rPr>
                <w:rFonts w:ascii="Arial" w:hAnsi="Arial" w:cs="Arial"/>
              </w:rPr>
            </w:pPr>
          </w:p>
        </w:tc>
        <w:tc>
          <w:tcPr>
            <w:tcW w:w="1799" w:type="dxa"/>
          </w:tcPr>
          <w:p w14:paraId="5A4D2530" w14:textId="77777777" w:rsidR="009D71AC" w:rsidRPr="00AD330F" w:rsidRDefault="009D71AC" w:rsidP="004017C6">
            <w:pPr>
              <w:rPr>
                <w:rFonts w:ascii="Arial" w:hAnsi="Arial" w:cs="Arial"/>
              </w:rPr>
            </w:pPr>
          </w:p>
        </w:tc>
        <w:tc>
          <w:tcPr>
            <w:tcW w:w="0" w:type="auto"/>
          </w:tcPr>
          <w:p w14:paraId="5C987F46" w14:textId="77777777" w:rsidR="009D71AC" w:rsidRPr="00AD330F" w:rsidRDefault="009D71AC" w:rsidP="004017C6">
            <w:pPr>
              <w:rPr>
                <w:rFonts w:ascii="Arial" w:hAnsi="Arial" w:cs="Arial"/>
              </w:rPr>
            </w:pPr>
          </w:p>
        </w:tc>
      </w:tr>
      <w:tr w:rsidR="0066325D" w:rsidRPr="00AD330F" w14:paraId="2A2213B9" w14:textId="77777777" w:rsidTr="60B770FF">
        <w:trPr>
          <w:trHeight w:val="400"/>
        </w:trPr>
        <w:tc>
          <w:tcPr>
            <w:tcW w:w="0" w:type="auto"/>
          </w:tcPr>
          <w:p w14:paraId="7448173E" w14:textId="77777777" w:rsidR="009D71AC" w:rsidRPr="00AD330F" w:rsidRDefault="009D71AC" w:rsidP="004017C6">
            <w:pPr>
              <w:rPr>
                <w:rFonts w:ascii="Arial" w:hAnsi="Arial" w:cs="Arial"/>
              </w:rPr>
            </w:pPr>
          </w:p>
        </w:tc>
        <w:tc>
          <w:tcPr>
            <w:tcW w:w="1698" w:type="dxa"/>
          </w:tcPr>
          <w:p w14:paraId="0CB0A91A" w14:textId="77777777" w:rsidR="009D71AC" w:rsidRPr="00AD330F" w:rsidRDefault="009D71AC" w:rsidP="004017C6">
            <w:pPr>
              <w:rPr>
                <w:rFonts w:ascii="Arial" w:hAnsi="Arial" w:cs="Arial"/>
              </w:rPr>
            </w:pPr>
          </w:p>
        </w:tc>
        <w:tc>
          <w:tcPr>
            <w:tcW w:w="2268" w:type="dxa"/>
          </w:tcPr>
          <w:p w14:paraId="7053FC6B" w14:textId="77777777" w:rsidR="009D71AC" w:rsidRPr="00AD330F" w:rsidRDefault="009D71AC" w:rsidP="004017C6">
            <w:pPr>
              <w:rPr>
                <w:rFonts w:ascii="Arial" w:hAnsi="Arial" w:cs="Arial"/>
              </w:rPr>
            </w:pPr>
          </w:p>
        </w:tc>
        <w:tc>
          <w:tcPr>
            <w:tcW w:w="1559" w:type="dxa"/>
          </w:tcPr>
          <w:p w14:paraId="61079AFE" w14:textId="77777777" w:rsidR="009D71AC" w:rsidRPr="00AD330F" w:rsidRDefault="009D71AC" w:rsidP="004017C6">
            <w:pPr>
              <w:rPr>
                <w:rFonts w:ascii="Arial" w:hAnsi="Arial" w:cs="Arial"/>
              </w:rPr>
            </w:pPr>
          </w:p>
        </w:tc>
        <w:tc>
          <w:tcPr>
            <w:tcW w:w="2551" w:type="dxa"/>
          </w:tcPr>
          <w:p w14:paraId="7BD1E181" w14:textId="77777777" w:rsidR="009D71AC" w:rsidRPr="00AD330F" w:rsidRDefault="009D71AC" w:rsidP="004017C6">
            <w:pPr>
              <w:rPr>
                <w:rFonts w:ascii="Arial" w:hAnsi="Arial" w:cs="Arial"/>
              </w:rPr>
            </w:pPr>
          </w:p>
        </w:tc>
        <w:tc>
          <w:tcPr>
            <w:tcW w:w="1843" w:type="dxa"/>
          </w:tcPr>
          <w:p w14:paraId="3DC50CE5" w14:textId="77777777" w:rsidR="009D71AC" w:rsidRPr="00AD330F" w:rsidRDefault="009D71AC" w:rsidP="004017C6">
            <w:pPr>
              <w:rPr>
                <w:rFonts w:ascii="Arial" w:hAnsi="Arial" w:cs="Arial"/>
              </w:rPr>
            </w:pPr>
          </w:p>
        </w:tc>
        <w:tc>
          <w:tcPr>
            <w:tcW w:w="1799" w:type="dxa"/>
          </w:tcPr>
          <w:p w14:paraId="4B8C90EC" w14:textId="77777777" w:rsidR="009D71AC" w:rsidRPr="00AD330F" w:rsidRDefault="009D71AC" w:rsidP="004017C6">
            <w:pPr>
              <w:rPr>
                <w:rFonts w:ascii="Arial" w:hAnsi="Arial" w:cs="Arial"/>
              </w:rPr>
            </w:pPr>
          </w:p>
        </w:tc>
        <w:tc>
          <w:tcPr>
            <w:tcW w:w="0" w:type="auto"/>
          </w:tcPr>
          <w:p w14:paraId="6AA07E81" w14:textId="77777777" w:rsidR="009D71AC" w:rsidRPr="00AD330F" w:rsidRDefault="009D71AC" w:rsidP="004017C6">
            <w:pPr>
              <w:rPr>
                <w:rFonts w:ascii="Arial" w:hAnsi="Arial" w:cs="Arial"/>
              </w:rPr>
            </w:pPr>
          </w:p>
        </w:tc>
      </w:tr>
      <w:tr w:rsidR="0066325D" w:rsidRPr="00AD330F" w14:paraId="01432BEE" w14:textId="77777777" w:rsidTr="60B770FF">
        <w:trPr>
          <w:trHeight w:val="400"/>
        </w:trPr>
        <w:tc>
          <w:tcPr>
            <w:tcW w:w="0" w:type="auto"/>
          </w:tcPr>
          <w:p w14:paraId="785B7985" w14:textId="77777777" w:rsidR="009D71AC" w:rsidRPr="00AD330F" w:rsidRDefault="009D71AC" w:rsidP="004017C6">
            <w:pPr>
              <w:rPr>
                <w:rFonts w:ascii="Arial" w:hAnsi="Arial" w:cs="Arial"/>
              </w:rPr>
            </w:pPr>
          </w:p>
        </w:tc>
        <w:tc>
          <w:tcPr>
            <w:tcW w:w="1698" w:type="dxa"/>
          </w:tcPr>
          <w:p w14:paraId="6851D0EF" w14:textId="77777777" w:rsidR="009D71AC" w:rsidRPr="00AD330F" w:rsidRDefault="009D71AC" w:rsidP="004017C6">
            <w:pPr>
              <w:rPr>
                <w:rFonts w:ascii="Arial" w:hAnsi="Arial" w:cs="Arial"/>
              </w:rPr>
            </w:pPr>
          </w:p>
        </w:tc>
        <w:tc>
          <w:tcPr>
            <w:tcW w:w="2268" w:type="dxa"/>
          </w:tcPr>
          <w:p w14:paraId="25C95723" w14:textId="77777777" w:rsidR="009D71AC" w:rsidRPr="00AD330F" w:rsidRDefault="009D71AC" w:rsidP="004017C6">
            <w:pPr>
              <w:rPr>
                <w:rFonts w:ascii="Arial" w:hAnsi="Arial" w:cs="Arial"/>
              </w:rPr>
            </w:pPr>
          </w:p>
        </w:tc>
        <w:tc>
          <w:tcPr>
            <w:tcW w:w="1559" w:type="dxa"/>
          </w:tcPr>
          <w:p w14:paraId="3820AC49" w14:textId="77777777" w:rsidR="009D71AC" w:rsidRPr="00AD330F" w:rsidRDefault="009D71AC" w:rsidP="004017C6">
            <w:pPr>
              <w:rPr>
                <w:rFonts w:ascii="Arial" w:hAnsi="Arial" w:cs="Arial"/>
              </w:rPr>
            </w:pPr>
          </w:p>
        </w:tc>
        <w:tc>
          <w:tcPr>
            <w:tcW w:w="2551" w:type="dxa"/>
          </w:tcPr>
          <w:p w14:paraId="587E4CCD" w14:textId="77777777" w:rsidR="009D71AC" w:rsidRPr="00AD330F" w:rsidRDefault="009D71AC" w:rsidP="004017C6">
            <w:pPr>
              <w:rPr>
                <w:rFonts w:ascii="Arial" w:hAnsi="Arial" w:cs="Arial"/>
              </w:rPr>
            </w:pPr>
          </w:p>
        </w:tc>
        <w:tc>
          <w:tcPr>
            <w:tcW w:w="1843" w:type="dxa"/>
          </w:tcPr>
          <w:p w14:paraId="00553DFA" w14:textId="77777777" w:rsidR="009D71AC" w:rsidRPr="00AD330F" w:rsidRDefault="009D71AC" w:rsidP="004017C6">
            <w:pPr>
              <w:rPr>
                <w:rFonts w:ascii="Arial" w:hAnsi="Arial" w:cs="Arial"/>
              </w:rPr>
            </w:pPr>
          </w:p>
        </w:tc>
        <w:tc>
          <w:tcPr>
            <w:tcW w:w="1799" w:type="dxa"/>
          </w:tcPr>
          <w:p w14:paraId="613749B4" w14:textId="77777777" w:rsidR="009D71AC" w:rsidRPr="00AD330F" w:rsidRDefault="009D71AC" w:rsidP="004017C6">
            <w:pPr>
              <w:rPr>
                <w:rFonts w:ascii="Arial" w:hAnsi="Arial" w:cs="Arial"/>
              </w:rPr>
            </w:pPr>
          </w:p>
        </w:tc>
        <w:tc>
          <w:tcPr>
            <w:tcW w:w="0" w:type="auto"/>
          </w:tcPr>
          <w:p w14:paraId="21136CD7" w14:textId="77777777" w:rsidR="009D71AC" w:rsidRPr="00AD330F" w:rsidRDefault="009D71AC" w:rsidP="004017C6">
            <w:pPr>
              <w:rPr>
                <w:rFonts w:ascii="Arial" w:hAnsi="Arial" w:cs="Arial"/>
              </w:rPr>
            </w:pPr>
          </w:p>
        </w:tc>
      </w:tr>
      <w:tr w:rsidR="0066325D" w:rsidRPr="00AD330F" w14:paraId="041A8A43" w14:textId="77777777" w:rsidTr="60B770FF">
        <w:trPr>
          <w:trHeight w:val="400"/>
        </w:trPr>
        <w:tc>
          <w:tcPr>
            <w:tcW w:w="0" w:type="auto"/>
          </w:tcPr>
          <w:p w14:paraId="08F9094E" w14:textId="77777777" w:rsidR="009D71AC" w:rsidRPr="00AD330F" w:rsidRDefault="009D71AC" w:rsidP="004017C6">
            <w:pPr>
              <w:rPr>
                <w:rFonts w:ascii="Arial" w:hAnsi="Arial" w:cs="Arial"/>
              </w:rPr>
            </w:pPr>
          </w:p>
        </w:tc>
        <w:tc>
          <w:tcPr>
            <w:tcW w:w="1698" w:type="dxa"/>
          </w:tcPr>
          <w:p w14:paraId="54E69F85" w14:textId="77777777" w:rsidR="009D71AC" w:rsidRPr="00AD330F" w:rsidRDefault="009D71AC" w:rsidP="004017C6">
            <w:pPr>
              <w:rPr>
                <w:rFonts w:ascii="Arial" w:hAnsi="Arial" w:cs="Arial"/>
              </w:rPr>
            </w:pPr>
          </w:p>
        </w:tc>
        <w:tc>
          <w:tcPr>
            <w:tcW w:w="2268" w:type="dxa"/>
          </w:tcPr>
          <w:p w14:paraId="2E82A0C6" w14:textId="77777777" w:rsidR="009D71AC" w:rsidRPr="00AD330F" w:rsidRDefault="009D71AC" w:rsidP="004017C6">
            <w:pPr>
              <w:rPr>
                <w:rFonts w:ascii="Arial" w:hAnsi="Arial" w:cs="Arial"/>
              </w:rPr>
            </w:pPr>
          </w:p>
        </w:tc>
        <w:tc>
          <w:tcPr>
            <w:tcW w:w="1559" w:type="dxa"/>
          </w:tcPr>
          <w:p w14:paraId="645E99DA" w14:textId="77777777" w:rsidR="009D71AC" w:rsidRPr="00AD330F" w:rsidRDefault="009D71AC" w:rsidP="004017C6">
            <w:pPr>
              <w:rPr>
                <w:rFonts w:ascii="Arial" w:hAnsi="Arial" w:cs="Arial"/>
              </w:rPr>
            </w:pPr>
          </w:p>
        </w:tc>
        <w:tc>
          <w:tcPr>
            <w:tcW w:w="2551" w:type="dxa"/>
          </w:tcPr>
          <w:p w14:paraId="1C413CCE" w14:textId="77777777" w:rsidR="009D71AC" w:rsidRPr="00AD330F" w:rsidRDefault="009D71AC" w:rsidP="004017C6">
            <w:pPr>
              <w:rPr>
                <w:rFonts w:ascii="Arial" w:hAnsi="Arial" w:cs="Arial"/>
              </w:rPr>
            </w:pPr>
          </w:p>
        </w:tc>
        <w:tc>
          <w:tcPr>
            <w:tcW w:w="1843" w:type="dxa"/>
          </w:tcPr>
          <w:p w14:paraId="0DC660F0" w14:textId="77777777" w:rsidR="009D71AC" w:rsidRPr="00AD330F" w:rsidRDefault="009D71AC" w:rsidP="004017C6">
            <w:pPr>
              <w:rPr>
                <w:rFonts w:ascii="Arial" w:hAnsi="Arial" w:cs="Arial"/>
              </w:rPr>
            </w:pPr>
          </w:p>
        </w:tc>
        <w:tc>
          <w:tcPr>
            <w:tcW w:w="1799" w:type="dxa"/>
          </w:tcPr>
          <w:p w14:paraId="0E819036" w14:textId="77777777" w:rsidR="009D71AC" w:rsidRPr="00AD330F" w:rsidRDefault="009D71AC" w:rsidP="004017C6">
            <w:pPr>
              <w:rPr>
                <w:rFonts w:ascii="Arial" w:hAnsi="Arial" w:cs="Arial"/>
              </w:rPr>
            </w:pPr>
          </w:p>
        </w:tc>
        <w:tc>
          <w:tcPr>
            <w:tcW w:w="0" w:type="auto"/>
          </w:tcPr>
          <w:p w14:paraId="1B8623DD" w14:textId="77777777" w:rsidR="009D71AC" w:rsidRPr="00AD330F" w:rsidRDefault="009D71AC" w:rsidP="004017C6">
            <w:pPr>
              <w:rPr>
                <w:rFonts w:ascii="Arial" w:hAnsi="Arial" w:cs="Arial"/>
              </w:rPr>
            </w:pPr>
          </w:p>
        </w:tc>
      </w:tr>
      <w:tr w:rsidR="0066325D" w:rsidRPr="00AD330F" w14:paraId="21AC7DCE" w14:textId="77777777" w:rsidTr="60B770FF">
        <w:trPr>
          <w:trHeight w:val="400"/>
        </w:trPr>
        <w:tc>
          <w:tcPr>
            <w:tcW w:w="0" w:type="auto"/>
          </w:tcPr>
          <w:p w14:paraId="0936EFEE" w14:textId="77777777" w:rsidR="009D71AC" w:rsidRPr="00AD330F" w:rsidRDefault="009D71AC" w:rsidP="004017C6">
            <w:pPr>
              <w:rPr>
                <w:rFonts w:ascii="Arial" w:hAnsi="Arial" w:cs="Arial"/>
              </w:rPr>
            </w:pPr>
          </w:p>
        </w:tc>
        <w:tc>
          <w:tcPr>
            <w:tcW w:w="1698" w:type="dxa"/>
          </w:tcPr>
          <w:p w14:paraId="1B9F2ACC" w14:textId="77777777" w:rsidR="009D71AC" w:rsidRPr="00AD330F" w:rsidRDefault="009D71AC" w:rsidP="004017C6">
            <w:pPr>
              <w:rPr>
                <w:rFonts w:ascii="Arial" w:hAnsi="Arial" w:cs="Arial"/>
              </w:rPr>
            </w:pPr>
          </w:p>
        </w:tc>
        <w:tc>
          <w:tcPr>
            <w:tcW w:w="2268" w:type="dxa"/>
          </w:tcPr>
          <w:p w14:paraId="44398377" w14:textId="77777777" w:rsidR="009D71AC" w:rsidRPr="00AD330F" w:rsidRDefault="009D71AC" w:rsidP="004017C6">
            <w:pPr>
              <w:rPr>
                <w:rFonts w:ascii="Arial" w:hAnsi="Arial" w:cs="Arial"/>
              </w:rPr>
            </w:pPr>
          </w:p>
        </w:tc>
        <w:tc>
          <w:tcPr>
            <w:tcW w:w="1559" w:type="dxa"/>
          </w:tcPr>
          <w:p w14:paraId="6D753E46" w14:textId="77777777" w:rsidR="009D71AC" w:rsidRPr="00AD330F" w:rsidRDefault="009D71AC" w:rsidP="004017C6">
            <w:pPr>
              <w:rPr>
                <w:rFonts w:ascii="Arial" w:hAnsi="Arial" w:cs="Arial"/>
              </w:rPr>
            </w:pPr>
          </w:p>
        </w:tc>
        <w:tc>
          <w:tcPr>
            <w:tcW w:w="2551" w:type="dxa"/>
          </w:tcPr>
          <w:p w14:paraId="45E2FFA9" w14:textId="77777777" w:rsidR="009D71AC" w:rsidRPr="00AD330F" w:rsidRDefault="009D71AC" w:rsidP="004017C6">
            <w:pPr>
              <w:rPr>
                <w:rFonts w:ascii="Arial" w:hAnsi="Arial" w:cs="Arial"/>
              </w:rPr>
            </w:pPr>
          </w:p>
        </w:tc>
        <w:tc>
          <w:tcPr>
            <w:tcW w:w="1843" w:type="dxa"/>
          </w:tcPr>
          <w:p w14:paraId="3076D687" w14:textId="77777777" w:rsidR="009D71AC" w:rsidRPr="00AD330F" w:rsidRDefault="009D71AC" w:rsidP="004017C6">
            <w:pPr>
              <w:rPr>
                <w:rFonts w:ascii="Arial" w:hAnsi="Arial" w:cs="Arial"/>
              </w:rPr>
            </w:pPr>
          </w:p>
        </w:tc>
        <w:tc>
          <w:tcPr>
            <w:tcW w:w="1799" w:type="dxa"/>
          </w:tcPr>
          <w:p w14:paraId="5A10D49B" w14:textId="77777777" w:rsidR="009D71AC" w:rsidRPr="00AD330F" w:rsidRDefault="009D71AC" w:rsidP="004017C6">
            <w:pPr>
              <w:rPr>
                <w:rFonts w:ascii="Arial" w:hAnsi="Arial" w:cs="Arial"/>
              </w:rPr>
            </w:pPr>
          </w:p>
        </w:tc>
        <w:tc>
          <w:tcPr>
            <w:tcW w:w="0" w:type="auto"/>
          </w:tcPr>
          <w:p w14:paraId="52B916CC" w14:textId="77777777" w:rsidR="009D71AC" w:rsidRPr="00AD330F" w:rsidRDefault="009D71AC" w:rsidP="004017C6">
            <w:pPr>
              <w:rPr>
                <w:rFonts w:ascii="Arial" w:hAnsi="Arial" w:cs="Arial"/>
              </w:rPr>
            </w:pPr>
          </w:p>
        </w:tc>
      </w:tr>
    </w:tbl>
    <w:p w14:paraId="4E0D3BF7" w14:textId="07D49D80" w:rsidR="00476A6D" w:rsidRPr="00082A6C" w:rsidRDefault="00476A6D" w:rsidP="00190DA6">
      <w:pPr>
        <w:rPr>
          <w:rFonts w:ascii="Arial" w:hAnsi="Arial" w:cs="Arial"/>
        </w:rPr>
      </w:pPr>
    </w:p>
    <w:p w14:paraId="770620FC" w14:textId="77777777" w:rsidR="0098480B" w:rsidRPr="00AD330F" w:rsidRDefault="0098480B" w:rsidP="0098480B">
      <w:pPr>
        <w:pStyle w:val="Heading2"/>
      </w:pPr>
      <w:r w:rsidRPr="00AD330F">
        <w:t>Method of claim</w:t>
      </w:r>
    </w:p>
    <w:p w14:paraId="412C622D" w14:textId="77777777" w:rsidR="0098480B" w:rsidRPr="00AD330F" w:rsidRDefault="0098480B" w:rsidP="0098480B">
      <w:pPr>
        <w:rPr>
          <w:rFonts w:ascii="Arial" w:hAnsi="Arial" w:cs="Arial"/>
        </w:rPr>
      </w:pPr>
    </w:p>
    <w:p w14:paraId="5EBF3149" w14:textId="5BA750F1" w:rsidR="0098480B" w:rsidRPr="00AD330F" w:rsidRDefault="0098480B" w:rsidP="0098480B">
      <w:pPr>
        <w:pStyle w:val="ListParagraph"/>
        <w:numPr>
          <w:ilvl w:val="0"/>
          <w:numId w:val="26"/>
        </w:numPr>
      </w:pPr>
      <w:r w:rsidRPr="00AD330F">
        <w:t>Statutory formula method.</w:t>
      </w:r>
    </w:p>
    <w:p w14:paraId="67D2AEA9" w14:textId="3C177993" w:rsidR="0098480B" w:rsidRPr="00AD330F" w:rsidRDefault="0098480B" w:rsidP="00F53C1A">
      <w:pPr>
        <w:pStyle w:val="ListParagraph"/>
        <w:numPr>
          <w:ilvl w:val="0"/>
          <w:numId w:val="26"/>
        </w:numPr>
      </w:pPr>
      <w:r w:rsidRPr="00AD330F">
        <w:t>Actual operating cost method.</w:t>
      </w:r>
    </w:p>
    <w:p w14:paraId="18836DE0" w14:textId="0ACC40CA" w:rsidR="0098480B" w:rsidRPr="00AD330F" w:rsidRDefault="0098480B" w:rsidP="00F53C1A">
      <w:pPr>
        <w:ind w:left="360"/>
        <w:rPr>
          <w:b/>
          <w:sz w:val="24"/>
        </w:rPr>
      </w:pPr>
      <w:r w:rsidRPr="00AD330F">
        <w:t xml:space="preserve">(This method requires that a logbook be kept for a continuous period of 12 weeks for the first year that the motor vehicle provides a fringe </w:t>
      </w:r>
      <w:r w:rsidR="00F53C1A" w:rsidRPr="00AD330F">
        <w:t>benefit</w:t>
      </w:r>
      <w:r w:rsidR="00F53C1A">
        <w:t xml:space="preserve"> and</w:t>
      </w:r>
      <w:r>
        <w:t xml:space="preserve"> completed every 5 years. </w:t>
      </w:r>
      <w:r w:rsidRPr="00AD330F">
        <w:t>Also, the actual costs of the operating the car must be determined).</w:t>
      </w:r>
    </w:p>
    <w:p w14:paraId="0D0DF55C" w14:textId="77777777" w:rsidR="001B2AEA" w:rsidRDefault="001B2AEA">
      <w:pPr>
        <w:spacing w:after="160" w:line="278" w:lineRule="auto"/>
        <w:contextualSpacing w:val="0"/>
        <w:sectPr w:rsidR="001B2AEA" w:rsidSect="0060266A">
          <w:pgSz w:w="16838" w:h="11906" w:orient="landscape" w:code="9"/>
          <w:pgMar w:top="1758" w:right="1021" w:bottom="680" w:left="1021" w:header="680" w:footer="680" w:gutter="0"/>
          <w:cols w:space="708"/>
          <w:docGrid w:linePitch="360"/>
        </w:sectPr>
      </w:pPr>
    </w:p>
    <w:p w14:paraId="40B8AB2C" w14:textId="11355589" w:rsidR="00403866" w:rsidRDefault="00573F00" w:rsidP="00F906B4">
      <w:pPr>
        <w:pStyle w:val="Heading2"/>
        <w:numPr>
          <w:ilvl w:val="0"/>
          <w:numId w:val="46"/>
        </w:numPr>
      </w:pPr>
      <w:r>
        <w:lastRenderedPageBreak/>
        <w:t>expense payment</w:t>
      </w:r>
      <w:r w:rsidR="007C5AE6">
        <w:t xml:space="preserve"> fbt information </w:t>
      </w:r>
    </w:p>
    <w:p w14:paraId="398E505F" w14:textId="77777777" w:rsidR="007C5AE6" w:rsidRDefault="007C5AE6" w:rsidP="007C5AE6"/>
    <w:tbl>
      <w:tblPr>
        <w:tblStyle w:val="TableGrid"/>
        <w:tblW w:w="0" w:type="auto"/>
        <w:tblLook w:val="04A0" w:firstRow="1" w:lastRow="0" w:firstColumn="1" w:lastColumn="0" w:noHBand="0" w:noVBand="1"/>
      </w:tblPr>
      <w:tblGrid>
        <w:gridCol w:w="3256"/>
        <w:gridCol w:w="1417"/>
        <w:gridCol w:w="709"/>
        <w:gridCol w:w="1559"/>
        <w:gridCol w:w="709"/>
        <w:gridCol w:w="1559"/>
        <w:gridCol w:w="645"/>
      </w:tblGrid>
      <w:tr w:rsidR="001604C8" w14:paraId="386CAE9E" w14:textId="77777777" w:rsidTr="00C47A78">
        <w:tc>
          <w:tcPr>
            <w:tcW w:w="3256" w:type="dxa"/>
          </w:tcPr>
          <w:p w14:paraId="25AD7848" w14:textId="6DE01DCA" w:rsidR="001604C8" w:rsidRPr="003A6FED" w:rsidRDefault="00A652F8" w:rsidP="00AF1BAE">
            <w:pPr>
              <w:rPr>
                <w:b/>
                <w:bCs/>
              </w:rPr>
            </w:pPr>
            <w:r w:rsidRPr="003A6FED">
              <w:rPr>
                <w:b/>
                <w:bCs/>
              </w:rPr>
              <w:t>Employee Name</w:t>
            </w:r>
          </w:p>
        </w:tc>
        <w:tc>
          <w:tcPr>
            <w:tcW w:w="1417" w:type="dxa"/>
          </w:tcPr>
          <w:p w14:paraId="0AEC29CB" w14:textId="7AF06FEF" w:rsidR="00A2282F" w:rsidRPr="00A652F8" w:rsidRDefault="00A2282F" w:rsidP="00C47A78">
            <w:pPr>
              <w:rPr>
                <w:b/>
                <w:bCs/>
              </w:rPr>
            </w:pPr>
            <w:r>
              <w:rPr>
                <w:b/>
                <w:bCs/>
              </w:rPr>
              <w:t>1.</w:t>
            </w:r>
          </w:p>
        </w:tc>
        <w:tc>
          <w:tcPr>
            <w:tcW w:w="709" w:type="dxa"/>
          </w:tcPr>
          <w:p w14:paraId="210BF6BD" w14:textId="11F7CB74" w:rsidR="00A2282F" w:rsidRPr="00A2282F" w:rsidRDefault="00A2282F" w:rsidP="00A35FC5">
            <w:pPr>
              <w:jc w:val="center"/>
              <w:rPr>
                <w:b/>
                <w:bCs/>
              </w:rPr>
            </w:pPr>
            <w:r>
              <w:rPr>
                <w:b/>
                <w:bCs/>
              </w:rPr>
              <w:t xml:space="preserve">% </w:t>
            </w:r>
            <w:r w:rsidR="00883B51">
              <w:rPr>
                <w:b/>
                <w:bCs/>
              </w:rPr>
              <w:t>Bus Use</w:t>
            </w:r>
          </w:p>
        </w:tc>
        <w:tc>
          <w:tcPr>
            <w:tcW w:w="1559" w:type="dxa"/>
          </w:tcPr>
          <w:p w14:paraId="630567A8" w14:textId="6784DF35" w:rsidR="00883B51" w:rsidRPr="00883B51" w:rsidRDefault="00883B51" w:rsidP="00C47A78">
            <w:pPr>
              <w:rPr>
                <w:b/>
                <w:bCs/>
              </w:rPr>
            </w:pPr>
            <w:r w:rsidRPr="00883B51">
              <w:rPr>
                <w:b/>
                <w:bCs/>
              </w:rPr>
              <w:t>2.</w:t>
            </w:r>
          </w:p>
        </w:tc>
        <w:tc>
          <w:tcPr>
            <w:tcW w:w="709" w:type="dxa"/>
          </w:tcPr>
          <w:p w14:paraId="61667E4F" w14:textId="3EE4F6AC" w:rsidR="00883B51" w:rsidRDefault="00883B51" w:rsidP="00A35FC5">
            <w:pPr>
              <w:jc w:val="center"/>
            </w:pPr>
            <w:r>
              <w:rPr>
                <w:b/>
                <w:bCs/>
              </w:rPr>
              <w:t>% Bus Use</w:t>
            </w:r>
          </w:p>
        </w:tc>
        <w:tc>
          <w:tcPr>
            <w:tcW w:w="1559" w:type="dxa"/>
          </w:tcPr>
          <w:p w14:paraId="34087437" w14:textId="62591AC2" w:rsidR="001604C8" w:rsidRPr="00911CAD" w:rsidRDefault="00911CAD" w:rsidP="00C47A78">
            <w:pPr>
              <w:rPr>
                <w:b/>
                <w:bCs/>
              </w:rPr>
            </w:pPr>
            <w:r>
              <w:rPr>
                <w:b/>
                <w:bCs/>
              </w:rPr>
              <w:t>3.</w:t>
            </w:r>
          </w:p>
        </w:tc>
        <w:tc>
          <w:tcPr>
            <w:tcW w:w="645" w:type="dxa"/>
          </w:tcPr>
          <w:p w14:paraId="435F41D0" w14:textId="6A375942" w:rsidR="00883B51" w:rsidRDefault="00883B51" w:rsidP="00A35FC5">
            <w:pPr>
              <w:jc w:val="center"/>
            </w:pPr>
            <w:r>
              <w:rPr>
                <w:b/>
                <w:bCs/>
              </w:rPr>
              <w:t>% Bus Use</w:t>
            </w:r>
          </w:p>
        </w:tc>
      </w:tr>
      <w:tr w:rsidR="0064022E" w14:paraId="05593741" w14:textId="77777777" w:rsidTr="001034FD">
        <w:tc>
          <w:tcPr>
            <w:tcW w:w="9854" w:type="dxa"/>
            <w:gridSpan w:val="7"/>
            <w:shd w:val="clear" w:color="auto" w:fill="DEECF5" w:themeFill="accent3" w:themeFillTint="33"/>
          </w:tcPr>
          <w:p w14:paraId="7E726352" w14:textId="2DD81945" w:rsidR="0064022E" w:rsidRPr="001034FD" w:rsidRDefault="001034FD" w:rsidP="001034FD">
            <w:pPr>
              <w:rPr>
                <w:b/>
                <w:bCs/>
              </w:rPr>
            </w:pPr>
            <w:r>
              <w:rPr>
                <w:b/>
                <w:bCs/>
              </w:rPr>
              <w:t>Amount paid by Company – Including GST</w:t>
            </w:r>
          </w:p>
        </w:tc>
      </w:tr>
      <w:tr w:rsidR="001604C8" w14:paraId="4E7A5943" w14:textId="77777777" w:rsidTr="00C47A78">
        <w:tc>
          <w:tcPr>
            <w:tcW w:w="3256" w:type="dxa"/>
          </w:tcPr>
          <w:p w14:paraId="4AA972D5" w14:textId="537D1CD4" w:rsidR="001604C8" w:rsidRDefault="00A35FC5" w:rsidP="007C5AE6">
            <w:r>
              <w:t xml:space="preserve">Home Electricity </w:t>
            </w:r>
          </w:p>
        </w:tc>
        <w:tc>
          <w:tcPr>
            <w:tcW w:w="1417" w:type="dxa"/>
          </w:tcPr>
          <w:p w14:paraId="61A73463" w14:textId="77777777" w:rsidR="001604C8" w:rsidRDefault="001604C8" w:rsidP="007C5AE6"/>
        </w:tc>
        <w:tc>
          <w:tcPr>
            <w:tcW w:w="709" w:type="dxa"/>
          </w:tcPr>
          <w:p w14:paraId="6691A017" w14:textId="77777777" w:rsidR="001604C8" w:rsidRDefault="001604C8" w:rsidP="007C5AE6"/>
        </w:tc>
        <w:tc>
          <w:tcPr>
            <w:tcW w:w="1559" w:type="dxa"/>
          </w:tcPr>
          <w:p w14:paraId="7BB7824C" w14:textId="77777777" w:rsidR="001604C8" w:rsidRDefault="001604C8" w:rsidP="007C5AE6"/>
        </w:tc>
        <w:tc>
          <w:tcPr>
            <w:tcW w:w="709" w:type="dxa"/>
          </w:tcPr>
          <w:p w14:paraId="4A0E85AF" w14:textId="77777777" w:rsidR="001604C8" w:rsidRDefault="001604C8" w:rsidP="007C5AE6"/>
        </w:tc>
        <w:tc>
          <w:tcPr>
            <w:tcW w:w="1559" w:type="dxa"/>
          </w:tcPr>
          <w:p w14:paraId="2A2B6FF4" w14:textId="77777777" w:rsidR="001604C8" w:rsidRDefault="001604C8" w:rsidP="007C5AE6"/>
        </w:tc>
        <w:tc>
          <w:tcPr>
            <w:tcW w:w="645" w:type="dxa"/>
          </w:tcPr>
          <w:p w14:paraId="5F72B443" w14:textId="77777777" w:rsidR="001604C8" w:rsidRDefault="001604C8" w:rsidP="007C5AE6"/>
        </w:tc>
      </w:tr>
      <w:tr w:rsidR="001604C8" w14:paraId="55DFF389" w14:textId="77777777" w:rsidTr="00C47A78">
        <w:tc>
          <w:tcPr>
            <w:tcW w:w="3256" w:type="dxa"/>
          </w:tcPr>
          <w:p w14:paraId="46BF40E5" w14:textId="48097F9C" w:rsidR="001604C8" w:rsidRDefault="00755CBF" w:rsidP="007C5AE6">
            <w:r>
              <w:t>Home Telephone</w:t>
            </w:r>
          </w:p>
        </w:tc>
        <w:tc>
          <w:tcPr>
            <w:tcW w:w="1417" w:type="dxa"/>
          </w:tcPr>
          <w:p w14:paraId="32297E10" w14:textId="77777777" w:rsidR="001604C8" w:rsidRDefault="001604C8" w:rsidP="007C5AE6"/>
        </w:tc>
        <w:tc>
          <w:tcPr>
            <w:tcW w:w="709" w:type="dxa"/>
          </w:tcPr>
          <w:p w14:paraId="7CD602BA" w14:textId="77777777" w:rsidR="001604C8" w:rsidRDefault="001604C8" w:rsidP="007C5AE6"/>
        </w:tc>
        <w:tc>
          <w:tcPr>
            <w:tcW w:w="1559" w:type="dxa"/>
          </w:tcPr>
          <w:p w14:paraId="39338E62" w14:textId="77777777" w:rsidR="001604C8" w:rsidRDefault="001604C8" w:rsidP="007C5AE6"/>
        </w:tc>
        <w:tc>
          <w:tcPr>
            <w:tcW w:w="709" w:type="dxa"/>
          </w:tcPr>
          <w:p w14:paraId="09EA2656" w14:textId="77777777" w:rsidR="001604C8" w:rsidRDefault="001604C8" w:rsidP="007C5AE6"/>
        </w:tc>
        <w:tc>
          <w:tcPr>
            <w:tcW w:w="1559" w:type="dxa"/>
          </w:tcPr>
          <w:p w14:paraId="76CD77D2" w14:textId="77777777" w:rsidR="001604C8" w:rsidRDefault="001604C8" w:rsidP="007C5AE6"/>
        </w:tc>
        <w:tc>
          <w:tcPr>
            <w:tcW w:w="645" w:type="dxa"/>
          </w:tcPr>
          <w:p w14:paraId="437AB78A" w14:textId="77777777" w:rsidR="001604C8" w:rsidRDefault="001604C8" w:rsidP="007C5AE6"/>
        </w:tc>
      </w:tr>
      <w:tr w:rsidR="001604C8" w14:paraId="17CCCF9D" w14:textId="77777777" w:rsidTr="00C47A78">
        <w:tc>
          <w:tcPr>
            <w:tcW w:w="3256" w:type="dxa"/>
          </w:tcPr>
          <w:p w14:paraId="0B8EB6C6" w14:textId="0C424D3F" w:rsidR="001604C8" w:rsidRDefault="00442EC9" w:rsidP="007C5AE6">
            <w:r>
              <w:t>Home Gas</w:t>
            </w:r>
          </w:p>
        </w:tc>
        <w:tc>
          <w:tcPr>
            <w:tcW w:w="1417" w:type="dxa"/>
          </w:tcPr>
          <w:p w14:paraId="7D0681E6" w14:textId="77777777" w:rsidR="001604C8" w:rsidRDefault="001604C8" w:rsidP="007C5AE6"/>
        </w:tc>
        <w:tc>
          <w:tcPr>
            <w:tcW w:w="709" w:type="dxa"/>
          </w:tcPr>
          <w:p w14:paraId="7DB248B1" w14:textId="77777777" w:rsidR="001604C8" w:rsidRDefault="001604C8" w:rsidP="007C5AE6"/>
        </w:tc>
        <w:tc>
          <w:tcPr>
            <w:tcW w:w="1559" w:type="dxa"/>
          </w:tcPr>
          <w:p w14:paraId="3B9B9D1F" w14:textId="77777777" w:rsidR="001604C8" w:rsidRDefault="001604C8" w:rsidP="007C5AE6"/>
        </w:tc>
        <w:tc>
          <w:tcPr>
            <w:tcW w:w="709" w:type="dxa"/>
          </w:tcPr>
          <w:p w14:paraId="5BE77A9D" w14:textId="77777777" w:rsidR="001604C8" w:rsidRDefault="001604C8" w:rsidP="007C5AE6"/>
        </w:tc>
        <w:tc>
          <w:tcPr>
            <w:tcW w:w="1559" w:type="dxa"/>
          </w:tcPr>
          <w:p w14:paraId="5A57B665" w14:textId="77777777" w:rsidR="001604C8" w:rsidRDefault="001604C8" w:rsidP="007C5AE6"/>
        </w:tc>
        <w:tc>
          <w:tcPr>
            <w:tcW w:w="645" w:type="dxa"/>
          </w:tcPr>
          <w:p w14:paraId="71FD26F7" w14:textId="77777777" w:rsidR="001604C8" w:rsidRDefault="001604C8" w:rsidP="007C5AE6"/>
        </w:tc>
      </w:tr>
      <w:tr w:rsidR="001604C8" w14:paraId="30D95FBE" w14:textId="77777777" w:rsidTr="00C47A78">
        <w:tc>
          <w:tcPr>
            <w:tcW w:w="3256" w:type="dxa"/>
          </w:tcPr>
          <w:p w14:paraId="27457382" w14:textId="0C87DA91" w:rsidR="001604C8" w:rsidRDefault="00442EC9" w:rsidP="007C5AE6">
            <w:r>
              <w:t>Home Rates</w:t>
            </w:r>
          </w:p>
        </w:tc>
        <w:tc>
          <w:tcPr>
            <w:tcW w:w="1417" w:type="dxa"/>
          </w:tcPr>
          <w:p w14:paraId="2E6D01EB" w14:textId="77777777" w:rsidR="001604C8" w:rsidRDefault="001604C8" w:rsidP="007C5AE6"/>
        </w:tc>
        <w:tc>
          <w:tcPr>
            <w:tcW w:w="709" w:type="dxa"/>
          </w:tcPr>
          <w:p w14:paraId="26EF56FC" w14:textId="77777777" w:rsidR="001604C8" w:rsidRDefault="001604C8" w:rsidP="007C5AE6"/>
        </w:tc>
        <w:tc>
          <w:tcPr>
            <w:tcW w:w="1559" w:type="dxa"/>
          </w:tcPr>
          <w:p w14:paraId="46E8C761" w14:textId="77777777" w:rsidR="001604C8" w:rsidRDefault="001604C8" w:rsidP="007C5AE6"/>
        </w:tc>
        <w:tc>
          <w:tcPr>
            <w:tcW w:w="709" w:type="dxa"/>
          </w:tcPr>
          <w:p w14:paraId="6B35B92A" w14:textId="77777777" w:rsidR="001604C8" w:rsidRDefault="001604C8" w:rsidP="007C5AE6"/>
        </w:tc>
        <w:tc>
          <w:tcPr>
            <w:tcW w:w="1559" w:type="dxa"/>
          </w:tcPr>
          <w:p w14:paraId="070D73CD" w14:textId="77777777" w:rsidR="001604C8" w:rsidRDefault="001604C8" w:rsidP="007C5AE6"/>
        </w:tc>
        <w:tc>
          <w:tcPr>
            <w:tcW w:w="645" w:type="dxa"/>
          </w:tcPr>
          <w:p w14:paraId="2A20368C" w14:textId="77777777" w:rsidR="001604C8" w:rsidRDefault="001604C8" w:rsidP="007C5AE6"/>
        </w:tc>
      </w:tr>
      <w:tr w:rsidR="001604C8" w14:paraId="13A7739F" w14:textId="77777777" w:rsidTr="00C47A78">
        <w:tc>
          <w:tcPr>
            <w:tcW w:w="3256" w:type="dxa"/>
          </w:tcPr>
          <w:p w14:paraId="2CBAD95F" w14:textId="06875FA4" w:rsidR="001604C8" w:rsidRDefault="00442EC9" w:rsidP="007C5AE6">
            <w:r>
              <w:t>Home/Personal Insurance</w:t>
            </w:r>
          </w:p>
        </w:tc>
        <w:tc>
          <w:tcPr>
            <w:tcW w:w="1417" w:type="dxa"/>
          </w:tcPr>
          <w:p w14:paraId="1731EB0E" w14:textId="77777777" w:rsidR="001604C8" w:rsidRDefault="001604C8" w:rsidP="007C5AE6"/>
        </w:tc>
        <w:tc>
          <w:tcPr>
            <w:tcW w:w="709" w:type="dxa"/>
          </w:tcPr>
          <w:p w14:paraId="71132DE2" w14:textId="77777777" w:rsidR="001604C8" w:rsidRDefault="001604C8" w:rsidP="007C5AE6"/>
        </w:tc>
        <w:tc>
          <w:tcPr>
            <w:tcW w:w="1559" w:type="dxa"/>
          </w:tcPr>
          <w:p w14:paraId="07D420FB" w14:textId="77777777" w:rsidR="001604C8" w:rsidRDefault="001604C8" w:rsidP="007C5AE6"/>
        </w:tc>
        <w:tc>
          <w:tcPr>
            <w:tcW w:w="709" w:type="dxa"/>
          </w:tcPr>
          <w:p w14:paraId="7001E39F" w14:textId="77777777" w:rsidR="001604C8" w:rsidRDefault="001604C8" w:rsidP="007C5AE6"/>
        </w:tc>
        <w:tc>
          <w:tcPr>
            <w:tcW w:w="1559" w:type="dxa"/>
          </w:tcPr>
          <w:p w14:paraId="13862B92" w14:textId="77777777" w:rsidR="001604C8" w:rsidRDefault="001604C8" w:rsidP="007C5AE6"/>
        </w:tc>
        <w:tc>
          <w:tcPr>
            <w:tcW w:w="645" w:type="dxa"/>
          </w:tcPr>
          <w:p w14:paraId="1D424D98" w14:textId="77777777" w:rsidR="001604C8" w:rsidRDefault="001604C8" w:rsidP="007C5AE6"/>
        </w:tc>
      </w:tr>
      <w:tr w:rsidR="001604C8" w14:paraId="5E0618F1" w14:textId="77777777" w:rsidTr="00C47A78">
        <w:tc>
          <w:tcPr>
            <w:tcW w:w="3256" w:type="dxa"/>
          </w:tcPr>
          <w:p w14:paraId="69B5B83C" w14:textId="532BC619" w:rsidR="001604C8" w:rsidRDefault="00442EC9" w:rsidP="007C5AE6">
            <w:r>
              <w:t>School fees</w:t>
            </w:r>
          </w:p>
        </w:tc>
        <w:tc>
          <w:tcPr>
            <w:tcW w:w="1417" w:type="dxa"/>
          </w:tcPr>
          <w:p w14:paraId="7B69C211" w14:textId="77777777" w:rsidR="001604C8" w:rsidRDefault="001604C8" w:rsidP="007C5AE6"/>
        </w:tc>
        <w:tc>
          <w:tcPr>
            <w:tcW w:w="709" w:type="dxa"/>
          </w:tcPr>
          <w:p w14:paraId="2346F213" w14:textId="77777777" w:rsidR="001604C8" w:rsidRDefault="001604C8" w:rsidP="007C5AE6"/>
        </w:tc>
        <w:tc>
          <w:tcPr>
            <w:tcW w:w="1559" w:type="dxa"/>
          </w:tcPr>
          <w:p w14:paraId="73C18BF4" w14:textId="77777777" w:rsidR="001604C8" w:rsidRDefault="001604C8" w:rsidP="007C5AE6"/>
        </w:tc>
        <w:tc>
          <w:tcPr>
            <w:tcW w:w="709" w:type="dxa"/>
          </w:tcPr>
          <w:p w14:paraId="632313AA" w14:textId="77777777" w:rsidR="001604C8" w:rsidRDefault="001604C8" w:rsidP="007C5AE6"/>
        </w:tc>
        <w:tc>
          <w:tcPr>
            <w:tcW w:w="1559" w:type="dxa"/>
          </w:tcPr>
          <w:p w14:paraId="53B63CB2" w14:textId="77777777" w:rsidR="001604C8" w:rsidRDefault="001604C8" w:rsidP="007C5AE6"/>
        </w:tc>
        <w:tc>
          <w:tcPr>
            <w:tcW w:w="645" w:type="dxa"/>
          </w:tcPr>
          <w:p w14:paraId="11434DA3" w14:textId="77777777" w:rsidR="001604C8" w:rsidRDefault="001604C8" w:rsidP="007C5AE6"/>
        </w:tc>
      </w:tr>
      <w:tr w:rsidR="001604C8" w14:paraId="164C5148" w14:textId="77777777" w:rsidTr="00C47A78">
        <w:tc>
          <w:tcPr>
            <w:tcW w:w="3256" w:type="dxa"/>
          </w:tcPr>
          <w:p w14:paraId="56BF964E" w14:textId="7DBFCAB4" w:rsidR="001604C8" w:rsidRDefault="00442EC9" w:rsidP="007C5AE6">
            <w:r>
              <w:t>Personal Memberships</w:t>
            </w:r>
          </w:p>
        </w:tc>
        <w:tc>
          <w:tcPr>
            <w:tcW w:w="1417" w:type="dxa"/>
          </w:tcPr>
          <w:p w14:paraId="0EF61DD5" w14:textId="77777777" w:rsidR="001604C8" w:rsidRDefault="001604C8" w:rsidP="007C5AE6"/>
        </w:tc>
        <w:tc>
          <w:tcPr>
            <w:tcW w:w="709" w:type="dxa"/>
          </w:tcPr>
          <w:p w14:paraId="12E332A6" w14:textId="77777777" w:rsidR="001604C8" w:rsidRDefault="001604C8" w:rsidP="007C5AE6"/>
        </w:tc>
        <w:tc>
          <w:tcPr>
            <w:tcW w:w="1559" w:type="dxa"/>
          </w:tcPr>
          <w:p w14:paraId="311ABB9C" w14:textId="77777777" w:rsidR="001604C8" w:rsidRDefault="001604C8" w:rsidP="007C5AE6"/>
        </w:tc>
        <w:tc>
          <w:tcPr>
            <w:tcW w:w="709" w:type="dxa"/>
          </w:tcPr>
          <w:p w14:paraId="699C1714" w14:textId="77777777" w:rsidR="001604C8" w:rsidRDefault="001604C8" w:rsidP="007C5AE6"/>
        </w:tc>
        <w:tc>
          <w:tcPr>
            <w:tcW w:w="1559" w:type="dxa"/>
          </w:tcPr>
          <w:p w14:paraId="242E3814" w14:textId="77777777" w:rsidR="001604C8" w:rsidRDefault="001604C8" w:rsidP="007C5AE6"/>
        </w:tc>
        <w:tc>
          <w:tcPr>
            <w:tcW w:w="645" w:type="dxa"/>
          </w:tcPr>
          <w:p w14:paraId="1C2A1AA1" w14:textId="77777777" w:rsidR="001604C8" w:rsidRDefault="001604C8" w:rsidP="007C5AE6"/>
        </w:tc>
      </w:tr>
      <w:tr w:rsidR="001604C8" w14:paraId="4E8E8E0E" w14:textId="77777777" w:rsidTr="00C47A78">
        <w:tc>
          <w:tcPr>
            <w:tcW w:w="3256" w:type="dxa"/>
          </w:tcPr>
          <w:p w14:paraId="1BD0C491" w14:textId="4A7FD253" w:rsidR="001604C8" w:rsidRDefault="00442EC9" w:rsidP="007C5AE6">
            <w:r>
              <w:t xml:space="preserve">Other </w:t>
            </w:r>
            <w:r w:rsidRPr="00442EC9">
              <w:rPr>
                <w:rStyle w:val="DisclaimerChar"/>
              </w:rPr>
              <w:t>(Specify)</w:t>
            </w:r>
          </w:p>
        </w:tc>
        <w:tc>
          <w:tcPr>
            <w:tcW w:w="1417" w:type="dxa"/>
          </w:tcPr>
          <w:p w14:paraId="3311A227" w14:textId="77777777" w:rsidR="001604C8" w:rsidRDefault="001604C8" w:rsidP="007C5AE6"/>
        </w:tc>
        <w:tc>
          <w:tcPr>
            <w:tcW w:w="709" w:type="dxa"/>
          </w:tcPr>
          <w:p w14:paraId="468683D7" w14:textId="77777777" w:rsidR="001604C8" w:rsidRDefault="001604C8" w:rsidP="007C5AE6"/>
        </w:tc>
        <w:tc>
          <w:tcPr>
            <w:tcW w:w="1559" w:type="dxa"/>
          </w:tcPr>
          <w:p w14:paraId="317CA87F" w14:textId="77777777" w:rsidR="001604C8" w:rsidRDefault="001604C8" w:rsidP="007C5AE6"/>
        </w:tc>
        <w:tc>
          <w:tcPr>
            <w:tcW w:w="709" w:type="dxa"/>
          </w:tcPr>
          <w:p w14:paraId="1658DE5D" w14:textId="77777777" w:rsidR="001604C8" w:rsidRDefault="001604C8" w:rsidP="007C5AE6"/>
        </w:tc>
        <w:tc>
          <w:tcPr>
            <w:tcW w:w="1559" w:type="dxa"/>
          </w:tcPr>
          <w:p w14:paraId="6A576189" w14:textId="77777777" w:rsidR="001604C8" w:rsidRDefault="001604C8" w:rsidP="007C5AE6"/>
        </w:tc>
        <w:tc>
          <w:tcPr>
            <w:tcW w:w="645" w:type="dxa"/>
          </w:tcPr>
          <w:p w14:paraId="3545B71C" w14:textId="77777777" w:rsidR="001604C8" w:rsidRDefault="001604C8" w:rsidP="007C5AE6"/>
        </w:tc>
      </w:tr>
      <w:tr w:rsidR="001604C8" w14:paraId="7E75A222" w14:textId="77777777" w:rsidTr="00C47A78">
        <w:tc>
          <w:tcPr>
            <w:tcW w:w="3256" w:type="dxa"/>
          </w:tcPr>
          <w:p w14:paraId="0A654E74" w14:textId="481010A1" w:rsidR="001604C8" w:rsidRDefault="00442EC9" w:rsidP="007C5AE6">
            <w:r>
              <w:t xml:space="preserve">Other </w:t>
            </w:r>
            <w:r w:rsidRPr="00442EC9">
              <w:rPr>
                <w:rStyle w:val="DisclaimerChar"/>
              </w:rPr>
              <w:t>(Specify)</w:t>
            </w:r>
          </w:p>
        </w:tc>
        <w:tc>
          <w:tcPr>
            <w:tcW w:w="1417" w:type="dxa"/>
          </w:tcPr>
          <w:p w14:paraId="6B7F7F65" w14:textId="77777777" w:rsidR="001604C8" w:rsidRDefault="001604C8" w:rsidP="007C5AE6"/>
        </w:tc>
        <w:tc>
          <w:tcPr>
            <w:tcW w:w="709" w:type="dxa"/>
          </w:tcPr>
          <w:p w14:paraId="15473BEE" w14:textId="77777777" w:rsidR="001604C8" w:rsidRDefault="001604C8" w:rsidP="007C5AE6"/>
        </w:tc>
        <w:tc>
          <w:tcPr>
            <w:tcW w:w="1559" w:type="dxa"/>
          </w:tcPr>
          <w:p w14:paraId="68D2E536" w14:textId="77777777" w:rsidR="001604C8" w:rsidRDefault="001604C8" w:rsidP="007C5AE6"/>
        </w:tc>
        <w:tc>
          <w:tcPr>
            <w:tcW w:w="709" w:type="dxa"/>
          </w:tcPr>
          <w:p w14:paraId="7DB03AF4" w14:textId="77777777" w:rsidR="001604C8" w:rsidRDefault="001604C8" w:rsidP="007C5AE6"/>
        </w:tc>
        <w:tc>
          <w:tcPr>
            <w:tcW w:w="1559" w:type="dxa"/>
          </w:tcPr>
          <w:p w14:paraId="6CD2A9E2" w14:textId="77777777" w:rsidR="001604C8" w:rsidRDefault="001604C8" w:rsidP="007C5AE6"/>
        </w:tc>
        <w:tc>
          <w:tcPr>
            <w:tcW w:w="645" w:type="dxa"/>
          </w:tcPr>
          <w:p w14:paraId="68CC3E0F" w14:textId="77777777" w:rsidR="001604C8" w:rsidRDefault="001604C8" w:rsidP="007C5AE6"/>
        </w:tc>
      </w:tr>
      <w:tr w:rsidR="00442EC9" w14:paraId="02CA0ABB" w14:textId="77777777" w:rsidTr="00442EC9">
        <w:tc>
          <w:tcPr>
            <w:tcW w:w="9854" w:type="dxa"/>
            <w:gridSpan w:val="7"/>
            <w:shd w:val="clear" w:color="auto" w:fill="DEECF5" w:themeFill="accent3" w:themeFillTint="33"/>
          </w:tcPr>
          <w:p w14:paraId="39B2288A" w14:textId="3A3C08AD" w:rsidR="00442EC9" w:rsidRPr="00442EC9" w:rsidRDefault="00F6157C" w:rsidP="007C5AE6">
            <w:pPr>
              <w:rPr>
                <w:b/>
                <w:bCs/>
              </w:rPr>
            </w:pPr>
            <w:r>
              <w:rPr>
                <w:b/>
                <w:bCs/>
              </w:rPr>
              <w:t>Amount employee contributed – Including GST</w:t>
            </w:r>
          </w:p>
        </w:tc>
      </w:tr>
      <w:tr w:rsidR="001604C8" w14:paraId="443CBA3A" w14:textId="77777777" w:rsidTr="00C47A78">
        <w:tc>
          <w:tcPr>
            <w:tcW w:w="3256" w:type="dxa"/>
          </w:tcPr>
          <w:p w14:paraId="526077EA" w14:textId="25482436" w:rsidR="001604C8" w:rsidRDefault="00F6157C" w:rsidP="007C5AE6">
            <w:r>
              <w:t xml:space="preserve">Home Electricity </w:t>
            </w:r>
          </w:p>
        </w:tc>
        <w:tc>
          <w:tcPr>
            <w:tcW w:w="1417" w:type="dxa"/>
          </w:tcPr>
          <w:p w14:paraId="59E5373B" w14:textId="77777777" w:rsidR="001604C8" w:rsidRDefault="001604C8" w:rsidP="007C5AE6"/>
        </w:tc>
        <w:tc>
          <w:tcPr>
            <w:tcW w:w="709" w:type="dxa"/>
          </w:tcPr>
          <w:p w14:paraId="4984A980" w14:textId="2F89EFD8" w:rsidR="001604C8" w:rsidRDefault="00D469A1" w:rsidP="00D469A1">
            <w:pPr>
              <w:jc w:val="center"/>
            </w:pPr>
            <w:r>
              <w:t>N/A</w:t>
            </w:r>
          </w:p>
        </w:tc>
        <w:tc>
          <w:tcPr>
            <w:tcW w:w="1559" w:type="dxa"/>
          </w:tcPr>
          <w:p w14:paraId="01676FE4" w14:textId="77777777" w:rsidR="001604C8" w:rsidRDefault="001604C8" w:rsidP="007C5AE6"/>
        </w:tc>
        <w:tc>
          <w:tcPr>
            <w:tcW w:w="709" w:type="dxa"/>
          </w:tcPr>
          <w:p w14:paraId="783C2FE1" w14:textId="0795DB17" w:rsidR="001604C8" w:rsidRDefault="00D469A1" w:rsidP="00D469A1">
            <w:pPr>
              <w:jc w:val="center"/>
            </w:pPr>
            <w:r>
              <w:t>N/A</w:t>
            </w:r>
          </w:p>
        </w:tc>
        <w:tc>
          <w:tcPr>
            <w:tcW w:w="1559" w:type="dxa"/>
          </w:tcPr>
          <w:p w14:paraId="3805B178" w14:textId="77777777" w:rsidR="001604C8" w:rsidRDefault="001604C8" w:rsidP="007C5AE6"/>
        </w:tc>
        <w:tc>
          <w:tcPr>
            <w:tcW w:w="645" w:type="dxa"/>
          </w:tcPr>
          <w:p w14:paraId="4D7608CF" w14:textId="27D9EC55" w:rsidR="001604C8" w:rsidRDefault="00D469A1" w:rsidP="00D469A1">
            <w:pPr>
              <w:jc w:val="center"/>
            </w:pPr>
            <w:r>
              <w:t>N/A</w:t>
            </w:r>
          </w:p>
        </w:tc>
      </w:tr>
      <w:tr w:rsidR="001604C8" w14:paraId="73EC7B68" w14:textId="77777777" w:rsidTr="00C47A78">
        <w:tc>
          <w:tcPr>
            <w:tcW w:w="3256" w:type="dxa"/>
          </w:tcPr>
          <w:p w14:paraId="41C779BC" w14:textId="44612322" w:rsidR="001604C8" w:rsidRDefault="00F6157C" w:rsidP="007C5AE6">
            <w:r>
              <w:t>Home Telephone</w:t>
            </w:r>
          </w:p>
        </w:tc>
        <w:tc>
          <w:tcPr>
            <w:tcW w:w="1417" w:type="dxa"/>
          </w:tcPr>
          <w:p w14:paraId="1C95EE67" w14:textId="77777777" w:rsidR="001604C8" w:rsidRDefault="001604C8" w:rsidP="007C5AE6"/>
        </w:tc>
        <w:tc>
          <w:tcPr>
            <w:tcW w:w="709" w:type="dxa"/>
          </w:tcPr>
          <w:p w14:paraId="3EE7955F" w14:textId="2913D012" w:rsidR="001604C8" w:rsidRDefault="00D469A1" w:rsidP="00D469A1">
            <w:pPr>
              <w:jc w:val="center"/>
            </w:pPr>
            <w:r>
              <w:t>N/A</w:t>
            </w:r>
          </w:p>
        </w:tc>
        <w:tc>
          <w:tcPr>
            <w:tcW w:w="1559" w:type="dxa"/>
          </w:tcPr>
          <w:p w14:paraId="555A40F1" w14:textId="77777777" w:rsidR="001604C8" w:rsidRDefault="001604C8" w:rsidP="007C5AE6"/>
        </w:tc>
        <w:tc>
          <w:tcPr>
            <w:tcW w:w="709" w:type="dxa"/>
          </w:tcPr>
          <w:p w14:paraId="027A38D1" w14:textId="1B02C46B" w:rsidR="001604C8" w:rsidRDefault="00D469A1" w:rsidP="00D469A1">
            <w:pPr>
              <w:jc w:val="center"/>
            </w:pPr>
            <w:r>
              <w:t>N/A</w:t>
            </w:r>
          </w:p>
        </w:tc>
        <w:tc>
          <w:tcPr>
            <w:tcW w:w="1559" w:type="dxa"/>
          </w:tcPr>
          <w:p w14:paraId="25E2668B" w14:textId="77777777" w:rsidR="001604C8" w:rsidRDefault="001604C8" w:rsidP="007C5AE6"/>
        </w:tc>
        <w:tc>
          <w:tcPr>
            <w:tcW w:w="645" w:type="dxa"/>
          </w:tcPr>
          <w:p w14:paraId="7984BA50" w14:textId="6E4C3BA3" w:rsidR="001604C8" w:rsidRDefault="00D469A1" w:rsidP="00D469A1">
            <w:pPr>
              <w:jc w:val="center"/>
            </w:pPr>
            <w:r>
              <w:t>N/A</w:t>
            </w:r>
          </w:p>
        </w:tc>
      </w:tr>
      <w:tr w:rsidR="001604C8" w14:paraId="314AC683" w14:textId="77777777" w:rsidTr="00C47A78">
        <w:tc>
          <w:tcPr>
            <w:tcW w:w="3256" w:type="dxa"/>
          </w:tcPr>
          <w:p w14:paraId="6492F2C1" w14:textId="0D62A954" w:rsidR="001604C8" w:rsidRDefault="00F6157C" w:rsidP="007C5AE6">
            <w:r>
              <w:t>Home Gas</w:t>
            </w:r>
          </w:p>
        </w:tc>
        <w:tc>
          <w:tcPr>
            <w:tcW w:w="1417" w:type="dxa"/>
          </w:tcPr>
          <w:p w14:paraId="7477CB26" w14:textId="77777777" w:rsidR="001604C8" w:rsidRDefault="001604C8" w:rsidP="007C5AE6"/>
        </w:tc>
        <w:tc>
          <w:tcPr>
            <w:tcW w:w="709" w:type="dxa"/>
          </w:tcPr>
          <w:p w14:paraId="32B9665E" w14:textId="7821FC4E" w:rsidR="001604C8" w:rsidRDefault="00D469A1" w:rsidP="00D469A1">
            <w:pPr>
              <w:jc w:val="center"/>
            </w:pPr>
            <w:r>
              <w:t>N/A</w:t>
            </w:r>
          </w:p>
        </w:tc>
        <w:tc>
          <w:tcPr>
            <w:tcW w:w="1559" w:type="dxa"/>
          </w:tcPr>
          <w:p w14:paraId="0D98FDD7" w14:textId="77777777" w:rsidR="001604C8" w:rsidRDefault="001604C8" w:rsidP="007C5AE6"/>
        </w:tc>
        <w:tc>
          <w:tcPr>
            <w:tcW w:w="709" w:type="dxa"/>
          </w:tcPr>
          <w:p w14:paraId="414EE4D7" w14:textId="54360626" w:rsidR="001604C8" w:rsidRDefault="00D469A1" w:rsidP="00D469A1">
            <w:pPr>
              <w:jc w:val="center"/>
            </w:pPr>
            <w:r>
              <w:t>N/A</w:t>
            </w:r>
          </w:p>
        </w:tc>
        <w:tc>
          <w:tcPr>
            <w:tcW w:w="1559" w:type="dxa"/>
          </w:tcPr>
          <w:p w14:paraId="0AADEDBE" w14:textId="77777777" w:rsidR="001604C8" w:rsidRDefault="001604C8" w:rsidP="007C5AE6"/>
        </w:tc>
        <w:tc>
          <w:tcPr>
            <w:tcW w:w="645" w:type="dxa"/>
          </w:tcPr>
          <w:p w14:paraId="4D863923" w14:textId="7427DA8E" w:rsidR="001604C8" w:rsidRDefault="00D469A1" w:rsidP="00D469A1">
            <w:pPr>
              <w:jc w:val="center"/>
            </w:pPr>
            <w:r>
              <w:t>N/A</w:t>
            </w:r>
          </w:p>
        </w:tc>
      </w:tr>
      <w:tr w:rsidR="001604C8" w14:paraId="44B12502" w14:textId="77777777" w:rsidTr="00C47A78">
        <w:tc>
          <w:tcPr>
            <w:tcW w:w="3256" w:type="dxa"/>
          </w:tcPr>
          <w:p w14:paraId="55CE80DA" w14:textId="1B7466D5" w:rsidR="001604C8" w:rsidRDefault="00F6157C" w:rsidP="007C5AE6">
            <w:r>
              <w:t>Home Rates</w:t>
            </w:r>
          </w:p>
        </w:tc>
        <w:tc>
          <w:tcPr>
            <w:tcW w:w="1417" w:type="dxa"/>
          </w:tcPr>
          <w:p w14:paraId="6E3206E8" w14:textId="77777777" w:rsidR="001604C8" w:rsidRDefault="001604C8" w:rsidP="007C5AE6"/>
        </w:tc>
        <w:tc>
          <w:tcPr>
            <w:tcW w:w="709" w:type="dxa"/>
          </w:tcPr>
          <w:p w14:paraId="103FD8B6" w14:textId="4AD93E43" w:rsidR="001604C8" w:rsidRDefault="00D469A1" w:rsidP="00D469A1">
            <w:pPr>
              <w:jc w:val="center"/>
            </w:pPr>
            <w:r>
              <w:t>N/A</w:t>
            </w:r>
          </w:p>
        </w:tc>
        <w:tc>
          <w:tcPr>
            <w:tcW w:w="1559" w:type="dxa"/>
          </w:tcPr>
          <w:p w14:paraId="7C697D47" w14:textId="77777777" w:rsidR="001604C8" w:rsidRDefault="001604C8" w:rsidP="007C5AE6"/>
        </w:tc>
        <w:tc>
          <w:tcPr>
            <w:tcW w:w="709" w:type="dxa"/>
          </w:tcPr>
          <w:p w14:paraId="75F811B6" w14:textId="3796D25F" w:rsidR="001604C8" w:rsidRDefault="00D469A1" w:rsidP="00D469A1">
            <w:pPr>
              <w:jc w:val="center"/>
            </w:pPr>
            <w:r>
              <w:t>N/A</w:t>
            </w:r>
          </w:p>
        </w:tc>
        <w:tc>
          <w:tcPr>
            <w:tcW w:w="1559" w:type="dxa"/>
          </w:tcPr>
          <w:p w14:paraId="48CC7C50" w14:textId="77777777" w:rsidR="001604C8" w:rsidRDefault="001604C8" w:rsidP="007C5AE6"/>
        </w:tc>
        <w:tc>
          <w:tcPr>
            <w:tcW w:w="645" w:type="dxa"/>
          </w:tcPr>
          <w:p w14:paraId="67C9D304" w14:textId="3B5DA4DA" w:rsidR="001604C8" w:rsidRDefault="00036220" w:rsidP="00036220">
            <w:pPr>
              <w:jc w:val="center"/>
            </w:pPr>
            <w:r>
              <w:t>N/A</w:t>
            </w:r>
          </w:p>
        </w:tc>
      </w:tr>
      <w:tr w:rsidR="001604C8" w14:paraId="3C24B25A" w14:textId="77777777" w:rsidTr="00C47A78">
        <w:tc>
          <w:tcPr>
            <w:tcW w:w="3256" w:type="dxa"/>
          </w:tcPr>
          <w:p w14:paraId="66F49CFE" w14:textId="70E2CB4B" w:rsidR="001604C8" w:rsidRDefault="00367AA8" w:rsidP="007C5AE6">
            <w:r>
              <w:t>Home/Personal Insurance</w:t>
            </w:r>
          </w:p>
        </w:tc>
        <w:tc>
          <w:tcPr>
            <w:tcW w:w="1417" w:type="dxa"/>
          </w:tcPr>
          <w:p w14:paraId="5137AE04" w14:textId="77777777" w:rsidR="001604C8" w:rsidRDefault="001604C8" w:rsidP="007C5AE6"/>
        </w:tc>
        <w:tc>
          <w:tcPr>
            <w:tcW w:w="709" w:type="dxa"/>
          </w:tcPr>
          <w:p w14:paraId="601B9EF3" w14:textId="0B3668FC" w:rsidR="001604C8" w:rsidRDefault="00D469A1" w:rsidP="00D469A1">
            <w:pPr>
              <w:jc w:val="center"/>
            </w:pPr>
            <w:r>
              <w:t>N/A</w:t>
            </w:r>
          </w:p>
        </w:tc>
        <w:tc>
          <w:tcPr>
            <w:tcW w:w="1559" w:type="dxa"/>
          </w:tcPr>
          <w:p w14:paraId="1EADC5C4" w14:textId="77777777" w:rsidR="001604C8" w:rsidRDefault="001604C8" w:rsidP="007C5AE6"/>
        </w:tc>
        <w:tc>
          <w:tcPr>
            <w:tcW w:w="709" w:type="dxa"/>
          </w:tcPr>
          <w:p w14:paraId="0B88C2DA" w14:textId="301155F0" w:rsidR="001604C8" w:rsidRDefault="00D469A1" w:rsidP="00D469A1">
            <w:pPr>
              <w:jc w:val="center"/>
            </w:pPr>
            <w:r>
              <w:t>N/A</w:t>
            </w:r>
          </w:p>
        </w:tc>
        <w:tc>
          <w:tcPr>
            <w:tcW w:w="1559" w:type="dxa"/>
          </w:tcPr>
          <w:p w14:paraId="18A7E616" w14:textId="77777777" w:rsidR="001604C8" w:rsidRDefault="001604C8" w:rsidP="007C5AE6"/>
        </w:tc>
        <w:tc>
          <w:tcPr>
            <w:tcW w:w="645" w:type="dxa"/>
          </w:tcPr>
          <w:p w14:paraId="7C329901" w14:textId="128A05DB" w:rsidR="001604C8" w:rsidRDefault="00036220" w:rsidP="00036220">
            <w:pPr>
              <w:jc w:val="center"/>
            </w:pPr>
            <w:r>
              <w:t>N/A</w:t>
            </w:r>
          </w:p>
        </w:tc>
      </w:tr>
      <w:tr w:rsidR="001604C8" w14:paraId="4DD0753F" w14:textId="77777777" w:rsidTr="00C47A78">
        <w:tc>
          <w:tcPr>
            <w:tcW w:w="3256" w:type="dxa"/>
          </w:tcPr>
          <w:p w14:paraId="16EBF50F" w14:textId="2620D679" w:rsidR="001604C8" w:rsidRDefault="00367AA8" w:rsidP="007C5AE6">
            <w:r>
              <w:t>School fees</w:t>
            </w:r>
          </w:p>
        </w:tc>
        <w:tc>
          <w:tcPr>
            <w:tcW w:w="1417" w:type="dxa"/>
          </w:tcPr>
          <w:p w14:paraId="7524EDDA" w14:textId="77777777" w:rsidR="001604C8" w:rsidRDefault="001604C8" w:rsidP="007C5AE6"/>
        </w:tc>
        <w:tc>
          <w:tcPr>
            <w:tcW w:w="709" w:type="dxa"/>
          </w:tcPr>
          <w:p w14:paraId="24C5C73F" w14:textId="41663A74" w:rsidR="001604C8" w:rsidRDefault="00D469A1" w:rsidP="00D469A1">
            <w:pPr>
              <w:jc w:val="center"/>
            </w:pPr>
            <w:r>
              <w:t>N/A</w:t>
            </w:r>
          </w:p>
        </w:tc>
        <w:tc>
          <w:tcPr>
            <w:tcW w:w="1559" w:type="dxa"/>
          </w:tcPr>
          <w:p w14:paraId="527989E3" w14:textId="77777777" w:rsidR="001604C8" w:rsidRDefault="001604C8" w:rsidP="007C5AE6"/>
        </w:tc>
        <w:tc>
          <w:tcPr>
            <w:tcW w:w="709" w:type="dxa"/>
          </w:tcPr>
          <w:p w14:paraId="1BABA6AE" w14:textId="241AA058" w:rsidR="001604C8" w:rsidRDefault="00D469A1" w:rsidP="00D469A1">
            <w:pPr>
              <w:jc w:val="center"/>
            </w:pPr>
            <w:r>
              <w:t>N/A</w:t>
            </w:r>
          </w:p>
        </w:tc>
        <w:tc>
          <w:tcPr>
            <w:tcW w:w="1559" w:type="dxa"/>
          </w:tcPr>
          <w:p w14:paraId="23261331" w14:textId="77777777" w:rsidR="001604C8" w:rsidRDefault="001604C8" w:rsidP="007C5AE6"/>
        </w:tc>
        <w:tc>
          <w:tcPr>
            <w:tcW w:w="645" w:type="dxa"/>
          </w:tcPr>
          <w:p w14:paraId="06BAF833" w14:textId="540F610C" w:rsidR="001604C8" w:rsidRDefault="00036220" w:rsidP="00036220">
            <w:pPr>
              <w:jc w:val="center"/>
            </w:pPr>
            <w:r>
              <w:t>N/A</w:t>
            </w:r>
          </w:p>
        </w:tc>
      </w:tr>
      <w:tr w:rsidR="001604C8" w14:paraId="2465340D" w14:textId="77777777" w:rsidTr="00C47A78">
        <w:tc>
          <w:tcPr>
            <w:tcW w:w="3256" w:type="dxa"/>
          </w:tcPr>
          <w:p w14:paraId="3D1AA940" w14:textId="5D4881E9" w:rsidR="001604C8" w:rsidRDefault="00367AA8" w:rsidP="007C5AE6">
            <w:r>
              <w:t>Personal Memberships</w:t>
            </w:r>
          </w:p>
        </w:tc>
        <w:tc>
          <w:tcPr>
            <w:tcW w:w="1417" w:type="dxa"/>
          </w:tcPr>
          <w:p w14:paraId="42DBC406" w14:textId="77777777" w:rsidR="001604C8" w:rsidRDefault="001604C8" w:rsidP="007C5AE6"/>
        </w:tc>
        <w:tc>
          <w:tcPr>
            <w:tcW w:w="709" w:type="dxa"/>
          </w:tcPr>
          <w:p w14:paraId="03FBE530" w14:textId="09DD42BE" w:rsidR="001604C8" w:rsidRDefault="00D469A1" w:rsidP="00D469A1">
            <w:pPr>
              <w:jc w:val="center"/>
            </w:pPr>
            <w:r>
              <w:t>N/A</w:t>
            </w:r>
          </w:p>
        </w:tc>
        <w:tc>
          <w:tcPr>
            <w:tcW w:w="1559" w:type="dxa"/>
          </w:tcPr>
          <w:p w14:paraId="71940F18" w14:textId="77777777" w:rsidR="001604C8" w:rsidRDefault="001604C8" w:rsidP="007C5AE6"/>
        </w:tc>
        <w:tc>
          <w:tcPr>
            <w:tcW w:w="709" w:type="dxa"/>
          </w:tcPr>
          <w:p w14:paraId="5813EF72" w14:textId="2C8626BD" w:rsidR="001604C8" w:rsidRDefault="00D469A1" w:rsidP="00D469A1">
            <w:pPr>
              <w:jc w:val="center"/>
            </w:pPr>
            <w:r>
              <w:t>N/A</w:t>
            </w:r>
          </w:p>
        </w:tc>
        <w:tc>
          <w:tcPr>
            <w:tcW w:w="1559" w:type="dxa"/>
          </w:tcPr>
          <w:p w14:paraId="0FD5DFA1" w14:textId="77777777" w:rsidR="001604C8" w:rsidRDefault="001604C8" w:rsidP="007C5AE6"/>
        </w:tc>
        <w:tc>
          <w:tcPr>
            <w:tcW w:w="645" w:type="dxa"/>
          </w:tcPr>
          <w:p w14:paraId="1AF0D698" w14:textId="6D0AF5EE" w:rsidR="001604C8" w:rsidRDefault="00036220" w:rsidP="00036220">
            <w:pPr>
              <w:jc w:val="center"/>
            </w:pPr>
            <w:r>
              <w:t>N/A</w:t>
            </w:r>
          </w:p>
        </w:tc>
      </w:tr>
      <w:tr w:rsidR="001604C8" w14:paraId="4B201026" w14:textId="77777777" w:rsidTr="00C47A78">
        <w:tc>
          <w:tcPr>
            <w:tcW w:w="3256" w:type="dxa"/>
          </w:tcPr>
          <w:p w14:paraId="0CDB1284" w14:textId="6E26B2F4" w:rsidR="001604C8" w:rsidRDefault="00367AA8" w:rsidP="007C5AE6">
            <w:r>
              <w:t xml:space="preserve">Other </w:t>
            </w:r>
            <w:r w:rsidRPr="00367AA8">
              <w:rPr>
                <w:rStyle w:val="DisclaimerChar"/>
              </w:rPr>
              <w:t>(Specify)</w:t>
            </w:r>
          </w:p>
        </w:tc>
        <w:tc>
          <w:tcPr>
            <w:tcW w:w="1417" w:type="dxa"/>
          </w:tcPr>
          <w:p w14:paraId="4B6200B5" w14:textId="77777777" w:rsidR="001604C8" w:rsidRDefault="001604C8" w:rsidP="007C5AE6"/>
        </w:tc>
        <w:tc>
          <w:tcPr>
            <w:tcW w:w="709" w:type="dxa"/>
          </w:tcPr>
          <w:p w14:paraId="09C206C9" w14:textId="08563B42" w:rsidR="001604C8" w:rsidRDefault="00D469A1" w:rsidP="00D469A1">
            <w:pPr>
              <w:jc w:val="center"/>
            </w:pPr>
            <w:r>
              <w:t>N/A</w:t>
            </w:r>
          </w:p>
        </w:tc>
        <w:tc>
          <w:tcPr>
            <w:tcW w:w="1559" w:type="dxa"/>
          </w:tcPr>
          <w:p w14:paraId="738AF720" w14:textId="77777777" w:rsidR="001604C8" w:rsidRDefault="001604C8" w:rsidP="007C5AE6"/>
        </w:tc>
        <w:tc>
          <w:tcPr>
            <w:tcW w:w="709" w:type="dxa"/>
          </w:tcPr>
          <w:p w14:paraId="353789FA" w14:textId="3188E12D" w:rsidR="001604C8" w:rsidRDefault="00D469A1" w:rsidP="00D469A1">
            <w:pPr>
              <w:jc w:val="center"/>
            </w:pPr>
            <w:r>
              <w:t>N/A</w:t>
            </w:r>
          </w:p>
        </w:tc>
        <w:tc>
          <w:tcPr>
            <w:tcW w:w="1559" w:type="dxa"/>
          </w:tcPr>
          <w:p w14:paraId="2EB4FF55" w14:textId="77777777" w:rsidR="001604C8" w:rsidRDefault="001604C8" w:rsidP="007C5AE6"/>
        </w:tc>
        <w:tc>
          <w:tcPr>
            <w:tcW w:w="645" w:type="dxa"/>
          </w:tcPr>
          <w:p w14:paraId="70B42C9A" w14:textId="58898CDE" w:rsidR="001604C8" w:rsidRDefault="00036220" w:rsidP="00036220">
            <w:pPr>
              <w:jc w:val="center"/>
            </w:pPr>
            <w:r>
              <w:t>N/A</w:t>
            </w:r>
          </w:p>
        </w:tc>
      </w:tr>
      <w:tr w:rsidR="001604C8" w14:paraId="0044A4A4" w14:textId="77777777" w:rsidTr="00C47A78">
        <w:tc>
          <w:tcPr>
            <w:tcW w:w="3256" w:type="dxa"/>
          </w:tcPr>
          <w:p w14:paraId="28059817" w14:textId="1387005F" w:rsidR="001604C8" w:rsidRDefault="00367AA8" w:rsidP="007C5AE6">
            <w:r>
              <w:t xml:space="preserve">Other </w:t>
            </w:r>
            <w:r w:rsidRPr="00367AA8">
              <w:rPr>
                <w:rStyle w:val="DisclaimerChar"/>
              </w:rPr>
              <w:t>(Specify)</w:t>
            </w:r>
          </w:p>
        </w:tc>
        <w:tc>
          <w:tcPr>
            <w:tcW w:w="1417" w:type="dxa"/>
          </w:tcPr>
          <w:p w14:paraId="79A88251" w14:textId="77777777" w:rsidR="001604C8" w:rsidRDefault="001604C8" w:rsidP="007C5AE6"/>
        </w:tc>
        <w:tc>
          <w:tcPr>
            <w:tcW w:w="709" w:type="dxa"/>
          </w:tcPr>
          <w:p w14:paraId="509C6712" w14:textId="6F2C0A59" w:rsidR="001604C8" w:rsidRDefault="00D469A1" w:rsidP="00D469A1">
            <w:pPr>
              <w:jc w:val="center"/>
            </w:pPr>
            <w:r>
              <w:t>N/A</w:t>
            </w:r>
          </w:p>
        </w:tc>
        <w:tc>
          <w:tcPr>
            <w:tcW w:w="1559" w:type="dxa"/>
          </w:tcPr>
          <w:p w14:paraId="1B2AEAF1" w14:textId="77777777" w:rsidR="001604C8" w:rsidRDefault="001604C8" w:rsidP="007C5AE6"/>
        </w:tc>
        <w:tc>
          <w:tcPr>
            <w:tcW w:w="709" w:type="dxa"/>
          </w:tcPr>
          <w:p w14:paraId="5883EB61" w14:textId="6B333DE2" w:rsidR="001604C8" w:rsidRDefault="00D469A1" w:rsidP="00D469A1">
            <w:pPr>
              <w:jc w:val="center"/>
            </w:pPr>
            <w:r>
              <w:t>N/A</w:t>
            </w:r>
          </w:p>
        </w:tc>
        <w:tc>
          <w:tcPr>
            <w:tcW w:w="1559" w:type="dxa"/>
          </w:tcPr>
          <w:p w14:paraId="57E9BB2F" w14:textId="77777777" w:rsidR="001604C8" w:rsidRDefault="001604C8" w:rsidP="007C5AE6"/>
        </w:tc>
        <w:tc>
          <w:tcPr>
            <w:tcW w:w="645" w:type="dxa"/>
          </w:tcPr>
          <w:p w14:paraId="3CBED6D6" w14:textId="2FEDFF95" w:rsidR="001604C8" w:rsidRDefault="00036220" w:rsidP="00036220">
            <w:pPr>
              <w:jc w:val="center"/>
            </w:pPr>
            <w:r>
              <w:t>N/A</w:t>
            </w:r>
          </w:p>
        </w:tc>
      </w:tr>
    </w:tbl>
    <w:p w14:paraId="6AD429E6" w14:textId="77777777" w:rsidR="007C5AE6" w:rsidRDefault="007C5AE6" w:rsidP="007C5AE6"/>
    <w:p w14:paraId="0770880A" w14:textId="42011A64" w:rsidR="009F3514" w:rsidRDefault="00743A9B" w:rsidP="00287B97">
      <w:pPr>
        <w:pStyle w:val="Heading2"/>
        <w:numPr>
          <w:ilvl w:val="0"/>
          <w:numId w:val="46"/>
        </w:numPr>
      </w:pPr>
      <w:r>
        <w:t xml:space="preserve">loan fbt </w:t>
      </w:r>
      <w:r w:rsidR="00A343BB">
        <w:t>information</w:t>
      </w:r>
    </w:p>
    <w:p w14:paraId="377E6DE5" w14:textId="77777777" w:rsidR="00A343BB" w:rsidRDefault="00A343BB" w:rsidP="00A343BB"/>
    <w:tbl>
      <w:tblPr>
        <w:tblStyle w:val="TableGrid"/>
        <w:tblW w:w="0" w:type="auto"/>
        <w:tblLook w:val="04A0" w:firstRow="1" w:lastRow="0" w:firstColumn="1" w:lastColumn="0" w:noHBand="0" w:noVBand="1"/>
      </w:tblPr>
      <w:tblGrid>
        <w:gridCol w:w="3256"/>
        <w:gridCol w:w="1701"/>
        <w:gridCol w:w="1701"/>
        <w:gridCol w:w="1559"/>
        <w:gridCol w:w="1637"/>
      </w:tblGrid>
      <w:tr w:rsidR="00A343BB" w14:paraId="38160BBA" w14:textId="77777777" w:rsidTr="002155B5">
        <w:trPr>
          <w:trHeight w:val="493"/>
        </w:trPr>
        <w:tc>
          <w:tcPr>
            <w:tcW w:w="3256" w:type="dxa"/>
          </w:tcPr>
          <w:p w14:paraId="33876261" w14:textId="1654009B" w:rsidR="00A343BB" w:rsidRPr="002155B5" w:rsidRDefault="002155B5" w:rsidP="00AF1BAE">
            <w:pPr>
              <w:rPr>
                <w:b/>
                <w:bCs/>
              </w:rPr>
            </w:pPr>
            <w:r>
              <w:rPr>
                <w:b/>
                <w:bCs/>
              </w:rPr>
              <w:t>Employee Name</w:t>
            </w:r>
          </w:p>
        </w:tc>
        <w:tc>
          <w:tcPr>
            <w:tcW w:w="1701" w:type="dxa"/>
          </w:tcPr>
          <w:p w14:paraId="6BD5F13C" w14:textId="48DE88EA" w:rsidR="00A343BB" w:rsidRPr="002155B5" w:rsidRDefault="00C47A78" w:rsidP="00C47A78">
            <w:pPr>
              <w:rPr>
                <w:b/>
                <w:bCs/>
              </w:rPr>
            </w:pPr>
            <w:r>
              <w:rPr>
                <w:b/>
                <w:bCs/>
              </w:rPr>
              <w:t>1.</w:t>
            </w:r>
          </w:p>
        </w:tc>
        <w:tc>
          <w:tcPr>
            <w:tcW w:w="1701" w:type="dxa"/>
          </w:tcPr>
          <w:p w14:paraId="09948E60" w14:textId="631CC9D8" w:rsidR="00A343BB" w:rsidRPr="00C47A78" w:rsidRDefault="00C47A78" w:rsidP="00A343BB">
            <w:pPr>
              <w:rPr>
                <w:b/>
                <w:bCs/>
              </w:rPr>
            </w:pPr>
            <w:r>
              <w:rPr>
                <w:b/>
                <w:bCs/>
              </w:rPr>
              <w:t xml:space="preserve">2. </w:t>
            </w:r>
          </w:p>
        </w:tc>
        <w:tc>
          <w:tcPr>
            <w:tcW w:w="1559" w:type="dxa"/>
          </w:tcPr>
          <w:p w14:paraId="2326AADB" w14:textId="3BC61B00" w:rsidR="00A343BB" w:rsidRPr="00C47A78" w:rsidRDefault="00C47A78" w:rsidP="00A343BB">
            <w:pPr>
              <w:rPr>
                <w:b/>
                <w:bCs/>
              </w:rPr>
            </w:pPr>
            <w:r w:rsidRPr="00C47A78">
              <w:rPr>
                <w:b/>
                <w:bCs/>
              </w:rPr>
              <w:t>3.</w:t>
            </w:r>
          </w:p>
        </w:tc>
        <w:tc>
          <w:tcPr>
            <w:tcW w:w="1637" w:type="dxa"/>
          </w:tcPr>
          <w:p w14:paraId="1D754CF5" w14:textId="291B5939" w:rsidR="00A343BB" w:rsidRPr="00C47A78" w:rsidRDefault="00C47A78" w:rsidP="00A343BB">
            <w:pPr>
              <w:rPr>
                <w:b/>
                <w:bCs/>
              </w:rPr>
            </w:pPr>
            <w:r w:rsidRPr="00C47A78">
              <w:rPr>
                <w:b/>
                <w:bCs/>
              </w:rPr>
              <w:t>4.</w:t>
            </w:r>
          </w:p>
        </w:tc>
      </w:tr>
      <w:tr w:rsidR="00A343BB" w14:paraId="14D12512" w14:textId="77777777" w:rsidTr="003A6FED">
        <w:tc>
          <w:tcPr>
            <w:tcW w:w="3256" w:type="dxa"/>
          </w:tcPr>
          <w:p w14:paraId="40CCA54E" w14:textId="49835D83" w:rsidR="00A343BB" w:rsidRDefault="0087006A" w:rsidP="00A343BB">
            <w:r>
              <w:t>Amount of loan</w:t>
            </w:r>
          </w:p>
        </w:tc>
        <w:tc>
          <w:tcPr>
            <w:tcW w:w="1701" w:type="dxa"/>
          </w:tcPr>
          <w:p w14:paraId="05EE66CC" w14:textId="77777777" w:rsidR="00A343BB" w:rsidRDefault="00A343BB" w:rsidP="00A343BB"/>
        </w:tc>
        <w:tc>
          <w:tcPr>
            <w:tcW w:w="1701" w:type="dxa"/>
          </w:tcPr>
          <w:p w14:paraId="25EA6233" w14:textId="77777777" w:rsidR="00A343BB" w:rsidRDefault="00A343BB" w:rsidP="00A343BB"/>
        </w:tc>
        <w:tc>
          <w:tcPr>
            <w:tcW w:w="1559" w:type="dxa"/>
          </w:tcPr>
          <w:p w14:paraId="2BC5F9F2" w14:textId="77777777" w:rsidR="00A343BB" w:rsidRDefault="00A343BB" w:rsidP="00A343BB"/>
        </w:tc>
        <w:tc>
          <w:tcPr>
            <w:tcW w:w="1637" w:type="dxa"/>
          </w:tcPr>
          <w:p w14:paraId="65129453" w14:textId="77777777" w:rsidR="00A343BB" w:rsidRDefault="00A343BB" w:rsidP="00A343BB"/>
        </w:tc>
      </w:tr>
      <w:tr w:rsidR="00A343BB" w14:paraId="518BD57E" w14:textId="77777777" w:rsidTr="003A6FED">
        <w:tc>
          <w:tcPr>
            <w:tcW w:w="3256" w:type="dxa"/>
          </w:tcPr>
          <w:p w14:paraId="3687F31D" w14:textId="3C735DD1" w:rsidR="00A343BB" w:rsidRDefault="0087006A" w:rsidP="00A343BB">
            <w:r>
              <w:t>Interest charged by employer</w:t>
            </w:r>
          </w:p>
        </w:tc>
        <w:tc>
          <w:tcPr>
            <w:tcW w:w="1701" w:type="dxa"/>
          </w:tcPr>
          <w:p w14:paraId="188675A1" w14:textId="77777777" w:rsidR="00A343BB" w:rsidRDefault="00A343BB" w:rsidP="00A343BB"/>
        </w:tc>
        <w:tc>
          <w:tcPr>
            <w:tcW w:w="1701" w:type="dxa"/>
          </w:tcPr>
          <w:p w14:paraId="795B7003" w14:textId="77777777" w:rsidR="00A343BB" w:rsidRDefault="00A343BB" w:rsidP="00A343BB"/>
        </w:tc>
        <w:tc>
          <w:tcPr>
            <w:tcW w:w="1559" w:type="dxa"/>
          </w:tcPr>
          <w:p w14:paraId="43E50AB7" w14:textId="77777777" w:rsidR="00A343BB" w:rsidRDefault="00A343BB" w:rsidP="00A343BB"/>
        </w:tc>
        <w:tc>
          <w:tcPr>
            <w:tcW w:w="1637" w:type="dxa"/>
          </w:tcPr>
          <w:p w14:paraId="44D8F069" w14:textId="77777777" w:rsidR="00A343BB" w:rsidRDefault="00A343BB" w:rsidP="00A343BB"/>
        </w:tc>
      </w:tr>
      <w:tr w:rsidR="00A343BB" w14:paraId="65097DD3" w14:textId="77777777" w:rsidTr="003A6FED">
        <w:tc>
          <w:tcPr>
            <w:tcW w:w="3256" w:type="dxa"/>
          </w:tcPr>
          <w:p w14:paraId="7C8A2B72" w14:textId="00CC4610" w:rsidR="00A343BB" w:rsidRDefault="008614C3" w:rsidP="00A343BB">
            <w:r>
              <w:t>Interest paid by employee</w:t>
            </w:r>
          </w:p>
        </w:tc>
        <w:tc>
          <w:tcPr>
            <w:tcW w:w="1701" w:type="dxa"/>
          </w:tcPr>
          <w:p w14:paraId="5BB1AB19" w14:textId="77777777" w:rsidR="00A343BB" w:rsidRDefault="00A343BB" w:rsidP="00A343BB"/>
        </w:tc>
        <w:tc>
          <w:tcPr>
            <w:tcW w:w="1701" w:type="dxa"/>
          </w:tcPr>
          <w:p w14:paraId="49FDD37F" w14:textId="77777777" w:rsidR="00A343BB" w:rsidRDefault="00A343BB" w:rsidP="00A343BB"/>
        </w:tc>
        <w:tc>
          <w:tcPr>
            <w:tcW w:w="1559" w:type="dxa"/>
          </w:tcPr>
          <w:p w14:paraId="29A77AD1" w14:textId="77777777" w:rsidR="00A343BB" w:rsidRDefault="00A343BB" w:rsidP="00A343BB"/>
        </w:tc>
        <w:tc>
          <w:tcPr>
            <w:tcW w:w="1637" w:type="dxa"/>
          </w:tcPr>
          <w:p w14:paraId="191F68F0" w14:textId="77777777" w:rsidR="00A343BB" w:rsidRDefault="00A343BB" w:rsidP="00A343BB"/>
        </w:tc>
      </w:tr>
      <w:tr w:rsidR="00A343BB" w14:paraId="644F31DC" w14:textId="77777777" w:rsidTr="003A6FED">
        <w:tc>
          <w:tcPr>
            <w:tcW w:w="3256" w:type="dxa"/>
          </w:tcPr>
          <w:p w14:paraId="382D0229" w14:textId="5CB6E738" w:rsidR="00A343BB" w:rsidRDefault="008614C3" w:rsidP="00A343BB">
            <w:r>
              <w:t>% Business use of loan</w:t>
            </w:r>
          </w:p>
        </w:tc>
        <w:tc>
          <w:tcPr>
            <w:tcW w:w="1701" w:type="dxa"/>
          </w:tcPr>
          <w:p w14:paraId="31B8B80F" w14:textId="77777777" w:rsidR="00A343BB" w:rsidRDefault="00A343BB" w:rsidP="00A343BB"/>
        </w:tc>
        <w:tc>
          <w:tcPr>
            <w:tcW w:w="1701" w:type="dxa"/>
          </w:tcPr>
          <w:p w14:paraId="1679F723" w14:textId="77777777" w:rsidR="00A343BB" w:rsidRDefault="00A343BB" w:rsidP="00A343BB"/>
        </w:tc>
        <w:tc>
          <w:tcPr>
            <w:tcW w:w="1559" w:type="dxa"/>
          </w:tcPr>
          <w:p w14:paraId="600AAB77" w14:textId="77777777" w:rsidR="00A343BB" w:rsidRDefault="00A343BB" w:rsidP="00A343BB"/>
        </w:tc>
        <w:tc>
          <w:tcPr>
            <w:tcW w:w="1637" w:type="dxa"/>
          </w:tcPr>
          <w:p w14:paraId="1460E573" w14:textId="77777777" w:rsidR="00A343BB" w:rsidRDefault="00A343BB" w:rsidP="00A343BB"/>
        </w:tc>
      </w:tr>
    </w:tbl>
    <w:p w14:paraId="38E76637" w14:textId="77777777" w:rsidR="00A343BB" w:rsidRDefault="00A343BB" w:rsidP="00A343BB"/>
    <w:p w14:paraId="4972DBB9" w14:textId="3056DF22" w:rsidR="008614C3" w:rsidRDefault="00E407F5" w:rsidP="00287B97">
      <w:pPr>
        <w:pStyle w:val="Heading2"/>
        <w:numPr>
          <w:ilvl w:val="0"/>
          <w:numId w:val="46"/>
        </w:numPr>
      </w:pPr>
      <w:r>
        <w:t>debt waiver fbt information</w:t>
      </w:r>
    </w:p>
    <w:p w14:paraId="63418AAF" w14:textId="77777777" w:rsidR="00456ABC" w:rsidRDefault="00456ABC" w:rsidP="00456ABC"/>
    <w:tbl>
      <w:tblPr>
        <w:tblStyle w:val="TableGrid"/>
        <w:tblW w:w="0" w:type="auto"/>
        <w:tblLook w:val="04A0" w:firstRow="1" w:lastRow="0" w:firstColumn="1" w:lastColumn="0" w:noHBand="0" w:noVBand="1"/>
      </w:tblPr>
      <w:tblGrid>
        <w:gridCol w:w="3256"/>
        <w:gridCol w:w="1701"/>
        <w:gridCol w:w="1701"/>
        <w:gridCol w:w="1559"/>
        <w:gridCol w:w="1637"/>
      </w:tblGrid>
      <w:tr w:rsidR="00456ABC" w14:paraId="3A96387D" w14:textId="77777777" w:rsidTr="00AF1BAE">
        <w:trPr>
          <w:trHeight w:val="493"/>
        </w:trPr>
        <w:tc>
          <w:tcPr>
            <w:tcW w:w="3256" w:type="dxa"/>
          </w:tcPr>
          <w:p w14:paraId="0AB3E2B2" w14:textId="12029C32" w:rsidR="00456ABC" w:rsidRPr="00456ABC" w:rsidRDefault="00AF1BAE" w:rsidP="00AF1BAE">
            <w:pPr>
              <w:rPr>
                <w:b/>
                <w:bCs/>
              </w:rPr>
            </w:pPr>
            <w:r>
              <w:rPr>
                <w:b/>
                <w:bCs/>
              </w:rPr>
              <w:t>Employee Name</w:t>
            </w:r>
          </w:p>
        </w:tc>
        <w:tc>
          <w:tcPr>
            <w:tcW w:w="1701" w:type="dxa"/>
          </w:tcPr>
          <w:p w14:paraId="320C896D" w14:textId="1ED5A321" w:rsidR="00456ABC" w:rsidRPr="00456ABC" w:rsidRDefault="00456ABC" w:rsidP="00456ABC">
            <w:pPr>
              <w:rPr>
                <w:b/>
                <w:bCs/>
              </w:rPr>
            </w:pPr>
            <w:r>
              <w:rPr>
                <w:b/>
                <w:bCs/>
              </w:rPr>
              <w:t xml:space="preserve">1. </w:t>
            </w:r>
          </w:p>
        </w:tc>
        <w:tc>
          <w:tcPr>
            <w:tcW w:w="1701" w:type="dxa"/>
          </w:tcPr>
          <w:p w14:paraId="2600F9DF" w14:textId="1C55C4AE" w:rsidR="00456ABC" w:rsidRPr="00456ABC" w:rsidRDefault="00456ABC" w:rsidP="00456ABC">
            <w:pPr>
              <w:rPr>
                <w:b/>
                <w:bCs/>
              </w:rPr>
            </w:pPr>
            <w:r>
              <w:rPr>
                <w:b/>
                <w:bCs/>
              </w:rPr>
              <w:t>2.</w:t>
            </w:r>
          </w:p>
        </w:tc>
        <w:tc>
          <w:tcPr>
            <w:tcW w:w="1559" w:type="dxa"/>
          </w:tcPr>
          <w:p w14:paraId="0E7EA4FD" w14:textId="07A8F83C" w:rsidR="00456ABC" w:rsidRPr="00456ABC" w:rsidRDefault="00456ABC" w:rsidP="00456ABC">
            <w:pPr>
              <w:rPr>
                <w:b/>
                <w:bCs/>
              </w:rPr>
            </w:pPr>
            <w:r w:rsidRPr="00456ABC">
              <w:rPr>
                <w:b/>
                <w:bCs/>
              </w:rPr>
              <w:t>3.</w:t>
            </w:r>
          </w:p>
        </w:tc>
        <w:tc>
          <w:tcPr>
            <w:tcW w:w="1637" w:type="dxa"/>
          </w:tcPr>
          <w:p w14:paraId="2B8C25E3" w14:textId="725532E1" w:rsidR="00456ABC" w:rsidRPr="00456ABC" w:rsidRDefault="00456ABC" w:rsidP="00456ABC">
            <w:pPr>
              <w:rPr>
                <w:b/>
                <w:bCs/>
              </w:rPr>
            </w:pPr>
            <w:r w:rsidRPr="00456ABC">
              <w:rPr>
                <w:b/>
                <w:bCs/>
              </w:rPr>
              <w:t>4.</w:t>
            </w:r>
          </w:p>
        </w:tc>
      </w:tr>
      <w:tr w:rsidR="00F471FD" w14:paraId="28747386" w14:textId="77777777" w:rsidTr="00F24AEF">
        <w:trPr>
          <w:trHeight w:val="263"/>
        </w:trPr>
        <w:tc>
          <w:tcPr>
            <w:tcW w:w="9854" w:type="dxa"/>
            <w:gridSpan w:val="5"/>
            <w:shd w:val="clear" w:color="auto" w:fill="DEECF5" w:themeFill="accent3" w:themeFillTint="33"/>
          </w:tcPr>
          <w:p w14:paraId="1D7B90F3" w14:textId="02F3B504" w:rsidR="00F471FD" w:rsidRPr="00456ABC" w:rsidRDefault="00F471FD" w:rsidP="00456ABC">
            <w:pPr>
              <w:rPr>
                <w:b/>
                <w:bCs/>
              </w:rPr>
            </w:pPr>
            <w:r>
              <w:rPr>
                <w:b/>
                <w:bCs/>
              </w:rPr>
              <w:t>First debt</w:t>
            </w:r>
          </w:p>
        </w:tc>
      </w:tr>
      <w:tr w:rsidR="00456ABC" w14:paraId="76F72C25" w14:textId="77777777" w:rsidTr="00456ABC">
        <w:tc>
          <w:tcPr>
            <w:tcW w:w="3256" w:type="dxa"/>
          </w:tcPr>
          <w:p w14:paraId="3001EC64" w14:textId="781DDCF3" w:rsidR="00456ABC" w:rsidRDefault="00AF1BAE" w:rsidP="00456ABC">
            <w:r>
              <w:t>Amount of debt released</w:t>
            </w:r>
          </w:p>
        </w:tc>
        <w:tc>
          <w:tcPr>
            <w:tcW w:w="1701" w:type="dxa"/>
          </w:tcPr>
          <w:p w14:paraId="54D6735F" w14:textId="77777777" w:rsidR="00456ABC" w:rsidRDefault="00456ABC" w:rsidP="00456ABC"/>
        </w:tc>
        <w:tc>
          <w:tcPr>
            <w:tcW w:w="1701" w:type="dxa"/>
          </w:tcPr>
          <w:p w14:paraId="4214E272" w14:textId="77777777" w:rsidR="00456ABC" w:rsidRDefault="00456ABC" w:rsidP="00456ABC"/>
        </w:tc>
        <w:tc>
          <w:tcPr>
            <w:tcW w:w="1559" w:type="dxa"/>
          </w:tcPr>
          <w:p w14:paraId="36400E93" w14:textId="77777777" w:rsidR="00456ABC" w:rsidRDefault="00456ABC" w:rsidP="00456ABC"/>
        </w:tc>
        <w:tc>
          <w:tcPr>
            <w:tcW w:w="1637" w:type="dxa"/>
          </w:tcPr>
          <w:p w14:paraId="527BEB1A" w14:textId="77777777" w:rsidR="00456ABC" w:rsidRDefault="00456ABC" w:rsidP="00456ABC"/>
        </w:tc>
      </w:tr>
      <w:tr w:rsidR="00456ABC" w14:paraId="731FE130" w14:textId="77777777" w:rsidTr="00456ABC">
        <w:tc>
          <w:tcPr>
            <w:tcW w:w="3256" w:type="dxa"/>
          </w:tcPr>
          <w:p w14:paraId="03657045" w14:textId="6ECCD343" w:rsidR="00456ABC" w:rsidRDefault="00AF1BAE" w:rsidP="00456ABC">
            <w:r>
              <w:t>Date debt released</w:t>
            </w:r>
          </w:p>
        </w:tc>
        <w:tc>
          <w:tcPr>
            <w:tcW w:w="1701" w:type="dxa"/>
          </w:tcPr>
          <w:p w14:paraId="6590BF09" w14:textId="77777777" w:rsidR="00456ABC" w:rsidRDefault="00456ABC" w:rsidP="00456ABC"/>
        </w:tc>
        <w:tc>
          <w:tcPr>
            <w:tcW w:w="1701" w:type="dxa"/>
          </w:tcPr>
          <w:p w14:paraId="7CFDB068" w14:textId="77777777" w:rsidR="00456ABC" w:rsidRDefault="00456ABC" w:rsidP="00456ABC"/>
        </w:tc>
        <w:tc>
          <w:tcPr>
            <w:tcW w:w="1559" w:type="dxa"/>
          </w:tcPr>
          <w:p w14:paraId="2B657474" w14:textId="77777777" w:rsidR="00456ABC" w:rsidRDefault="00456ABC" w:rsidP="00456ABC"/>
        </w:tc>
        <w:tc>
          <w:tcPr>
            <w:tcW w:w="1637" w:type="dxa"/>
          </w:tcPr>
          <w:p w14:paraId="6E31448E" w14:textId="77777777" w:rsidR="00456ABC" w:rsidRDefault="00456ABC" w:rsidP="00456ABC"/>
        </w:tc>
      </w:tr>
      <w:tr w:rsidR="00442A6B" w:rsidRPr="00F24AEF" w14:paraId="0755FF62" w14:textId="77777777" w:rsidTr="00F24AEF">
        <w:tc>
          <w:tcPr>
            <w:tcW w:w="9854" w:type="dxa"/>
            <w:gridSpan w:val="5"/>
            <w:shd w:val="clear" w:color="auto" w:fill="DEECF5" w:themeFill="accent3" w:themeFillTint="33"/>
          </w:tcPr>
          <w:p w14:paraId="79A9EF80" w14:textId="48FA10E4" w:rsidR="00442A6B" w:rsidRPr="00F24AEF" w:rsidRDefault="00F24AEF" w:rsidP="00456ABC">
            <w:pPr>
              <w:rPr>
                <w:b/>
                <w:bCs/>
              </w:rPr>
            </w:pPr>
            <w:r w:rsidRPr="00F24AEF">
              <w:rPr>
                <w:b/>
                <w:bCs/>
              </w:rPr>
              <w:t>Second debt</w:t>
            </w:r>
          </w:p>
        </w:tc>
      </w:tr>
      <w:tr w:rsidR="00456ABC" w14:paraId="2F9C2E09" w14:textId="77777777" w:rsidTr="00456ABC">
        <w:tc>
          <w:tcPr>
            <w:tcW w:w="3256" w:type="dxa"/>
          </w:tcPr>
          <w:p w14:paraId="09330C13" w14:textId="0A4458ED" w:rsidR="00456ABC" w:rsidRDefault="00442A6B" w:rsidP="00456ABC">
            <w:r>
              <w:t>Amount of debt released</w:t>
            </w:r>
          </w:p>
        </w:tc>
        <w:tc>
          <w:tcPr>
            <w:tcW w:w="1701" w:type="dxa"/>
          </w:tcPr>
          <w:p w14:paraId="0662F498" w14:textId="77777777" w:rsidR="00456ABC" w:rsidRDefault="00456ABC" w:rsidP="00456ABC"/>
        </w:tc>
        <w:tc>
          <w:tcPr>
            <w:tcW w:w="1701" w:type="dxa"/>
          </w:tcPr>
          <w:p w14:paraId="1D4E2DD5" w14:textId="77777777" w:rsidR="00456ABC" w:rsidRDefault="00456ABC" w:rsidP="00456ABC"/>
        </w:tc>
        <w:tc>
          <w:tcPr>
            <w:tcW w:w="1559" w:type="dxa"/>
          </w:tcPr>
          <w:p w14:paraId="5B410A36" w14:textId="77777777" w:rsidR="00456ABC" w:rsidRDefault="00456ABC" w:rsidP="00456ABC"/>
        </w:tc>
        <w:tc>
          <w:tcPr>
            <w:tcW w:w="1637" w:type="dxa"/>
          </w:tcPr>
          <w:p w14:paraId="69319E8B" w14:textId="77777777" w:rsidR="00456ABC" w:rsidRDefault="00456ABC" w:rsidP="00456ABC"/>
        </w:tc>
      </w:tr>
      <w:tr w:rsidR="00456ABC" w14:paraId="241259B3" w14:textId="77777777" w:rsidTr="00456ABC">
        <w:tc>
          <w:tcPr>
            <w:tcW w:w="3256" w:type="dxa"/>
          </w:tcPr>
          <w:p w14:paraId="159EEC8F" w14:textId="084C5343" w:rsidR="00456ABC" w:rsidRDefault="00442A6B" w:rsidP="00456ABC">
            <w:r>
              <w:t>Date debt released</w:t>
            </w:r>
          </w:p>
        </w:tc>
        <w:tc>
          <w:tcPr>
            <w:tcW w:w="1701" w:type="dxa"/>
          </w:tcPr>
          <w:p w14:paraId="0CE5E2E6" w14:textId="77777777" w:rsidR="00456ABC" w:rsidRDefault="00456ABC" w:rsidP="00456ABC"/>
        </w:tc>
        <w:tc>
          <w:tcPr>
            <w:tcW w:w="1701" w:type="dxa"/>
          </w:tcPr>
          <w:p w14:paraId="6A3E46D4" w14:textId="77777777" w:rsidR="00456ABC" w:rsidRDefault="00456ABC" w:rsidP="00456ABC"/>
        </w:tc>
        <w:tc>
          <w:tcPr>
            <w:tcW w:w="1559" w:type="dxa"/>
          </w:tcPr>
          <w:p w14:paraId="72301279" w14:textId="77777777" w:rsidR="00456ABC" w:rsidRDefault="00456ABC" w:rsidP="00456ABC"/>
        </w:tc>
        <w:tc>
          <w:tcPr>
            <w:tcW w:w="1637" w:type="dxa"/>
          </w:tcPr>
          <w:p w14:paraId="39419588" w14:textId="77777777" w:rsidR="00456ABC" w:rsidRDefault="00456ABC" w:rsidP="00456ABC"/>
        </w:tc>
      </w:tr>
      <w:tr w:rsidR="00442A6B" w:rsidRPr="00F24AEF" w14:paraId="1395BB76" w14:textId="77777777" w:rsidTr="00F24AEF">
        <w:tc>
          <w:tcPr>
            <w:tcW w:w="9854" w:type="dxa"/>
            <w:gridSpan w:val="5"/>
            <w:shd w:val="clear" w:color="auto" w:fill="DEECF5" w:themeFill="accent3" w:themeFillTint="33"/>
          </w:tcPr>
          <w:p w14:paraId="1C44B9B9" w14:textId="764F5AE8" w:rsidR="00442A6B" w:rsidRPr="00F24AEF" w:rsidRDefault="00F24AEF" w:rsidP="00456ABC">
            <w:pPr>
              <w:rPr>
                <w:b/>
                <w:bCs/>
              </w:rPr>
            </w:pPr>
            <w:r w:rsidRPr="00F24AEF">
              <w:rPr>
                <w:b/>
                <w:bCs/>
              </w:rPr>
              <w:t>Third debt</w:t>
            </w:r>
          </w:p>
        </w:tc>
      </w:tr>
      <w:tr w:rsidR="00456ABC" w14:paraId="75D57F70" w14:textId="77777777" w:rsidTr="00456ABC">
        <w:tc>
          <w:tcPr>
            <w:tcW w:w="3256" w:type="dxa"/>
          </w:tcPr>
          <w:p w14:paraId="54A2017F" w14:textId="60A758DA" w:rsidR="00456ABC" w:rsidRDefault="00442A6B" w:rsidP="00456ABC">
            <w:r>
              <w:t>Amount of debt released</w:t>
            </w:r>
          </w:p>
        </w:tc>
        <w:tc>
          <w:tcPr>
            <w:tcW w:w="1701" w:type="dxa"/>
          </w:tcPr>
          <w:p w14:paraId="66203562" w14:textId="77777777" w:rsidR="00456ABC" w:rsidRDefault="00456ABC" w:rsidP="00456ABC"/>
        </w:tc>
        <w:tc>
          <w:tcPr>
            <w:tcW w:w="1701" w:type="dxa"/>
          </w:tcPr>
          <w:p w14:paraId="7CACDF0B" w14:textId="77777777" w:rsidR="00456ABC" w:rsidRDefault="00456ABC" w:rsidP="00456ABC"/>
        </w:tc>
        <w:tc>
          <w:tcPr>
            <w:tcW w:w="1559" w:type="dxa"/>
          </w:tcPr>
          <w:p w14:paraId="0EF59F29" w14:textId="77777777" w:rsidR="00456ABC" w:rsidRDefault="00456ABC" w:rsidP="00456ABC"/>
        </w:tc>
        <w:tc>
          <w:tcPr>
            <w:tcW w:w="1637" w:type="dxa"/>
          </w:tcPr>
          <w:p w14:paraId="7FE7AC9A" w14:textId="77777777" w:rsidR="00456ABC" w:rsidRDefault="00456ABC" w:rsidP="00456ABC"/>
        </w:tc>
      </w:tr>
      <w:tr w:rsidR="00456ABC" w14:paraId="7FD2A580" w14:textId="77777777" w:rsidTr="00456ABC">
        <w:tc>
          <w:tcPr>
            <w:tcW w:w="3256" w:type="dxa"/>
          </w:tcPr>
          <w:p w14:paraId="16241BD7" w14:textId="413973DA" w:rsidR="00456ABC" w:rsidRDefault="00442A6B" w:rsidP="00456ABC">
            <w:r>
              <w:t>Date debt released</w:t>
            </w:r>
          </w:p>
        </w:tc>
        <w:tc>
          <w:tcPr>
            <w:tcW w:w="1701" w:type="dxa"/>
          </w:tcPr>
          <w:p w14:paraId="024CD629" w14:textId="77777777" w:rsidR="00456ABC" w:rsidRDefault="00456ABC" w:rsidP="00456ABC"/>
        </w:tc>
        <w:tc>
          <w:tcPr>
            <w:tcW w:w="1701" w:type="dxa"/>
          </w:tcPr>
          <w:p w14:paraId="58C08835" w14:textId="77777777" w:rsidR="00456ABC" w:rsidRDefault="00456ABC" w:rsidP="00456ABC"/>
        </w:tc>
        <w:tc>
          <w:tcPr>
            <w:tcW w:w="1559" w:type="dxa"/>
          </w:tcPr>
          <w:p w14:paraId="6D3644A0" w14:textId="77777777" w:rsidR="00456ABC" w:rsidRDefault="00456ABC" w:rsidP="00456ABC"/>
        </w:tc>
        <w:tc>
          <w:tcPr>
            <w:tcW w:w="1637" w:type="dxa"/>
          </w:tcPr>
          <w:p w14:paraId="55F3AA21" w14:textId="77777777" w:rsidR="00456ABC" w:rsidRDefault="00456ABC" w:rsidP="00456ABC"/>
        </w:tc>
      </w:tr>
    </w:tbl>
    <w:p w14:paraId="0CCB5CE6" w14:textId="39509828" w:rsidR="00442A6B" w:rsidRDefault="00442A6B" w:rsidP="00456ABC"/>
    <w:p w14:paraId="63EA1264" w14:textId="77777777" w:rsidR="00442A6B" w:rsidRDefault="00442A6B">
      <w:pPr>
        <w:spacing w:after="160" w:line="278" w:lineRule="auto"/>
        <w:contextualSpacing w:val="0"/>
      </w:pPr>
      <w:r>
        <w:br w:type="page"/>
      </w:r>
    </w:p>
    <w:p w14:paraId="289A0F7B" w14:textId="77C3624F" w:rsidR="00456ABC" w:rsidRDefault="003F6DA1" w:rsidP="00D45BE7">
      <w:pPr>
        <w:pStyle w:val="Heading2"/>
        <w:numPr>
          <w:ilvl w:val="0"/>
          <w:numId w:val="46"/>
        </w:numPr>
      </w:pPr>
      <w:r>
        <w:lastRenderedPageBreak/>
        <w:t>entertainment fbt information</w:t>
      </w:r>
    </w:p>
    <w:p w14:paraId="123E228C" w14:textId="77777777" w:rsidR="003F6DA1" w:rsidRDefault="003F6DA1" w:rsidP="003F6DA1"/>
    <w:tbl>
      <w:tblPr>
        <w:tblStyle w:val="TableGrid"/>
        <w:tblW w:w="0" w:type="auto"/>
        <w:tblLook w:val="04A0" w:firstRow="1" w:lastRow="0" w:firstColumn="1" w:lastColumn="0" w:noHBand="0" w:noVBand="1"/>
      </w:tblPr>
      <w:tblGrid>
        <w:gridCol w:w="2405"/>
        <w:gridCol w:w="5528"/>
        <w:gridCol w:w="1921"/>
      </w:tblGrid>
      <w:tr w:rsidR="003F6DA1" w14:paraId="426CEB17" w14:textId="77777777" w:rsidTr="000C7DE7">
        <w:trPr>
          <w:trHeight w:val="493"/>
        </w:trPr>
        <w:tc>
          <w:tcPr>
            <w:tcW w:w="2405" w:type="dxa"/>
            <w:shd w:val="clear" w:color="auto" w:fill="DEECF5" w:themeFill="accent3" w:themeFillTint="33"/>
          </w:tcPr>
          <w:p w14:paraId="41B6B147" w14:textId="1AB32C9C" w:rsidR="003F6DA1" w:rsidRPr="00C25267" w:rsidRDefault="00176608" w:rsidP="0096554C">
            <w:pPr>
              <w:rPr>
                <w:b/>
                <w:bCs/>
              </w:rPr>
            </w:pPr>
            <w:r>
              <w:rPr>
                <w:b/>
                <w:bCs/>
              </w:rPr>
              <w:t xml:space="preserve">Entertainment type </w:t>
            </w:r>
          </w:p>
        </w:tc>
        <w:tc>
          <w:tcPr>
            <w:tcW w:w="5528" w:type="dxa"/>
            <w:shd w:val="clear" w:color="auto" w:fill="DEECF5" w:themeFill="accent3" w:themeFillTint="33"/>
          </w:tcPr>
          <w:p w14:paraId="18BBD4E6" w14:textId="6EF0C29B" w:rsidR="003F6DA1" w:rsidRPr="00176608" w:rsidRDefault="00176608" w:rsidP="00176608">
            <w:pPr>
              <w:jc w:val="center"/>
              <w:rPr>
                <w:b/>
                <w:bCs/>
              </w:rPr>
            </w:pPr>
            <w:r w:rsidRPr="00176608">
              <w:rPr>
                <w:b/>
                <w:bCs/>
              </w:rPr>
              <w:t>Description</w:t>
            </w:r>
          </w:p>
        </w:tc>
        <w:tc>
          <w:tcPr>
            <w:tcW w:w="1921" w:type="dxa"/>
            <w:shd w:val="clear" w:color="auto" w:fill="DEECF5" w:themeFill="accent3" w:themeFillTint="33"/>
          </w:tcPr>
          <w:p w14:paraId="78E348CD" w14:textId="5D0E45BB" w:rsidR="003F6DA1" w:rsidRPr="00176608" w:rsidRDefault="00176608" w:rsidP="0096554C">
            <w:pPr>
              <w:rPr>
                <w:b/>
                <w:bCs/>
              </w:rPr>
            </w:pPr>
            <w:r>
              <w:rPr>
                <w:b/>
                <w:bCs/>
              </w:rPr>
              <w:t>Value (Incl. GST)</w:t>
            </w:r>
          </w:p>
        </w:tc>
      </w:tr>
      <w:tr w:rsidR="003F6DA1" w14:paraId="6DAAE7A1" w14:textId="77777777" w:rsidTr="00176608">
        <w:tc>
          <w:tcPr>
            <w:tcW w:w="2405" w:type="dxa"/>
          </w:tcPr>
          <w:p w14:paraId="6783ACB1" w14:textId="54202847" w:rsidR="003F6DA1" w:rsidRPr="007F4B36" w:rsidRDefault="00176608" w:rsidP="003F6DA1">
            <w:pPr>
              <w:rPr>
                <w:b/>
                <w:bCs/>
              </w:rPr>
            </w:pPr>
            <w:r w:rsidRPr="007F4B36">
              <w:rPr>
                <w:b/>
                <w:bCs/>
              </w:rPr>
              <w:t>Staff amen</w:t>
            </w:r>
            <w:r w:rsidR="007F4B36" w:rsidRPr="007F4B36">
              <w:rPr>
                <w:b/>
                <w:bCs/>
              </w:rPr>
              <w:t>ities</w:t>
            </w:r>
          </w:p>
        </w:tc>
        <w:tc>
          <w:tcPr>
            <w:tcW w:w="5528" w:type="dxa"/>
          </w:tcPr>
          <w:p w14:paraId="4184EC40" w14:textId="2EA0D75F" w:rsidR="003F6DA1" w:rsidRDefault="00B017C3" w:rsidP="00B017C3">
            <w:r w:rsidRPr="00786459">
              <w:t>Morning/afternoon teas and light meals including sandwiches and other ‘hand food’, salads, orange juice etc. provided to employees on a working day at the employer’s premises.</w:t>
            </w:r>
          </w:p>
        </w:tc>
        <w:tc>
          <w:tcPr>
            <w:tcW w:w="1921" w:type="dxa"/>
          </w:tcPr>
          <w:p w14:paraId="236826F2" w14:textId="77777777" w:rsidR="003F6DA1" w:rsidRDefault="003F6DA1" w:rsidP="003F6DA1"/>
        </w:tc>
      </w:tr>
      <w:tr w:rsidR="003F6DA1" w14:paraId="601192DC" w14:textId="77777777" w:rsidTr="00176608">
        <w:tc>
          <w:tcPr>
            <w:tcW w:w="2405" w:type="dxa"/>
          </w:tcPr>
          <w:p w14:paraId="508503E6" w14:textId="58EF65D2" w:rsidR="003F6DA1" w:rsidRPr="007F4B36" w:rsidRDefault="007F4B36" w:rsidP="003F6DA1">
            <w:pPr>
              <w:rPr>
                <w:b/>
                <w:bCs/>
              </w:rPr>
            </w:pPr>
            <w:r>
              <w:rPr>
                <w:b/>
                <w:bCs/>
              </w:rPr>
              <w:t>In-house dining – No alcohol</w:t>
            </w:r>
          </w:p>
        </w:tc>
        <w:tc>
          <w:tcPr>
            <w:tcW w:w="5528" w:type="dxa"/>
          </w:tcPr>
          <w:p w14:paraId="19F36480" w14:textId="568B0686" w:rsidR="003F6DA1" w:rsidRDefault="00EA5EF3" w:rsidP="00EA5EF3">
            <w:r w:rsidRPr="00AD330F">
              <w:t>Full meal without alcohol provided to employees and/or clients on employer premises (working days)</w:t>
            </w:r>
          </w:p>
        </w:tc>
        <w:tc>
          <w:tcPr>
            <w:tcW w:w="1921" w:type="dxa"/>
          </w:tcPr>
          <w:p w14:paraId="29634317" w14:textId="77777777" w:rsidR="003F6DA1" w:rsidRDefault="003F6DA1" w:rsidP="003F6DA1"/>
        </w:tc>
      </w:tr>
      <w:tr w:rsidR="003F6DA1" w14:paraId="31AC4214" w14:textId="77777777" w:rsidTr="00176608">
        <w:tc>
          <w:tcPr>
            <w:tcW w:w="2405" w:type="dxa"/>
          </w:tcPr>
          <w:p w14:paraId="1D3BE308" w14:textId="2C24AD47" w:rsidR="003F6DA1" w:rsidRPr="007229F3" w:rsidRDefault="007229F3" w:rsidP="003F6DA1">
            <w:pPr>
              <w:rPr>
                <w:b/>
                <w:bCs/>
              </w:rPr>
            </w:pPr>
            <w:r w:rsidRPr="007229F3">
              <w:rPr>
                <w:b/>
                <w:bCs/>
              </w:rPr>
              <w:t>In-house dining – With alcohol</w:t>
            </w:r>
          </w:p>
        </w:tc>
        <w:tc>
          <w:tcPr>
            <w:tcW w:w="5528" w:type="dxa"/>
          </w:tcPr>
          <w:p w14:paraId="1D816CF8" w14:textId="00A7E756" w:rsidR="003F6DA1" w:rsidRDefault="007C0517" w:rsidP="007C0517">
            <w:r w:rsidRPr="00AD330F">
              <w:t>Full meal with alcohol provided to employees and/or clients on employer premises (working days).</w:t>
            </w:r>
          </w:p>
        </w:tc>
        <w:tc>
          <w:tcPr>
            <w:tcW w:w="1921" w:type="dxa"/>
          </w:tcPr>
          <w:p w14:paraId="093E2F61" w14:textId="77777777" w:rsidR="003F6DA1" w:rsidRDefault="003F6DA1" w:rsidP="003F6DA1"/>
        </w:tc>
      </w:tr>
      <w:tr w:rsidR="003F6DA1" w14:paraId="461AE6F1" w14:textId="77777777" w:rsidTr="00176608">
        <w:tc>
          <w:tcPr>
            <w:tcW w:w="2405" w:type="dxa"/>
          </w:tcPr>
          <w:p w14:paraId="386FC8B1" w14:textId="03F6A6FA" w:rsidR="003F6DA1" w:rsidRPr="007229F3" w:rsidRDefault="007229F3" w:rsidP="003F6DA1">
            <w:pPr>
              <w:rPr>
                <w:b/>
                <w:bCs/>
              </w:rPr>
            </w:pPr>
            <w:r w:rsidRPr="007229F3">
              <w:rPr>
                <w:b/>
                <w:bCs/>
              </w:rPr>
              <w:t>Restaurant</w:t>
            </w:r>
          </w:p>
        </w:tc>
        <w:tc>
          <w:tcPr>
            <w:tcW w:w="5528" w:type="dxa"/>
          </w:tcPr>
          <w:p w14:paraId="3372F675" w14:textId="570EC33C" w:rsidR="003F6DA1" w:rsidRDefault="00DA7629" w:rsidP="00DA7629">
            <w:r w:rsidRPr="00AD330F">
              <w:t>Full meal with/without alcohol provided to employees and/or clients.</w:t>
            </w:r>
          </w:p>
        </w:tc>
        <w:tc>
          <w:tcPr>
            <w:tcW w:w="1921" w:type="dxa"/>
          </w:tcPr>
          <w:p w14:paraId="5C65BD45" w14:textId="77777777" w:rsidR="003F6DA1" w:rsidRDefault="003F6DA1" w:rsidP="003F6DA1"/>
        </w:tc>
      </w:tr>
      <w:tr w:rsidR="003F6DA1" w14:paraId="1C3EEF50" w14:textId="77777777" w:rsidTr="00176608">
        <w:tc>
          <w:tcPr>
            <w:tcW w:w="2405" w:type="dxa"/>
          </w:tcPr>
          <w:p w14:paraId="111A9474" w14:textId="04A97097" w:rsidR="003F6DA1" w:rsidRPr="0061195C" w:rsidRDefault="007229F3" w:rsidP="003F6DA1">
            <w:pPr>
              <w:rPr>
                <w:b/>
                <w:bCs/>
              </w:rPr>
            </w:pPr>
            <w:r w:rsidRPr="0061195C">
              <w:rPr>
                <w:b/>
                <w:bCs/>
              </w:rPr>
              <w:t xml:space="preserve">Restaurant </w:t>
            </w:r>
            <w:r w:rsidR="0061195C" w:rsidRPr="0061195C">
              <w:rPr>
                <w:b/>
                <w:bCs/>
              </w:rPr>
              <w:t>while traveling</w:t>
            </w:r>
          </w:p>
        </w:tc>
        <w:tc>
          <w:tcPr>
            <w:tcW w:w="5528" w:type="dxa"/>
          </w:tcPr>
          <w:p w14:paraId="43BDE501" w14:textId="6D506C8F" w:rsidR="003F6DA1" w:rsidRDefault="00CE5D09" w:rsidP="00CE5D09">
            <w:r w:rsidRPr="00AD330F">
              <w:t>Full meal with/without alcohol provided to employees and/or clients.</w:t>
            </w:r>
          </w:p>
        </w:tc>
        <w:tc>
          <w:tcPr>
            <w:tcW w:w="1921" w:type="dxa"/>
          </w:tcPr>
          <w:p w14:paraId="67074069" w14:textId="77777777" w:rsidR="003F6DA1" w:rsidRDefault="003F6DA1" w:rsidP="003F6DA1"/>
        </w:tc>
      </w:tr>
      <w:tr w:rsidR="003F6DA1" w14:paraId="707E82DF" w14:textId="77777777" w:rsidTr="00176608">
        <w:tc>
          <w:tcPr>
            <w:tcW w:w="2405" w:type="dxa"/>
          </w:tcPr>
          <w:p w14:paraId="44925D3B" w14:textId="14419CB6" w:rsidR="003F6DA1" w:rsidRPr="0003600B" w:rsidRDefault="0003600B" w:rsidP="003F6DA1">
            <w:pPr>
              <w:rPr>
                <w:b/>
                <w:bCs/>
              </w:rPr>
            </w:pPr>
            <w:r w:rsidRPr="0003600B">
              <w:rPr>
                <w:b/>
                <w:bCs/>
              </w:rPr>
              <w:t>Restaurant while traveling</w:t>
            </w:r>
          </w:p>
        </w:tc>
        <w:tc>
          <w:tcPr>
            <w:tcW w:w="5528" w:type="dxa"/>
          </w:tcPr>
          <w:p w14:paraId="3E0F691D" w14:textId="22655653" w:rsidR="003F6DA1" w:rsidRDefault="00B02DFF" w:rsidP="00B02DFF">
            <w:r w:rsidRPr="00AD330F">
              <w:t>Full meal without alcohol provided to employees only.</w:t>
            </w:r>
          </w:p>
        </w:tc>
        <w:tc>
          <w:tcPr>
            <w:tcW w:w="1921" w:type="dxa"/>
          </w:tcPr>
          <w:p w14:paraId="70405EB7" w14:textId="77777777" w:rsidR="003F6DA1" w:rsidRDefault="003F6DA1" w:rsidP="003F6DA1"/>
        </w:tc>
      </w:tr>
    </w:tbl>
    <w:p w14:paraId="05D1F00C" w14:textId="209AA58E" w:rsidR="00E15709" w:rsidRPr="00E15709" w:rsidRDefault="00284E89" w:rsidP="00E15709">
      <w:pPr>
        <w:pStyle w:val="Heading2"/>
      </w:pPr>
      <w:r w:rsidRPr="00AD330F">
        <w:t xml:space="preserve">Which Method of determining Entertainment FBT do you elect? </w:t>
      </w:r>
    </w:p>
    <w:tbl>
      <w:tblPr>
        <w:tblStyle w:val="TableGrid"/>
        <w:tblW w:w="9854" w:type="dxa"/>
        <w:tblLook w:val="04A0" w:firstRow="1" w:lastRow="0" w:firstColumn="1" w:lastColumn="0" w:noHBand="0" w:noVBand="1"/>
      </w:tblPr>
      <w:tblGrid>
        <w:gridCol w:w="1095"/>
        <w:gridCol w:w="8759"/>
      </w:tblGrid>
      <w:tr w:rsidR="00E15709" w14:paraId="43B190F0" w14:textId="77777777" w:rsidTr="60B770FF">
        <w:tc>
          <w:tcPr>
            <w:tcW w:w="1095" w:type="dxa"/>
          </w:tcPr>
          <w:p w14:paraId="4F2B4E74" w14:textId="2701BEDF" w:rsidR="00E15709" w:rsidRPr="00D825F4" w:rsidRDefault="00E15709" w:rsidP="00E15709">
            <w:pPr>
              <w:rPr>
                <w:b/>
                <w:bCs/>
              </w:rPr>
            </w:pPr>
            <w:r w:rsidRPr="00D825F4">
              <w:rPr>
                <w:b/>
                <w:bCs/>
              </w:rPr>
              <w:t xml:space="preserve">Please </w:t>
            </w:r>
            <w:r w:rsidR="001E2994" w:rsidRPr="00D825F4">
              <w:rPr>
                <w:b/>
                <w:bCs/>
              </w:rPr>
              <w:t>tick</w:t>
            </w:r>
          </w:p>
        </w:tc>
        <w:tc>
          <w:tcPr>
            <w:tcW w:w="8759" w:type="dxa"/>
          </w:tcPr>
          <w:p w14:paraId="4B6D85C4" w14:textId="77777777" w:rsidR="00E15709" w:rsidRDefault="00E15709" w:rsidP="00E15709"/>
        </w:tc>
      </w:tr>
      <w:tr w:rsidR="00E15709" w14:paraId="3B882008" w14:textId="77777777" w:rsidTr="60B770FF">
        <w:tc>
          <w:tcPr>
            <w:tcW w:w="1095" w:type="dxa"/>
          </w:tcPr>
          <w:p w14:paraId="3B98C9AB" w14:textId="77777777" w:rsidR="00E15709" w:rsidRDefault="00E15709" w:rsidP="00E15709"/>
        </w:tc>
        <w:tc>
          <w:tcPr>
            <w:tcW w:w="8759" w:type="dxa"/>
          </w:tcPr>
          <w:p w14:paraId="11434C81" w14:textId="77777777" w:rsidR="00E15709" w:rsidRPr="00E15709" w:rsidRDefault="00E15709" w:rsidP="00E15709">
            <w:pPr>
              <w:rPr>
                <w:b/>
                <w:bCs/>
              </w:rPr>
            </w:pPr>
            <w:r w:rsidRPr="00E15709">
              <w:rPr>
                <w:b/>
                <w:bCs/>
              </w:rPr>
              <w:t>Actual Record Method:</w:t>
            </w:r>
          </w:p>
          <w:p w14:paraId="6F7D7897" w14:textId="0232CE84" w:rsidR="00E15709" w:rsidRDefault="00E15709" w:rsidP="00E15709">
            <w:r w:rsidRPr="00AD330F">
              <w:t>Apportion entertainment expenditure between clients and employees.</w:t>
            </w:r>
          </w:p>
        </w:tc>
      </w:tr>
      <w:tr w:rsidR="00E15709" w14:paraId="56FB5878" w14:textId="77777777" w:rsidTr="60B770FF">
        <w:tc>
          <w:tcPr>
            <w:tcW w:w="1095" w:type="dxa"/>
          </w:tcPr>
          <w:p w14:paraId="0E120DC6" w14:textId="77777777" w:rsidR="00E15709" w:rsidRDefault="00E15709" w:rsidP="00E15709"/>
        </w:tc>
        <w:tc>
          <w:tcPr>
            <w:tcW w:w="8759" w:type="dxa"/>
          </w:tcPr>
          <w:p w14:paraId="1C6A3CD1" w14:textId="77777777" w:rsidR="00E15709" w:rsidRPr="00E15709" w:rsidRDefault="00E15709" w:rsidP="00E15709">
            <w:pPr>
              <w:rPr>
                <w:b/>
                <w:bCs/>
              </w:rPr>
            </w:pPr>
            <w:r w:rsidRPr="00E15709">
              <w:rPr>
                <w:b/>
                <w:bCs/>
              </w:rPr>
              <w:t>50/50 Split Method:</w:t>
            </w:r>
          </w:p>
          <w:p w14:paraId="65A71C73" w14:textId="6C7D24EA" w:rsidR="00E15709" w:rsidRDefault="00E15709" w:rsidP="00E15709">
            <w:r w:rsidRPr="00AD330F">
              <w:t>Apportion entertainment expenditure between clients and employees on a 50/50 basis.</w:t>
            </w:r>
          </w:p>
        </w:tc>
      </w:tr>
      <w:tr w:rsidR="00E15709" w14:paraId="3F7E8188" w14:textId="77777777" w:rsidTr="60B770FF">
        <w:tc>
          <w:tcPr>
            <w:tcW w:w="1095" w:type="dxa"/>
          </w:tcPr>
          <w:p w14:paraId="037DD4A1" w14:textId="77777777" w:rsidR="00E15709" w:rsidRDefault="00E15709" w:rsidP="00E15709"/>
        </w:tc>
        <w:tc>
          <w:tcPr>
            <w:tcW w:w="8759" w:type="dxa"/>
          </w:tcPr>
          <w:p w14:paraId="0CD17638" w14:textId="77777777" w:rsidR="00E15709" w:rsidRPr="00E15709" w:rsidRDefault="00E15709" w:rsidP="00E15709">
            <w:pPr>
              <w:rPr>
                <w:b/>
                <w:bCs/>
              </w:rPr>
            </w:pPr>
            <w:r w:rsidRPr="00E15709">
              <w:rPr>
                <w:b/>
                <w:bCs/>
              </w:rPr>
              <w:t>Logbook Method:</w:t>
            </w:r>
          </w:p>
          <w:p w14:paraId="0D52E096" w14:textId="5AB10328" w:rsidR="00E15709" w:rsidRDefault="00E15709" w:rsidP="00E15709">
            <w:r w:rsidRPr="00AD330F">
              <w:t>Apportionment between clients and employees as evidenced by a 12-week register.</w:t>
            </w:r>
          </w:p>
        </w:tc>
      </w:tr>
    </w:tbl>
    <w:p w14:paraId="1F682DAB" w14:textId="77777777" w:rsidR="00E15709" w:rsidRPr="00AD330F" w:rsidRDefault="00E15709" w:rsidP="00E15709"/>
    <w:p w14:paraId="70894668" w14:textId="77777777" w:rsidR="007C3870" w:rsidRDefault="007C3870" w:rsidP="003F6DA1"/>
    <w:p w14:paraId="1AA6CB6C" w14:textId="348B1058" w:rsidR="00463C16" w:rsidRDefault="007C3870" w:rsidP="00D45BE7">
      <w:pPr>
        <w:pStyle w:val="Heading2"/>
        <w:numPr>
          <w:ilvl w:val="0"/>
          <w:numId w:val="46"/>
        </w:numPr>
      </w:pPr>
      <w:r>
        <w:t>housing fbt information</w:t>
      </w:r>
    </w:p>
    <w:p w14:paraId="3B95139F" w14:textId="77777777" w:rsidR="00463C16" w:rsidRPr="0051300C" w:rsidRDefault="00463C16" w:rsidP="00463C16">
      <w:pPr>
        <w:pStyle w:val="Heading4"/>
      </w:pPr>
      <w:r w:rsidRPr="0051300C">
        <w:t xml:space="preserve">The </w:t>
      </w:r>
      <w:smartTag w:uri="urn:schemas-microsoft-com:office:smarttags" w:element="stockticker">
        <w:r w:rsidRPr="0051300C">
          <w:t>ATO</w:t>
        </w:r>
      </w:smartTag>
      <w:r w:rsidRPr="0051300C">
        <w:t xml:space="preserve"> defines remote and Non-remote as follows:</w:t>
      </w:r>
    </w:p>
    <w:p w14:paraId="7C4F6237" w14:textId="77777777" w:rsidR="00ED2804" w:rsidRDefault="00463C16" w:rsidP="00463C16">
      <w:r w:rsidRPr="0051300C">
        <w:t xml:space="preserve">For most employers, accommodation is in a remote area if it is not in or near an urban centre. </w:t>
      </w:r>
    </w:p>
    <w:p w14:paraId="6C14FBBF" w14:textId="77777777" w:rsidR="00ED2804" w:rsidRDefault="00ED2804" w:rsidP="00463C16"/>
    <w:p w14:paraId="611E88D6" w14:textId="05D5F61D" w:rsidR="00463C16" w:rsidRDefault="00463C16" w:rsidP="00463C16">
      <w:r w:rsidRPr="0051300C">
        <w:t xml:space="preserve">Accommodation is classified as being near or adjacent to an eligible urban area and </w:t>
      </w:r>
    </w:p>
    <w:p w14:paraId="6B745DEB" w14:textId="0604A224" w:rsidR="00463C16" w:rsidRPr="0051300C" w:rsidRDefault="00FF513D" w:rsidP="00463C16">
      <w:r w:rsidRPr="00FF513D">
        <w:t>therefore,</w:t>
      </w:r>
      <w:r w:rsidR="00463C16" w:rsidRPr="00FF513D">
        <w:t xml:space="preserve"> not remote</w:t>
      </w:r>
      <w:r w:rsidR="00463C16" w:rsidRPr="0051300C">
        <w:t xml:space="preserve"> where it is situated is either:</w:t>
      </w:r>
    </w:p>
    <w:p w14:paraId="7D9C6E01" w14:textId="77777777" w:rsidR="00FF513D" w:rsidRDefault="00463C16" w:rsidP="00463C16">
      <w:pPr>
        <w:pStyle w:val="ListParagraph"/>
        <w:numPr>
          <w:ilvl w:val="0"/>
          <w:numId w:val="31"/>
        </w:numPr>
      </w:pPr>
      <w:r>
        <w:t>L</w:t>
      </w:r>
      <w:r w:rsidRPr="0051300C">
        <w:t>ess than 40 kilometres from an eligible urban area with a census population of 14,000 to less than 130,000</w:t>
      </w:r>
      <w:r>
        <w:t>*</w:t>
      </w:r>
    </w:p>
    <w:p w14:paraId="77B1817D" w14:textId="2AF7C063" w:rsidR="00463C16" w:rsidRPr="0051300C" w:rsidRDefault="00463C16" w:rsidP="00463C16">
      <w:pPr>
        <w:pStyle w:val="ListParagraph"/>
        <w:numPr>
          <w:ilvl w:val="0"/>
          <w:numId w:val="31"/>
        </w:numPr>
      </w:pPr>
      <w:r>
        <w:t>L</w:t>
      </w:r>
      <w:r w:rsidRPr="0051300C">
        <w:t>ess than 100 kilometres from an eligible urban area with a census population of 130,000</w:t>
      </w:r>
      <w:r>
        <w:t>*</w:t>
      </w:r>
      <w:r w:rsidRPr="0051300C">
        <w:t xml:space="preserve"> or more.</w:t>
      </w:r>
    </w:p>
    <w:p w14:paraId="20BF2724" w14:textId="77777777" w:rsidR="00ED2804" w:rsidRDefault="00ED2804" w:rsidP="00463C16"/>
    <w:p w14:paraId="70D4D31B" w14:textId="159C1ADC" w:rsidR="00463C16" w:rsidRPr="0051300C" w:rsidRDefault="00463C16" w:rsidP="00463C16">
      <w:r w:rsidRPr="0051300C">
        <w:t>If the accommodation is in zone A or B (for income tax purposes), to be remote it must be located:</w:t>
      </w:r>
    </w:p>
    <w:p w14:paraId="710271D5" w14:textId="77777777" w:rsidR="00ED2804" w:rsidRDefault="00463C16" w:rsidP="00463C16">
      <w:pPr>
        <w:pStyle w:val="ListParagraph"/>
        <w:numPr>
          <w:ilvl w:val="0"/>
          <w:numId w:val="32"/>
        </w:numPr>
      </w:pPr>
      <w:r>
        <w:t>A</w:t>
      </w:r>
      <w:r w:rsidRPr="0051300C">
        <w:t>t least 40 kilometres from an eligible urban area with a census population of 28,000 to less than 130,000, and</w:t>
      </w:r>
    </w:p>
    <w:p w14:paraId="1C8284DB" w14:textId="51883267" w:rsidR="00463C16" w:rsidRPr="0051300C" w:rsidRDefault="00463C16" w:rsidP="00463C16">
      <w:pPr>
        <w:pStyle w:val="ListParagraph"/>
        <w:numPr>
          <w:ilvl w:val="0"/>
          <w:numId w:val="32"/>
        </w:numPr>
      </w:pPr>
      <w:r>
        <w:t>A</w:t>
      </w:r>
      <w:r w:rsidRPr="0051300C">
        <w:t>t least 100 kilometres from an eligible urban area with a census population of 130,000 or more.</w:t>
      </w:r>
    </w:p>
    <w:p w14:paraId="452BC799" w14:textId="7E6A25D4" w:rsidR="00175667" w:rsidRDefault="00175667">
      <w:pPr>
        <w:spacing w:after="160" w:line="278" w:lineRule="auto"/>
        <w:contextualSpacing w:val="0"/>
      </w:pPr>
      <w:r>
        <w:br w:type="page"/>
      </w:r>
    </w:p>
    <w:tbl>
      <w:tblPr>
        <w:tblStyle w:val="TableGrid"/>
        <w:tblW w:w="0" w:type="auto"/>
        <w:tblLook w:val="04A0" w:firstRow="1" w:lastRow="0" w:firstColumn="1" w:lastColumn="0" w:noHBand="0" w:noVBand="1"/>
      </w:tblPr>
      <w:tblGrid>
        <w:gridCol w:w="2689"/>
        <w:gridCol w:w="1701"/>
        <w:gridCol w:w="1842"/>
        <w:gridCol w:w="1843"/>
        <w:gridCol w:w="1779"/>
      </w:tblGrid>
      <w:tr w:rsidR="00175667" w14:paraId="4AA59F3E" w14:textId="77777777" w:rsidTr="005C7087">
        <w:trPr>
          <w:trHeight w:val="493"/>
        </w:trPr>
        <w:tc>
          <w:tcPr>
            <w:tcW w:w="2689" w:type="dxa"/>
          </w:tcPr>
          <w:p w14:paraId="022D7552" w14:textId="7943FD7C" w:rsidR="00175667" w:rsidRPr="00C103F4" w:rsidRDefault="00C103F4" w:rsidP="00463C16">
            <w:pPr>
              <w:rPr>
                <w:b/>
                <w:bCs/>
              </w:rPr>
            </w:pPr>
            <w:r w:rsidRPr="00C103F4">
              <w:rPr>
                <w:b/>
                <w:bCs/>
              </w:rPr>
              <w:lastRenderedPageBreak/>
              <w:t>Employee Name</w:t>
            </w:r>
          </w:p>
        </w:tc>
        <w:tc>
          <w:tcPr>
            <w:tcW w:w="1701" w:type="dxa"/>
          </w:tcPr>
          <w:p w14:paraId="24FA6BE9" w14:textId="5F4FEFE6" w:rsidR="00175667" w:rsidRPr="00C103F4" w:rsidRDefault="00C103F4" w:rsidP="00463C16">
            <w:pPr>
              <w:rPr>
                <w:b/>
                <w:bCs/>
              </w:rPr>
            </w:pPr>
            <w:r w:rsidRPr="00C103F4">
              <w:rPr>
                <w:b/>
                <w:bCs/>
              </w:rPr>
              <w:t xml:space="preserve">1. </w:t>
            </w:r>
          </w:p>
        </w:tc>
        <w:tc>
          <w:tcPr>
            <w:tcW w:w="1842" w:type="dxa"/>
          </w:tcPr>
          <w:p w14:paraId="360A8810" w14:textId="2F7BDAD8" w:rsidR="00175667" w:rsidRPr="00C103F4" w:rsidRDefault="00C103F4" w:rsidP="00463C16">
            <w:pPr>
              <w:rPr>
                <w:b/>
                <w:bCs/>
              </w:rPr>
            </w:pPr>
            <w:r w:rsidRPr="00C103F4">
              <w:rPr>
                <w:b/>
                <w:bCs/>
              </w:rPr>
              <w:t>2.</w:t>
            </w:r>
          </w:p>
        </w:tc>
        <w:tc>
          <w:tcPr>
            <w:tcW w:w="1843" w:type="dxa"/>
          </w:tcPr>
          <w:p w14:paraId="4D12A40E" w14:textId="0A4920F3" w:rsidR="00175667" w:rsidRPr="00C103F4" w:rsidRDefault="00C103F4" w:rsidP="00463C16">
            <w:pPr>
              <w:rPr>
                <w:b/>
                <w:bCs/>
              </w:rPr>
            </w:pPr>
            <w:r w:rsidRPr="00C103F4">
              <w:rPr>
                <w:b/>
                <w:bCs/>
              </w:rPr>
              <w:t>3.</w:t>
            </w:r>
          </w:p>
        </w:tc>
        <w:tc>
          <w:tcPr>
            <w:tcW w:w="1779" w:type="dxa"/>
          </w:tcPr>
          <w:p w14:paraId="5F2C898C" w14:textId="3830D194" w:rsidR="00175667" w:rsidRPr="00C103F4" w:rsidRDefault="00C103F4" w:rsidP="00463C16">
            <w:pPr>
              <w:rPr>
                <w:b/>
                <w:bCs/>
              </w:rPr>
            </w:pPr>
            <w:r w:rsidRPr="00C103F4">
              <w:rPr>
                <w:b/>
                <w:bCs/>
              </w:rPr>
              <w:t>4.</w:t>
            </w:r>
          </w:p>
        </w:tc>
      </w:tr>
      <w:tr w:rsidR="005C7087" w14:paraId="408777B3" w14:textId="77777777" w:rsidTr="00A143E4">
        <w:trPr>
          <w:trHeight w:val="266"/>
        </w:trPr>
        <w:tc>
          <w:tcPr>
            <w:tcW w:w="9854" w:type="dxa"/>
            <w:gridSpan w:val="5"/>
            <w:shd w:val="clear" w:color="auto" w:fill="DEECF5" w:themeFill="accent3" w:themeFillTint="33"/>
          </w:tcPr>
          <w:p w14:paraId="2D9B7941" w14:textId="70FE3AA3" w:rsidR="005C7087" w:rsidRPr="00A143E4" w:rsidRDefault="00A143E4" w:rsidP="00463C16">
            <w:r w:rsidRPr="004E31CE">
              <w:rPr>
                <w:b/>
                <w:bCs/>
              </w:rPr>
              <w:t>Non-remote accommodation (Include GST in all values)</w:t>
            </w:r>
          </w:p>
        </w:tc>
      </w:tr>
      <w:tr w:rsidR="00175667" w14:paraId="14DF0629" w14:textId="77777777" w:rsidTr="006872C9">
        <w:tc>
          <w:tcPr>
            <w:tcW w:w="2689" w:type="dxa"/>
          </w:tcPr>
          <w:p w14:paraId="4EDAF021" w14:textId="226595B7" w:rsidR="006872C9" w:rsidRDefault="006872C9" w:rsidP="00463C16">
            <w:r>
              <w:t>Hotel/Motel/Other Market value per day</w:t>
            </w:r>
          </w:p>
        </w:tc>
        <w:tc>
          <w:tcPr>
            <w:tcW w:w="1701" w:type="dxa"/>
          </w:tcPr>
          <w:p w14:paraId="403AFD54" w14:textId="77777777" w:rsidR="00175667" w:rsidRDefault="00175667" w:rsidP="00463C16"/>
        </w:tc>
        <w:tc>
          <w:tcPr>
            <w:tcW w:w="1842" w:type="dxa"/>
          </w:tcPr>
          <w:p w14:paraId="3215431A" w14:textId="77777777" w:rsidR="00175667" w:rsidRDefault="00175667" w:rsidP="00463C16"/>
        </w:tc>
        <w:tc>
          <w:tcPr>
            <w:tcW w:w="1843" w:type="dxa"/>
          </w:tcPr>
          <w:p w14:paraId="74BC1023" w14:textId="77777777" w:rsidR="00175667" w:rsidRDefault="00175667" w:rsidP="00463C16"/>
        </w:tc>
        <w:tc>
          <w:tcPr>
            <w:tcW w:w="1779" w:type="dxa"/>
          </w:tcPr>
          <w:p w14:paraId="6DC40ACB" w14:textId="77777777" w:rsidR="00175667" w:rsidRDefault="00175667" w:rsidP="00463C16"/>
        </w:tc>
      </w:tr>
      <w:tr w:rsidR="00175667" w14:paraId="1C2807D2" w14:textId="77777777" w:rsidTr="006872C9">
        <w:tc>
          <w:tcPr>
            <w:tcW w:w="2689" w:type="dxa"/>
          </w:tcPr>
          <w:p w14:paraId="4AFC0279" w14:textId="20E32E44" w:rsidR="00175667" w:rsidRDefault="004B4ABC" w:rsidP="00463C16">
            <w:r>
              <w:t>Rent contributed by employee per day</w:t>
            </w:r>
          </w:p>
        </w:tc>
        <w:tc>
          <w:tcPr>
            <w:tcW w:w="1701" w:type="dxa"/>
          </w:tcPr>
          <w:p w14:paraId="40F7C2E9" w14:textId="77777777" w:rsidR="00175667" w:rsidRDefault="00175667" w:rsidP="00463C16"/>
        </w:tc>
        <w:tc>
          <w:tcPr>
            <w:tcW w:w="1842" w:type="dxa"/>
          </w:tcPr>
          <w:p w14:paraId="7BFD2E25" w14:textId="77777777" w:rsidR="00175667" w:rsidRDefault="00175667" w:rsidP="00463C16"/>
        </w:tc>
        <w:tc>
          <w:tcPr>
            <w:tcW w:w="1843" w:type="dxa"/>
          </w:tcPr>
          <w:p w14:paraId="3AE048EA" w14:textId="77777777" w:rsidR="00175667" w:rsidRDefault="00175667" w:rsidP="00463C16"/>
        </w:tc>
        <w:tc>
          <w:tcPr>
            <w:tcW w:w="1779" w:type="dxa"/>
          </w:tcPr>
          <w:p w14:paraId="4959FC12" w14:textId="77777777" w:rsidR="00175667" w:rsidRDefault="00175667" w:rsidP="00463C16"/>
        </w:tc>
      </w:tr>
      <w:tr w:rsidR="00175667" w14:paraId="234DCCF1" w14:textId="77777777" w:rsidTr="006872C9">
        <w:tc>
          <w:tcPr>
            <w:tcW w:w="2689" w:type="dxa"/>
          </w:tcPr>
          <w:p w14:paraId="46C0CF7E" w14:textId="784C170B" w:rsidR="00175667" w:rsidRDefault="004B4ABC" w:rsidP="00463C16">
            <w:r>
              <w:t xml:space="preserve">Number of days - </w:t>
            </w:r>
            <w:r w:rsidR="00BC7D1F">
              <w:t>t</w:t>
            </w:r>
            <w:r>
              <w:t>enancy</w:t>
            </w:r>
          </w:p>
        </w:tc>
        <w:tc>
          <w:tcPr>
            <w:tcW w:w="1701" w:type="dxa"/>
          </w:tcPr>
          <w:p w14:paraId="6DE4E432" w14:textId="77777777" w:rsidR="00175667" w:rsidRDefault="00175667" w:rsidP="00463C16"/>
        </w:tc>
        <w:tc>
          <w:tcPr>
            <w:tcW w:w="1842" w:type="dxa"/>
          </w:tcPr>
          <w:p w14:paraId="011340B0" w14:textId="77777777" w:rsidR="00175667" w:rsidRDefault="00175667" w:rsidP="00463C16"/>
        </w:tc>
        <w:tc>
          <w:tcPr>
            <w:tcW w:w="1843" w:type="dxa"/>
          </w:tcPr>
          <w:p w14:paraId="5AA5506A" w14:textId="77777777" w:rsidR="00175667" w:rsidRDefault="00175667" w:rsidP="00463C16"/>
        </w:tc>
        <w:tc>
          <w:tcPr>
            <w:tcW w:w="1779" w:type="dxa"/>
          </w:tcPr>
          <w:p w14:paraId="130AE05B" w14:textId="77777777" w:rsidR="00175667" w:rsidRDefault="00175667" w:rsidP="00463C16"/>
        </w:tc>
      </w:tr>
      <w:tr w:rsidR="00BC7D1F" w14:paraId="0528598D" w14:textId="77777777" w:rsidTr="00D8127E">
        <w:tc>
          <w:tcPr>
            <w:tcW w:w="9854" w:type="dxa"/>
            <w:gridSpan w:val="5"/>
            <w:shd w:val="clear" w:color="auto" w:fill="DEECF5" w:themeFill="accent3" w:themeFillTint="33"/>
          </w:tcPr>
          <w:p w14:paraId="07E8B304" w14:textId="712D53B6" w:rsidR="00BC7D1F" w:rsidRPr="0075797F" w:rsidRDefault="0075797F" w:rsidP="0075797F">
            <w:pPr>
              <w:rPr>
                <w:b/>
                <w:bCs/>
              </w:rPr>
            </w:pPr>
            <w:r>
              <w:rPr>
                <w:b/>
                <w:bCs/>
              </w:rPr>
              <w:t>R</w:t>
            </w:r>
            <w:r w:rsidR="00BC7D1F" w:rsidRPr="0075797F">
              <w:rPr>
                <w:b/>
                <w:bCs/>
              </w:rPr>
              <w:t xml:space="preserve">emote </w:t>
            </w:r>
            <w:r w:rsidRPr="0075797F">
              <w:rPr>
                <w:b/>
                <w:bCs/>
              </w:rPr>
              <w:t>accommodation (</w:t>
            </w:r>
            <w:r w:rsidR="00D8127E" w:rsidRPr="0075797F">
              <w:rPr>
                <w:b/>
                <w:bCs/>
              </w:rPr>
              <w:t>Include GST in al</w:t>
            </w:r>
            <w:r w:rsidRPr="0075797F">
              <w:rPr>
                <w:b/>
                <w:bCs/>
              </w:rPr>
              <w:t>l</w:t>
            </w:r>
            <w:r w:rsidR="00D8127E" w:rsidRPr="0075797F">
              <w:rPr>
                <w:b/>
                <w:bCs/>
              </w:rPr>
              <w:t xml:space="preserve"> values</w:t>
            </w:r>
            <w:r w:rsidRPr="0075797F">
              <w:rPr>
                <w:b/>
                <w:bCs/>
              </w:rPr>
              <w:t>)</w:t>
            </w:r>
          </w:p>
        </w:tc>
      </w:tr>
      <w:tr w:rsidR="00175667" w14:paraId="132C58ED" w14:textId="77777777" w:rsidTr="006872C9">
        <w:tc>
          <w:tcPr>
            <w:tcW w:w="2689" w:type="dxa"/>
          </w:tcPr>
          <w:p w14:paraId="0AC221CF" w14:textId="618EB422" w:rsidR="00175667" w:rsidRDefault="00B96334" w:rsidP="00463C16">
            <w:r>
              <w:t>Hotel/Motel/Other Market value per day</w:t>
            </w:r>
          </w:p>
        </w:tc>
        <w:tc>
          <w:tcPr>
            <w:tcW w:w="1701" w:type="dxa"/>
          </w:tcPr>
          <w:p w14:paraId="5497BE97" w14:textId="77777777" w:rsidR="00175667" w:rsidRDefault="00175667" w:rsidP="00463C16"/>
        </w:tc>
        <w:tc>
          <w:tcPr>
            <w:tcW w:w="1842" w:type="dxa"/>
          </w:tcPr>
          <w:p w14:paraId="5C779021" w14:textId="77777777" w:rsidR="00175667" w:rsidRDefault="00175667" w:rsidP="00463C16"/>
        </w:tc>
        <w:tc>
          <w:tcPr>
            <w:tcW w:w="1843" w:type="dxa"/>
          </w:tcPr>
          <w:p w14:paraId="71E123B1" w14:textId="77777777" w:rsidR="00175667" w:rsidRDefault="00175667" w:rsidP="00463C16"/>
        </w:tc>
        <w:tc>
          <w:tcPr>
            <w:tcW w:w="1779" w:type="dxa"/>
          </w:tcPr>
          <w:p w14:paraId="6523381B" w14:textId="77777777" w:rsidR="00175667" w:rsidRDefault="00175667" w:rsidP="00463C16"/>
        </w:tc>
      </w:tr>
      <w:tr w:rsidR="00175667" w14:paraId="21F346EA" w14:textId="77777777" w:rsidTr="006872C9">
        <w:tc>
          <w:tcPr>
            <w:tcW w:w="2689" w:type="dxa"/>
          </w:tcPr>
          <w:p w14:paraId="1756C7A6" w14:textId="677CE76F" w:rsidR="00175667" w:rsidRDefault="00B96334" w:rsidP="00463C16">
            <w:r>
              <w:t>Rent contributed by employee per day</w:t>
            </w:r>
          </w:p>
        </w:tc>
        <w:tc>
          <w:tcPr>
            <w:tcW w:w="1701" w:type="dxa"/>
          </w:tcPr>
          <w:p w14:paraId="7735E49F" w14:textId="77777777" w:rsidR="00175667" w:rsidRDefault="00175667" w:rsidP="00463C16"/>
        </w:tc>
        <w:tc>
          <w:tcPr>
            <w:tcW w:w="1842" w:type="dxa"/>
          </w:tcPr>
          <w:p w14:paraId="6990A63D" w14:textId="77777777" w:rsidR="00175667" w:rsidRDefault="00175667" w:rsidP="00463C16"/>
        </w:tc>
        <w:tc>
          <w:tcPr>
            <w:tcW w:w="1843" w:type="dxa"/>
          </w:tcPr>
          <w:p w14:paraId="6D466360" w14:textId="77777777" w:rsidR="00175667" w:rsidRDefault="00175667" w:rsidP="00463C16"/>
        </w:tc>
        <w:tc>
          <w:tcPr>
            <w:tcW w:w="1779" w:type="dxa"/>
          </w:tcPr>
          <w:p w14:paraId="405F4553" w14:textId="77777777" w:rsidR="00175667" w:rsidRDefault="00175667" w:rsidP="00463C16"/>
        </w:tc>
      </w:tr>
      <w:tr w:rsidR="00175667" w14:paraId="3ABCA4AA" w14:textId="77777777" w:rsidTr="006872C9">
        <w:tc>
          <w:tcPr>
            <w:tcW w:w="2689" w:type="dxa"/>
          </w:tcPr>
          <w:p w14:paraId="24D8880D" w14:textId="048ACCC8" w:rsidR="00175667" w:rsidRDefault="00B96334" w:rsidP="00463C16">
            <w:r>
              <w:t>Number of days - tenancy</w:t>
            </w:r>
          </w:p>
        </w:tc>
        <w:tc>
          <w:tcPr>
            <w:tcW w:w="1701" w:type="dxa"/>
          </w:tcPr>
          <w:p w14:paraId="21E81698" w14:textId="77777777" w:rsidR="00175667" w:rsidRDefault="00175667" w:rsidP="00463C16"/>
        </w:tc>
        <w:tc>
          <w:tcPr>
            <w:tcW w:w="1842" w:type="dxa"/>
          </w:tcPr>
          <w:p w14:paraId="5FB77DB7" w14:textId="77777777" w:rsidR="00175667" w:rsidRDefault="00175667" w:rsidP="00463C16"/>
        </w:tc>
        <w:tc>
          <w:tcPr>
            <w:tcW w:w="1843" w:type="dxa"/>
          </w:tcPr>
          <w:p w14:paraId="1D5EADAC" w14:textId="77777777" w:rsidR="00175667" w:rsidRDefault="00175667" w:rsidP="00463C16"/>
        </w:tc>
        <w:tc>
          <w:tcPr>
            <w:tcW w:w="1779" w:type="dxa"/>
          </w:tcPr>
          <w:p w14:paraId="5439714E" w14:textId="77777777" w:rsidR="00175667" w:rsidRDefault="00175667" w:rsidP="00463C16"/>
        </w:tc>
      </w:tr>
    </w:tbl>
    <w:p w14:paraId="0C26CBEF" w14:textId="1038DEFF" w:rsidR="00C11C12" w:rsidRDefault="00C11C12" w:rsidP="00C11C12">
      <w:pPr>
        <w:pStyle w:val="Heading2"/>
        <w:numPr>
          <w:ilvl w:val="0"/>
          <w:numId w:val="46"/>
        </w:numPr>
      </w:pPr>
      <w:r w:rsidRPr="00D45BE7">
        <w:rPr>
          <w:rStyle w:val="Heading2Char"/>
          <w:b/>
          <w:caps/>
          <w:noProof w:val="0"/>
        </w:rPr>
        <w:t>Board fbt information</w:t>
      </w:r>
    </w:p>
    <w:tbl>
      <w:tblPr>
        <w:tblStyle w:val="TableGrid"/>
        <w:tblW w:w="0" w:type="auto"/>
        <w:tblLook w:val="04A0" w:firstRow="1" w:lastRow="0" w:firstColumn="1" w:lastColumn="0" w:noHBand="0" w:noVBand="1"/>
      </w:tblPr>
      <w:tblGrid>
        <w:gridCol w:w="2689"/>
        <w:gridCol w:w="1701"/>
        <w:gridCol w:w="1842"/>
        <w:gridCol w:w="1843"/>
        <w:gridCol w:w="1779"/>
      </w:tblGrid>
      <w:tr w:rsidR="00C11C12" w14:paraId="5766298B" w14:textId="77777777" w:rsidTr="00EF73CA">
        <w:trPr>
          <w:trHeight w:val="493"/>
        </w:trPr>
        <w:tc>
          <w:tcPr>
            <w:tcW w:w="2689" w:type="dxa"/>
          </w:tcPr>
          <w:p w14:paraId="2007CA0F" w14:textId="12435185" w:rsidR="00C11C12" w:rsidRPr="00C11C12" w:rsidRDefault="00C11C12" w:rsidP="00C11C12">
            <w:pPr>
              <w:rPr>
                <w:b/>
                <w:bCs/>
              </w:rPr>
            </w:pPr>
            <w:r w:rsidRPr="00C11C12">
              <w:rPr>
                <w:b/>
                <w:bCs/>
              </w:rPr>
              <w:t>Employee Name</w:t>
            </w:r>
          </w:p>
        </w:tc>
        <w:tc>
          <w:tcPr>
            <w:tcW w:w="1701" w:type="dxa"/>
          </w:tcPr>
          <w:p w14:paraId="65DF75E4" w14:textId="6320BD7F" w:rsidR="00C11C12" w:rsidRPr="00C11C12" w:rsidRDefault="00C11C12" w:rsidP="00C11C12">
            <w:pPr>
              <w:rPr>
                <w:b/>
                <w:bCs/>
              </w:rPr>
            </w:pPr>
            <w:r>
              <w:rPr>
                <w:b/>
                <w:bCs/>
              </w:rPr>
              <w:t>1.</w:t>
            </w:r>
          </w:p>
        </w:tc>
        <w:tc>
          <w:tcPr>
            <w:tcW w:w="1842" w:type="dxa"/>
          </w:tcPr>
          <w:p w14:paraId="48BAA0DE" w14:textId="349E282A" w:rsidR="00C11C12" w:rsidRPr="00C11C12" w:rsidRDefault="00C11C12" w:rsidP="00C11C12">
            <w:pPr>
              <w:rPr>
                <w:b/>
                <w:bCs/>
              </w:rPr>
            </w:pPr>
            <w:r w:rsidRPr="00C11C12">
              <w:rPr>
                <w:b/>
                <w:bCs/>
              </w:rPr>
              <w:t>2.</w:t>
            </w:r>
          </w:p>
        </w:tc>
        <w:tc>
          <w:tcPr>
            <w:tcW w:w="1843" w:type="dxa"/>
          </w:tcPr>
          <w:p w14:paraId="3ABA33D9" w14:textId="3488E622" w:rsidR="00C11C12" w:rsidRPr="00C11C12" w:rsidRDefault="00C11C12" w:rsidP="00C11C12">
            <w:pPr>
              <w:rPr>
                <w:b/>
                <w:bCs/>
              </w:rPr>
            </w:pPr>
            <w:r w:rsidRPr="00C11C12">
              <w:rPr>
                <w:b/>
                <w:bCs/>
              </w:rPr>
              <w:t>3.</w:t>
            </w:r>
          </w:p>
        </w:tc>
        <w:tc>
          <w:tcPr>
            <w:tcW w:w="1779" w:type="dxa"/>
          </w:tcPr>
          <w:p w14:paraId="1463E573" w14:textId="05B2EAC5" w:rsidR="00C11C12" w:rsidRPr="00C11C12" w:rsidRDefault="00C11C12" w:rsidP="00C11C12">
            <w:pPr>
              <w:rPr>
                <w:b/>
                <w:bCs/>
              </w:rPr>
            </w:pPr>
            <w:r w:rsidRPr="00C11C12">
              <w:rPr>
                <w:b/>
                <w:bCs/>
              </w:rPr>
              <w:t>4.</w:t>
            </w:r>
          </w:p>
        </w:tc>
      </w:tr>
      <w:tr w:rsidR="00C11C12" w14:paraId="5AD311BF" w14:textId="77777777" w:rsidTr="00BC7F76">
        <w:tc>
          <w:tcPr>
            <w:tcW w:w="2689" w:type="dxa"/>
          </w:tcPr>
          <w:p w14:paraId="05549F41" w14:textId="61E2BF60" w:rsidR="00C11C12" w:rsidRDefault="00C11C12" w:rsidP="00C11C12">
            <w:r>
              <w:t xml:space="preserve">Number of meals </w:t>
            </w:r>
          </w:p>
        </w:tc>
        <w:tc>
          <w:tcPr>
            <w:tcW w:w="1701" w:type="dxa"/>
          </w:tcPr>
          <w:p w14:paraId="1A6E275B" w14:textId="77777777" w:rsidR="00C11C12" w:rsidRDefault="00C11C12" w:rsidP="00C11C12"/>
        </w:tc>
        <w:tc>
          <w:tcPr>
            <w:tcW w:w="1842" w:type="dxa"/>
          </w:tcPr>
          <w:p w14:paraId="0EE87E04" w14:textId="77777777" w:rsidR="00C11C12" w:rsidRDefault="00C11C12" w:rsidP="00C11C12"/>
        </w:tc>
        <w:tc>
          <w:tcPr>
            <w:tcW w:w="1843" w:type="dxa"/>
          </w:tcPr>
          <w:p w14:paraId="08371C86" w14:textId="77777777" w:rsidR="00C11C12" w:rsidRDefault="00C11C12" w:rsidP="00C11C12"/>
        </w:tc>
        <w:tc>
          <w:tcPr>
            <w:tcW w:w="1779" w:type="dxa"/>
          </w:tcPr>
          <w:p w14:paraId="454DF594" w14:textId="77777777" w:rsidR="00C11C12" w:rsidRDefault="00C11C12" w:rsidP="00C11C12"/>
        </w:tc>
      </w:tr>
      <w:tr w:rsidR="00C11C12" w14:paraId="176A1C53" w14:textId="77777777" w:rsidTr="00BC7F76">
        <w:tc>
          <w:tcPr>
            <w:tcW w:w="2689" w:type="dxa"/>
          </w:tcPr>
          <w:p w14:paraId="6E5CA433" w14:textId="7EE4228E" w:rsidR="00C11C12" w:rsidRDefault="00BC7F76" w:rsidP="00C11C12">
            <w:r>
              <w:t>Amount employee</w:t>
            </w:r>
            <w:r w:rsidR="0084660D">
              <w:t xml:space="preserve"> contributed</w:t>
            </w:r>
          </w:p>
        </w:tc>
        <w:tc>
          <w:tcPr>
            <w:tcW w:w="1701" w:type="dxa"/>
          </w:tcPr>
          <w:p w14:paraId="7314343B" w14:textId="77777777" w:rsidR="00C11C12" w:rsidRDefault="00C11C12" w:rsidP="00C11C12"/>
        </w:tc>
        <w:tc>
          <w:tcPr>
            <w:tcW w:w="1842" w:type="dxa"/>
          </w:tcPr>
          <w:p w14:paraId="6924B770" w14:textId="77777777" w:rsidR="00C11C12" w:rsidRDefault="00C11C12" w:rsidP="00C11C12"/>
        </w:tc>
        <w:tc>
          <w:tcPr>
            <w:tcW w:w="1843" w:type="dxa"/>
          </w:tcPr>
          <w:p w14:paraId="409E3534" w14:textId="77777777" w:rsidR="00C11C12" w:rsidRDefault="00C11C12" w:rsidP="00C11C12"/>
        </w:tc>
        <w:tc>
          <w:tcPr>
            <w:tcW w:w="1779" w:type="dxa"/>
          </w:tcPr>
          <w:p w14:paraId="106BECDA" w14:textId="77777777" w:rsidR="00C11C12" w:rsidRDefault="00C11C12" w:rsidP="00C11C12"/>
        </w:tc>
      </w:tr>
      <w:tr w:rsidR="00C11C12" w14:paraId="29FFE671" w14:textId="77777777" w:rsidTr="00BC7F76">
        <w:tc>
          <w:tcPr>
            <w:tcW w:w="2689" w:type="dxa"/>
          </w:tcPr>
          <w:p w14:paraId="5CCD474F" w14:textId="144E6339" w:rsidR="00C11C12" w:rsidRDefault="0084660D" w:rsidP="00C11C12">
            <w:r>
              <w:t>% Business related</w:t>
            </w:r>
          </w:p>
        </w:tc>
        <w:tc>
          <w:tcPr>
            <w:tcW w:w="1701" w:type="dxa"/>
          </w:tcPr>
          <w:p w14:paraId="4A359384" w14:textId="77777777" w:rsidR="00C11C12" w:rsidRDefault="00C11C12" w:rsidP="00C11C12"/>
        </w:tc>
        <w:tc>
          <w:tcPr>
            <w:tcW w:w="1842" w:type="dxa"/>
          </w:tcPr>
          <w:p w14:paraId="0469056D" w14:textId="77777777" w:rsidR="00C11C12" w:rsidRDefault="00C11C12" w:rsidP="00C11C12"/>
        </w:tc>
        <w:tc>
          <w:tcPr>
            <w:tcW w:w="1843" w:type="dxa"/>
          </w:tcPr>
          <w:p w14:paraId="4C01CB3D" w14:textId="77777777" w:rsidR="00C11C12" w:rsidRDefault="00C11C12" w:rsidP="00C11C12"/>
        </w:tc>
        <w:tc>
          <w:tcPr>
            <w:tcW w:w="1779" w:type="dxa"/>
          </w:tcPr>
          <w:p w14:paraId="7BDEB62D" w14:textId="77777777" w:rsidR="00C11C12" w:rsidRDefault="00C11C12" w:rsidP="00C11C12"/>
        </w:tc>
      </w:tr>
    </w:tbl>
    <w:p w14:paraId="6CD6D207" w14:textId="538F871E" w:rsidR="009E78DA" w:rsidRDefault="009E78DA" w:rsidP="009E78DA">
      <w:pPr>
        <w:pStyle w:val="Heading2"/>
        <w:numPr>
          <w:ilvl w:val="0"/>
          <w:numId w:val="46"/>
        </w:numPr>
      </w:pPr>
      <w:r>
        <w:t>Living away from home allowance fbt information</w:t>
      </w:r>
    </w:p>
    <w:tbl>
      <w:tblPr>
        <w:tblStyle w:val="TableGrid"/>
        <w:tblW w:w="0" w:type="auto"/>
        <w:tblLook w:val="04A0" w:firstRow="1" w:lastRow="0" w:firstColumn="1" w:lastColumn="0" w:noHBand="0" w:noVBand="1"/>
      </w:tblPr>
      <w:tblGrid>
        <w:gridCol w:w="2689"/>
        <w:gridCol w:w="1701"/>
        <w:gridCol w:w="1842"/>
        <w:gridCol w:w="1843"/>
        <w:gridCol w:w="1779"/>
      </w:tblGrid>
      <w:tr w:rsidR="009E78DA" w14:paraId="1CFE2A9A" w14:textId="77777777" w:rsidTr="00EF73CA">
        <w:trPr>
          <w:trHeight w:val="493"/>
        </w:trPr>
        <w:tc>
          <w:tcPr>
            <w:tcW w:w="2689" w:type="dxa"/>
          </w:tcPr>
          <w:p w14:paraId="621E6785" w14:textId="64065FF9" w:rsidR="009E78DA" w:rsidRPr="009E78DA" w:rsidRDefault="009E78DA" w:rsidP="009E78DA">
            <w:pPr>
              <w:rPr>
                <w:b/>
                <w:bCs/>
              </w:rPr>
            </w:pPr>
            <w:r>
              <w:rPr>
                <w:b/>
                <w:bCs/>
              </w:rPr>
              <w:t>Employee Name</w:t>
            </w:r>
          </w:p>
        </w:tc>
        <w:tc>
          <w:tcPr>
            <w:tcW w:w="1701" w:type="dxa"/>
          </w:tcPr>
          <w:p w14:paraId="437637E0" w14:textId="6D2891E6" w:rsidR="009E78DA" w:rsidRPr="009E78DA" w:rsidRDefault="009E78DA" w:rsidP="009E78DA">
            <w:pPr>
              <w:rPr>
                <w:b/>
                <w:bCs/>
              </w:rPr>
            </w:pPr>
            <w:r>
              <w:rPr>
                <w:b/>
                <w:bCs/>
              </w:rPr>
              <w:t xml:space="preserve">1. </w:t>
            </w:r>
          </w:p>
        </w:tc>
        <w:tc>
          <w:tcPr>
            <w:tcW w:w="1842" w:type="dxa"/>
          </w:tcPr>
          <w:p w14:paraId="294A6F0F" w14:textId="64633ACD" w:rsidR="009E78DA" w:rsidRPr="009E78DA" w:rsidRDefault="009E78DA" w:rsidP="009E78DA">
            <w:pPr>
              <w:rPr>
                <w:b/>
                <w:bCs/>
              </w:rPr>
            </w:pPr>
            <w:r>
              <w:rPr>
                <w:b/>
                <w:bCs/>
              </w:rPr>
              <w:t>2.</w:t>
            </w:r>
          </w:p>
        </w:tc>
        <w:tc>
          <w:tcPr>
            <w:tcW w:w="1843" w:type="dxa"/>
          </w:tcPr>
          <w:p w14:paraId="27934E65" w14:textId="4CC911EC" w:rsidR="009E78DA" w:rsidRPr="009E78DA" w:rsidRDefault="009E78DA" w:rsidP="009E78DA">
            <w:pPr>
              <w:rPr>
                <w:b/>
                <w:bCs/>
              </w:rPr>
            </w:pPr>
            <w:r>
              <w:rPr>
                <w:b/>
                <w:bCs/>
              </w:rPr>
              <w:t>3.</w:t>
            </w:r>
          </w:p>
        </w:tc>
        <w:tc>
          <w:tcPr>
            <w:tcW w:w="1779" w:type="dxa"/>
          </w:tcPr>
          <w:p w14:paraId="59333828" w14:textId="0E5EAB87" w:rsidR="009E78DA" w:rsidRPr="009E78DA" w:rsidRDefault="009E78DA" w:rsidP="009E78DA">
            <w:pPr>
              <w:rPr>
                <w:b/>
                <w:bCs/>
              </w:rPr>
            </w:pPr>
            <w:r w:rsidRPr="009E78DA">
              <w:rPr>
                <w:b/>
                <w:bCs/>
              </w:rPr>
              <w:t>4.</w:t>
            </w:r>
          </w:p>
        </w:tc>
      </w:tr>
      <w:tr w:rsidR="009E78DA" w14:paraId="581025A1" w14:textId="77777777" w:rsidTr="009E78DA">
        <w:tc>
          <w:tcPr>
            <w:tcW w:w="2689" w:type="dxa"/>
          </w:tcPr>
          <w:p w14:paraId="5DB52824" w14:textId="2A6379EE" w:rsidR="009E78DA" w:rsidRDefault="00EF2CD0" w:rsidP="009E78DA">
            <w:r>
              <w:t>Value of allowance</w:t>
            </w:r>
          </w:p>
        </w:tc>
        <w:tc>
          <w:tcPr>
            <w:tcW w:w="1701" w:type="dxa"/>
          </w:tcPr>
          <w:p w14:paraId="09D1D0E3" w14:textId="77777777" w:rsidR="009E78DA" w:rsidRDefault="009E78DA" w:rsidP="009E78DA"/>
        </w:tc>
        <w:tc>
          <w:tcPr>
            <w:tcW w:w="1842" w:type="dxa"/>
          </w:tcPr>
          <w:p w14:paraId="514745D8" w14:textId="77777777" w:rsidR="009E78DA" w:rsidRDefault="009E78DA" w:rsidP="009E78DA"/>
        </w:tc>
        <w:tc>
          <w:tcPr>
            <w:tcW w:w="1843" w:type="dxa"/>
          </w:tcPr>
          <w:p w14:paraId="364F3DD8" w14:textId="77777777" w:rsidR="009E78DA" w:rsidRDefault="009E78DA" w:rsidP="009E78DA"/>
        </w:tc>
        <w:tc>
          <w:tcPr>
            <w:tcW w:w="1779" w:type="dxa"/>
          </w:tcPr>
          <w:p w14:paraId="19046129" w14:textId="77777777" w:rsidR="009E78DA" w:rsidRDefault="009E78DA" w:rsidP="009E78DA"/>
        </w:tc>
      </w:tr>
      <w:tr w:rsidR="009E78DA" w14:paraId="00529031" w14:textId="77777777" w:rsidTr="009E78DA">
        <w:tc>
          <w:tcPr>
            <w:tcW w:w="2689" w:type="dxa"/>
          </w:tcPr>
          <w:p w14:paraId="7E80731E" w14:textId="05D9FBEF" w:rsidR="009E78DA" w:rsidRDefault="00EF2CD0" w:rsidP="009E78DA">
            <w:r>
              <w:t>% Business related</w:t>
            </w:r>
          </w:p>
        </w:tc>
        <w:tc>
          <w:tcPr>
            <w:tcW w:w="1701" w:type="dxa"/>
          </w:tcPr>
          <w:p w14:paraId="20CD39BD" w14:textId="77777777" w:rsidR="009E78DA" w:rsidRDefault="009E78DA" w:rsidP="009E78DA"/>
        </w:tc>
        <w:tc>
          <w:tcPr>
            <w:tcW w:w="1842" w:type="dxa"/>
          </w:tcPr>
          <w:p w14:paraId="7C2CDA9A" w14:textId="77777777" w:rsidR="009E78DA" w:rsidRDefault="009E78DA" w:rsidP="009E78DA"/>
        </w:tc>
        <w:tc>
          <w:tcPr>
            <w:tcW w:w="1843" w:type="dxa"/>
          </w:tcPr>
          <w:p w14:paraId="5FCB4911" w14:textId="77777777" w:rsidR="009E78DA" w:rsidRDefault="009E78DA" w:rsidP="009E78DA"/>
        </w:tc>
        <w:tc>
          <w:tcPr>
            <w:tcW w:w="1779" w:type="dxa"/>
          </w:tcPr>
          <w:p w14:paraId="14BF0C96" w14:textId="77777777" w:rsidR="009E78DA" w:rsidRDefault="009E78DA" w:rsidP="009E78DA"/>
        </w:tc>
      </w:tr>
    </w:tbl>
    <w:p w14:paraId="381CA38A" w14:textId="1B89EBB1" w:rsidR="002A7CCD" w:rsidRDefault="00EF2CD0" w:rsidP="002A7CCD">
      <w:pPr>
        <w:pStyle w:val="Heading2"/>
        <w:numPr>
          <w:ilvl w:val="0"/>
          <w:numId w:val="46"/>
        </w:numPr>
      </w:pPr>
      <w:r>
        <w:t>property</w:t>
      </w:r>
      <w:r w:rsidR="002A7CCD">
        <w:t xml:space="preserve"> fbt information</w:t>
      </w:r>
    </w:p>
    <w:tbl>
      <w:tblPr>
        <w:tblStyle w:val="TableGrid"/>
        <w:tblW w:w="0" w:type="auto"/>
        <w:tblLook w:val="04A0" w:firstRow="1" w:lastRow="0" w:firstColumn="1" w:lastColumn="0" w:noHBand="0" w:noVBand="1"/>
      </w:tblPr>
      <w:tblGrid>
        <w:gridCol w:w="2689"/>
        <w:gridCol w:w="1701"/>
        <w:gridCol w:w="1842"/>
        <w:gridCol w:w="1843"/>
        <w:gridCol w:w="1779"/>
      </w:tblGrid>
      <w:tr w:rsidR="002A7CCD" w14:paraId="20EE444C" w14:textId="77777777" w:rsidTr="00EF73CA">
        <w:trPr>
          <w:trHeight w:val="493"/>
        </w:trPr>
        <w:tc>
          <w:tcPr>
            <w:tcW w:w="2689" w:type="dxa"/>
          </w:tcPr>
          <w:p w14:paraId="09838F4A" w14:textId="5C11F31C" w:rsidR="002A7CCD" w:rsidRPr="00D27BBA" w:rsidRDefault="00D27BBA" w:rsidP="002A7CCD">
            <w:pPr>
              <w:rPr>
                <w:b/>
                <w:bCs/>
              </w:rPr>
            </w:pPr>
            <w:r w:rsidRPr="00D27BBA">
              <w:rPr>
                <w:b/>
                <w:bCs/>
              </w:rPr>
              <w:t>Employee Name</w:t>
            </w:r>
          </w:p>
        </w:tc>
        <w:tc>
          <w:tcPr>
            <w:tcW w:w="1701" w:type="dxa"/>
          </w:tcPr>
          <w:p w14:paraId="171CBF16" w14:textId="5425B67B" w:rsidR="002A7CCD" w:rsidRPr="00D27BBA" w:rsidRDefault="00D27BBA" w:rsidP="002A7CCD">
            <w:pPr>
              <w:rPr>
                <w:b/>
                <w:bCs/>
              </w:rPr>
            </w:pPr>
            <w:r w:rsidRPr="00D27BBA">
              <w:rPr>
                <w:b/>
                <w:bCs/>
              </w:rPr>
              <w:t>1.</w:t>
            </w:r>
          </w:p>
        </w:tc>
        <w:tc>
          <w:tcPr>
            <w:tcW w:w="1842" w:type="dxa"/>
          </w:tcPr>
          <w:p w14:paraId="44DB611F" w14:textId="4B9B4633" w:rsidR="002A7CCD" w:rsidRPr="00D27BBA" w:rsidRDefault="00D27BBA" w:rsidP="002A7CCD">
            <w:pPr>
              <w:rPr>
                <w:b/>
                <w:bCs/>
              </w:rPr>
            </w:pPr>
            <w:r w:rsidRPr="00D27BBA">
              <w:rPr>
                <w:b/>
                <w:bCs/>
              </w:rPr>
              <w:t>2.</w:t>
            </w:r>
          </w:p>
        </w:tc>
        <w:tc>
          <w:tcPr>
            <w:tcW w:w="1843" w:type="dxa"/>
          </w:tcPr>
          <w:p w14:paraId="2F29A998" w14:textId="34C4B03D" w:rsidR="002A7CCD" w:rsidRPr="00D27BBA" w:rsidRDefault="00D27BBA" w:rsidP="002A7CCD">
            <w:pPr>
              <w:rPr>
                <w:b/>
                <w:bCs/>
              </w:rPr>
            </w:pPr>
            <w:r w:rsidRPr="00D27BBA">
              <w:rPr>
                <w:b/>
                <w:bCs/>
              </w:rPr>
              <w:t>3.</w:t>
            </w:r>
          </w:p>
        </w:tc>
        <w:tc>
          <w:tcPr>
            <w:tcW w:w="1779" w:type="dxa"/>
          </w:tcPr>
          <w:p w14:paraId="6C5C030F" w14:textId="261735F9" w:rsidR="002A7CCD" w:rsidRPr="00D27BBA" w:rsidRDefault="00D27BBA" w:rsidP="002A7CCD">
            <w:pPr>
              <w:rPr>
                <w:b/>
                <w:bCs/>
              </w:rPr>
            </w:pPr>
            <w:r w:rsidRPr="00D27BBA">
              <w:rPr>
                <w:b/>
                <w:bCs/>
              </w:rPr>
              <w:t>4.</w:t>
            </w:r>
          </w:p>
        </w:tc>
      </w:tr>
      <w:tr w:rsidR="00D22050" w14:paraId="353B4610" w14:textId="77777777" w:rsidTr="00D22050">
        <w:tc>
          <w:tcPr>
            <w:tcW w:w="9854" w:type="dxa"/>
            <w:gridSpan w:val="5"/>
            <w:shd w:val="clear" w:color="auto" w:fill="DEECF5" w:themeFill="accent3" w:themeFillTint="33"/>
          </w:tcPr>
          <w:p w14:paraId="048F860F" w14:textId="48171CDA" w:rsidR="00DD5DC7" w:rsidRDefault="00D22050" w:rsidP="002A7CCD">
            <w:pPr>
              <w:rPr>
                <w:b/>
                <w:bCs/>
              </w:rPr>
            </w:pPr>
            <w:r w:rsidRPr="00D22050">
              <w:rPr>
                <w:b/>
                <w:bCs/>
              </w:rPr>
              <w:t>Goods</w:t>
            </w:r>
            <w:r w:rsidR="00DD5DC7">
              <w:rPr>
                <w:b/>
                <w:bCs/>
              </w:rPr>
              <w:t xml:space="preserve"> &amp; s</w:t>
            </w:r>
            <w:r w:rsidRPr="00D22050">
              <w:rPr>
                <w:b/>
                <w:bCs/>
              </w:rPr>
              <w:t xml:space="preserve">ervices employer sells to manufacturers/public </w:t>
            </w:r>
            <w:proofErr w:type="gramStart"/>
            <w:r w:rsidR="00D855BC" w:rsidRPr="00016663">
              <w:rPr>
                <w:b/>
                <w:bCs/>
              </w:rPr>
              <w:t xml:space="preserve">during </w:t>
            </w:r>
            <w:r w:rsidR="00D855BC">
              <w:rPr>
                <w:b/>
                <w:bCs/>
              </w:rPr>
              <w:t>the course of</w:t>
            </w:r>
            <w:proofErr w:type="gramEnd"/>
            <w:r w:rsidR="00D855BC">
              <w:rPr>
                <w:b/>
                <w:bCs/>
              </w:rPr>
              <w:t xml:space="preserve"> </w:t>
            </w:r>
            <w:r w:rsidR="00D855BC" w:rsidRPr="00016663">
              <w:rPr>
                <w:b/>
                <w:bCs/>
              </w:rPr>
              <w:t>business</w:t>
            </w:r>
          </w:p>
          <w:p w14:paraId="5280E0C2" w14:textId="51640137" w:rsidR="00D22050" w:rsidRPr="00D27BBA" w:rsidRDefault="00D22050" w:rsidP="002A7CCD">
            <w:pPr>
              <w:rPr>
                <w:b/>
                <w:bCs/>
              </w:rPr>
            </w:pPr>
            <w:r w:rsidRPr="00D22050">
              <w:rPr>
                <w:b/>
                <w:bCs/>
              </w:rPr>
              <w:t>(Include GST in all values)</w:t>
            </w:r>
          </w:p>
        </w:tc>
      </w:tr>
      <w:tr w:rsidR="002A7CCD" w14:paraId="6ECD6EEE" w14:textId="77777777" w:rsidTr="00D27BBA">
        <w:tc>
          <w:tcPr>
            <w:tcW w:w="2689" w:type="dxa"/>
          </w:tcPr>
          <w:p w14:paraId="1DC4475A" w14:textId="77777777" w:rsidR="00A63A81" w:rsidRPr="00AD330F" w:rsidRDefault="00A63A81" w:rsidP="00A63A81">
            <w:r w:rsidRPr="00AD330F">
              <w:t xml:space="preserve">Value of Goods &amp; Services </w:t>
            </w:r>
          </w:p>
          <w:p w14:paraId="6FBED62C" w14:textId="28B3E921" w:rsidR="002A7CCD" w:rsidRDefault="00A63A81" w:rsidP="00A63A81">
            <w:r w:rsidRPr="00A63A81">
              <w:rPr>
                <w:rStyle w:val="DisclaimerChar"/>
              </w:rPr>
              <w:t>this is the cost of the benefit to the employer</w:t>
            </w:r>
          </w:p>
        </w:tc>
        <w:tc>
          <w:tcPr>
            <w:tcW w:w="1701" w:type="dxa"/>
          </w:tcPr>
          <w:p w14:paraId="072B4987" w14:textId="77777777" w:rsidR="002A7CCD" w:rsidRDefault="002A7CCD" w:rsidP="002A7CCD"/>
        </w:tc>
        <w:tc>
          <w:tcPr>
            <w:tcW w:w="1842" w:type="dxa"/>
          </w:tcPr>
          <w:p w14:paraId="22B0771E" w14:textId="77777777" w:rsidR="002A7CCD" w:rsidRDefault="002A7CCD" w:rsidP="002A7CCD"/>
        </w:tc>
        <w:tc>
          <w:tcPr>
            <w:tcW w:w="1843" w:type="dxa"/>
          </w:tcPr>
          <w:p w14:paraId="66D680C7" w14:textId="77777777" w:rsidR="002A7CCD" w:rsidRDefault="002A7CCD" w:rsidP="002A7CCD"/>
        </w:tc>
        <w:tc>
          <w:tcPr>
            <w:tcW w:w="1779" w:type="dxa"/>
          </w:tcPr>
          <w:p w14:paraId="4E174C0D" w14:textId="77777777" w:rsidR="002A7CCD" w:rsidRDefault="002A7CCD" w:rsidP="002A7CCD"/>
        </w:tc>
      </w:tr>
      <w:tr w:rsidR="002A7CCD" w14:paraId="36B8C20D" w14:textId="77777777" w:rsidTr="00D27BBA">
        <w:tc>
          <w:tcPr>
            <w:tcW w:w="2689" w:type="dxa"/>
          </w:tcPr>
          <w:p w14:paraId="5A2582FE" w14:textId="48B5559B" w:rsidR="002A7CCD" w:rsidRDefault="000138E4" w:rsidP="000138E4">
            <w:r w:rsidRPr="00AD330F">
              <w:t>Amount employee contributed</w:t>
            </w:r>
          </w:p>
        </w:tc>
        <w:tc>
          <w:tcPr>
            <w:tcW w:w="1701" w:type="dxa"/>
          </w:tcPr>
          <w:p w14:paraId="6C1F1EB7" w14:textId="77777777" w:rsidR="002A7CCD" w:rsidRDefault="002A7CCD" w:rsidP="002A7CCD"/>
        </w:tc>
        <w:tc>
          <w:tcPr>
            <w:tcW w:w="1842" w:type="dxa"/>
          </w:tcPr>
          <w:p w14:paraId="00EA4786" w14:textId="77777777" w:rsidR="002A7CCD" w:rsidRDefault="002A7CCD" w:rsidP="002A7CCD"/>
        </w:tc>
        <w:tc>
          <w:tcPr>
            <w:tcW w:w="1843" w:type="dxa"/>
          </w:tcPr>
          <w:p w14:paraId="36C688AB" w14:textId="77777777" w:rsidR="002A7CCD" w:rsidRDefault="002A7CCD" w:rsidP="002A7CCD"/>
        </w:tc>
        <w:tc>
          <w:tcPr>
            <w:tcW w:w="1779" w:type="dxa"/>
          </w:tcPr>
          <w:p w14:paraId="7975C94F" w14:textId="77777777" w:rsidR="002A7CCD" w:rsidRDefault="002A7CCD" w:rsidP="002A7CCD"/>
        </w:tc>
      </w:tr>
      <w:tr w:rsidR="002A7CCD" w14:paraId="3B64C254" w14:textId="77777777" w:rsidTr="00D27BBA">
        <w:tc>
          <w:tcPr>
            <w:tcW w:w="2689" w:type="dxa"/>
          </w:tcPr>
          <w:p w14:paraId="68F94B5B" w14:textId="77950C35" w:rsidR="002A7CCD" w:rsidRDefault="003178D2" w:rsidP="005150D4">
            <w:r w:rsidRPr="00AD330F">
              <w:t>% Business Related</w:t>
            </w:r>
          </w:p>
        </w:tc>
        <w:tc>
          <w:tcPr>
            <w:tcW w:w="1701" w:type="dxa"/>
          </w:tcPr>
          <w:p w14:paraId="3ECCCBB5" w14:textId="77777777" w:rsidR="002A7CCD" w:rsidRDefault="002A7CCD" w:rsidP="002A7CCD"/>
        </w:tc>
        <w:tc>
          <w:tcPr>
            <w:tcW w:w="1842" w:type="dxa"/>
          </w:tcPr>
          <w:p w14:paraId="51AFBCF0" w14:textId="77777777" w:rsidR="002A7CCD" w:rsidRDefault="002A7CCD" w:rsidP="002A7CCD"/>
        </w:tc>
        <w:tc>
          <w:tcPr>
            <w:tcW w:w="1843" w:type="dxa"/>
          </w:tcPr>
          <w:p w14:paraId="5DF02963" w14:textId="77777777" w:rsidR="002A7CCD" w:rsidRDefault="002A7CCD" w:rsidP="002A7CCD"/>
        </w:tc>
        <w:tc>
          <w:tcPr>
            <w:tcW w:w="1779" w:type="dxa"/>
          </w:tcPr>
          <w:p w14:paraId="6170B1E0" w14:textId="77777777" w:rsidR="002A7CCD" w:rsidRDefault="002A7CCD" w:rsidP="002A7CCD"/>
        </w:tc>
      </w:tr>
      <w:tr w:rsidR="005150D4" w14:paraId="2D207483" w14:textId="77777777" w:rsidTr="009454C6">
        <w:tc>
          <w:tcPr>
            <w:tcW w:w="9854" w:type="dxa"/>
            <w:gridSpan w:val="5"/>
            <w:shd w:val="clear" w:color="auto" w:fill="DEECF5" w:themeFill="accent3" w:themeFillTint="33"/>
          </w:tcPr>
          <w:p w14:paraId="0A509B57" w14:textId="77777777" w:rsidR="00DD5DC7" w:rsidRDefault="005150D4" w:rsidP="00D22050">
            <w:pPr>
              <w:rPr>
                <w:b/>
                <w:bCs/>
              </w:rPr>
            </w:pPr>
            <w:r w:rsidRPr="00D22050">
              <w:rPr>
                <w:b/>
                <w:bCs/>
              </w:rPr>
              <w:t xml:space="preserve">Special </w:t>
            </w:r>
            <w:r w:rsidR="006B54D0" w:rsidRPr="00D22050">
              <w:rPr>
                <w:b/>
                <w:bCs/>
              </w:rPr>
              <w:t>goods &amp; services the employer does not sell to manufacturers/public</w:t>
            </w:r>
            <w:r w:rsidR="00DD5DC7">
              <w:rPr>
                <w:b/>
                <w:bCs/>
              </w:rPr>
              <w:t xml:space="preserve"> </w:t>
            </w:r>
          </w:p>
          <w:p w14:paraId="2B350C2A" w14:textId="459BEFF0" w:rsidR="006B54D0" w:rsidRPr="00D22050" w:rsidRDefault="00D22050" w:rsidP="00D22050">
            <w:pPr>
              <w:rPr>
                <w:b/>
                <w:bCs/>
              </w:rPr>
            </w:pPr>
            <w:r w:rsidRPr="00D22050">
              <w:rPr>
                <w:b/>
                <w:bCs/>
              </w:rPr>
              <w:t>(</w:t>
            </w:r>
            <w:r w:rsidR="009454C6" w:rsidRPr="00D22050">
              <w:rPr>
                <w:b/>
                <w:bCs/>
              </w:rPr>
              <w:t>Include GST in all values</w:t>
            </w:r>
            <w:r w:rsidRPr="00D22050">
              <w:rPr>
                <w:b/>
                <w:bCs/>
              </w:rPr>
              <w:t>)</w:t>
            </w:r>
          </w:p>
        </w:tc>
      </w:tr>
      <w:tr w:rsidR="002A7CCD" w14:paraId="503A5737" w14:textId="77777777" w:rsidTr="00D27BBA">
        <w:tc>
          <w:tcPr>
            <w:tcW w:w="2689" w:type="dxa"/>
          </w:tcPr>
          <w:p w14:paraId="39341E89" w14:textId="12E6000F" w:rsidR="002A7CCD" w:rsidRDefault="009454C6" w:rsidP="002A7CCD">
            <w:r>
              <w:t>Arms</w:t>
            </w:r>
            <w:r w:rsidR="009B3055">
              <w:t>-length value of goods &amp; services provided</w:t>
            </w:r>
          </w:p>
        </w:tc>
        <w:tc>
          <w:tcPr>
            <w:tcW w:w="1701" w:type="dxa"/>
          </w:tcPr>
          <w:p w14:paraId="1F8432EE" w14:textId="77777777" w:rsidR="002A7CCD" w:rsidRDefault="002A7CCD" w:rsidP="002A7CCD"/>
        </w:tc>
        <w:tc>
          <w:tcPr>
            <w:tcW w:w="1842" w:type="dxa"/>
          </w:tcPr>
          <w:p w14:paraId="2DA2A10A" w14:textId="77777777" w:rsidR="002A7CCD" w:rsidRDefault="002A7CCD" w:rsidP="002A7CCD"/>
        </w:tc>
        <w:tc>
          <w:tcPr>
            <w:tcW w:w="1843" w:type="dxa"/>
          </w:tcPr>
          <w:p w14:paraId="5308C889" w14:textId="77777777" w:rsidR="002A7CCD" w:rsidRDefault="002A7CCD" w:rsidP="002A7CCD"/>
        </w:tc>
        <w:tc>
          <w:tcPr>
            <w:tcW w:w="1779" w:type="dxa"/>
          </w:tcPr>
          <w:p w14:paraId="130209B0" w14:textId="77777777" w:rsidR="002A7CCD" w:rsidRDefault="002A7CCD" w:rsidP="002A7CCD"/>
        </w:tc>
      </w:tr>
      <w:tr w:rsidR="002A7CCD" w14:paraId="0AB347BC" w14:textId="77777777" w:rsidTr="00D27BBA">
        <w:tc>
          <w:tcPr>
            <w:tcW w:w="2689" w:type="dxa"/>
          </w:tcPr>
          <w:p w14:paraId="2A24C60D" w14:textId="7134DE51" w:rsidR="002A7CCD" w:rsidRDefault="009B3055" w:rsidP="002A7CCD">
            <w:r>
              <w:t>Amount employee contributed</w:t>
            </w:r>
          </w:p>
        </w:tc>
        <w:tc>
          <w:tcPr>
            <w:tcW w:w="1701" w:type="dxa"/>
          </w:tcPr>
          <w:p w14:paraId="5FCE9ED6" w14:textId="77777777" w:rsidR="002A7CCD" w:rsidRDefault="002A7CCD" w:rsidP="002A7CCD"/>
        </w:tc>
        <w:tc>
          <w:tcPr>
            <w:tcW w:w="1842" w:type="dxa"/>
          </w:tcPr>
          <w:p w14:paraId="14B067D6" w14:textId="77777777" w:rsidR="002A7CCD" w:rsidRDefault="002A7CCD" w:rsidP="002A7CCD"/>
        </w:tc>
        <w:tc>
          <w:tcPr>
            <w:tcW w:w="1843" w:type="dxa"/>
          </w:tcPr>
          <w:p w14:paraId="4E8C4C64" w14:textId="77777777" w:rsidR="002A7CCD" w:rsidRDefault="002A7CCD" w:rsidP="002A7CCD"/>
        </w:tc>
        <w:tc>
          <w:tcPr>
            <w:tcW w:w="1779" w:type="dxa"/>
          </w:tcPr>
          <w:p w14:paraId="775B7563" w14:textId="77777777" w:rsidR="002A7CCD" w:rsidRDefault="002A7CCD" w:rsidP="002A7CCD"/>
        </w:tc>
      </w:tr>
      <w:tr w:rsidR="002A7CCD" w14:paraId="1266D625" w14:textId="77777777" w:rsidTr="00D27BBA">
        <w:tc>
          <w:tcPr>
            <w:tcW w:w="2689" w:type="dxa"/>
          </w:tcPr>
          <w:p w14:paraId="28E75681" w14:textId="09673C88" w:rsidR="002A7CCD" w:rsidRDefault="009B3055" w:rsidP="002A7CCD">
            <w:r>
              <w:t>% business related</w:t>
            </w:r>
          </w:p>
        </w:tc>
        <w:tc>
          <w:tcPr>
            <w:tcW w:w="1701" w:type="dxa"/>
          </w:tcPr>
          <w:p w14:paraId="4DEE5A1F" w14:textId="77777777" w:rsidR="002A7CCD" w:rsidRDefault="002A7CCD" w:rsidP="002A7CCD"/>
        </w:tc>
        <w:tc>
          <w:tcPr>
            <w:tcW w:w="1842" w:type="dxa"/>
          </w:tcPr>
          <w:p w14:paraId="4C042723" w14:textId="77777777" w:rsidR="002A7CCD" w:rsidRDefault="002A7CCD" w:rsidP="002A7CCD"/>
        </w:tc>
        <w:tc>
          <w:tcPr>
            <w:tcW w:w="1843" w:type="dxa"/>
          </w:tcPr>
          <w:p w14:paraId="565E3551" w14:textId="77777777" w:rsidR="002A7CCD" w:rsidRDefault="002A7CCD" w:rsidP="002A7CCD"/>
        </w:tc>
        <w:tc>
          <w:tcPr>
            <w:tcW w:w="1779" w:type="dxa"/>
          </w:tcPr>
          <w:p w14:paraId="773048D4" w14:textId="77777777" w:rsidR="002A7CCD" w:rsidRDefault="002A7CCD" w:rsidP="002A7CCD"/>
        </w:tc>
      </w:tr>
    </w:tbl>
    <w:p w14:paraId="3E883BC9" w14:textId="01605EDC" w:rsidR="00EC5750" w:rsidRDefault="00EC5750" w:rsidP="002A7CCD"/>
    <w:p w14:paraId="6923D7D7" w14:textId="77777777" w:rsidR="00EC5750" w:rsidRDefault="00EC5750">
      <w:pPr>
        <w:spacing w:after="160" w:line="278" w:lineRule="auto"/>
        <w:contextualSpacing w:val="0"/>
      </w:pPr>
      <w:r>
        <w:br w:type="page"/>
      </w:r>
    </w:p>
    <w:p w14:paraId="0C6832D1" w14:textId="1B57FEF8" w:rsidR="004603FD" w:rsidRDefault="004603FD" w:rsidP="004603FD">
      <w:pPr>
        <w:pStyle w:val="Heading2"/>
        <w:numPr>
          <w:ilvl w:val="0"/>
          <w:numId w:val="46"/>
        </w:numPr>
      </w:pPr>
      <w:r>
        <w:lastRenderedPageBreak/>
        <w:t>car parking fbt information</w:t>
      </w:r>
    </w:p>
    <w:tbl>
      <w:tblPr>
        <w:tblStyle w:val="TableGrid"/>
        <w:tblW w:w="0" w:type="auto"/>
        <w:tblLook w:val="04A0" w:firstRow="1" w:lastRow="0" w:firstColumn="1" w:lastColumn="0" w:noHBand="0" w:noVBand="1"/>
      </w:tblPr>
      <w:tblGrid>
        <w:gridCol w:w="2689"/>
        <w:gridCol w:w="1701"/>
        <w:gridCol w:w="1842"/>
        <w:gridCol w:w="1843"/>
        <w:gridCol w:w="1779"/>
      </w:tblGrid>
      <w:tr w:rsidR="004603FD" w14:paraId="0B7DA16B" w14:textId="77777777" w:rsidTr="00EF73CA">
        <w:trPr>
          <w:trHeight w:val="493"/>
        </w:trPr>
        <w:tc>
          <w:tcPr>
            <w:tcW w:w="2689" w:type="dxa"/>
          </w:tcPr>
          <w:p w14:paraId="330CDC04" w14:textId="2DE2BC21" w:rsidR="004603FD" w:rsidRPr="004603FD" w:rsidRDefault="004603FD" w:rsidP="004603FD">
            <w:pPr>
              <w:rPr>
                <w:b/>
                <w:bCs/>
              </w:rPr>
            </w:pPr>
            <w:r w:rsidRPr="004603FD">
              <w:rPr>
                <w:b/>
                <w:bCs/>
              </w:rPr>
              <w:t>Employee Name</w:t>
            </w:r>
          </w:p>
        </w:tc>
        <w:tc>
          <w:tcPr>
            <w:tcW w:w="1701" w:type="dxa"/>
          </w:tcPr>
          <w:p w14:paraId="0F616105" w14:textId="45408A0F" w:rsidR="004603FD" w:rsidRPr="004603FD" w:rsidRDefault="004603FD" w:rsidP="004603FD">
            <w:pPr>
              <w:rPr>
                <w:b/>
                <w:bCs/>
              </w:rPr>
            </w:pPr>
            <w:r w:rsidRPr="004603FD">
              <w:rPr>
                <w:b/>
                <w:bCs/>
              </w:rPr>
              <w:t>1.</w:t>
            </w:r>
          </w:p>
        </w:tc>
        <w:tc>
          <w:tcPr>
            <w:tcW w:w="1842" w:type="dxa"/>
          </w:tcPr>
          <w:p w14:paraId="25D3AEF2" w14:textId="26D8AE94" w:rsidR="004603FD" w:rsidRPr="004603FD" w:rsidRDefault="004603FD" w:rsidP="004603FD">
            <w:pPr>
              <w:rPr>
                <w:b/>
                <w:bCs/>
              </w:rPr>
            </w:pPr>
            <w:r w:rsidRPr="004603FD">
              <w:rPr>
                <w:b/>
                <w:bCs/>
              </w:rPr>
              <w:t>2.</w:t>
            </w:r>
          </w:p>
        </w:tc>
        <w:tc>
          <w:tcPr>
            <w:tcW w:w="1843" w:type="dxa"/>
          </w:tcPr>
          <w:p w14:paraId="44EB413F" w14:textId="6F5F6FF3" w:rsidR="004603FD" w:rsidRPr="004603FD" w:rsidRDefault="004603FD" w:rsidP="004603FD">
            <w:pPr>
              <w:rPr>
                <w:b/>
                <w:bCs/>
              </w:rPr>
            </w:pPr>
            <w:r w:rsidRPr="004603FD">
              <w:rPr>
                <w:b/>
                <w:bCs/>
              </w:rPr>
              <w:t>3.</w:t>
            </w:r>
          </w:p>
        </w:tc>
        <w:tc>
          <w:tcPr>
            <w:tcW w:w="1779" w:type="dxa"/>
          </w:tcPr>
          <w:p w14:paraId="1032E4BB" w14:textId="0987AB3F" w:rsidR="004603FD" w:rsidRPr="004603FD" w:rsidRDefault="004603FD" w:rsidP="004603FD">
            <w:pPr>
              <w:rPr>
                <w:b/>
                <w:bCs/>
              </w:rPr>
            </w:pPr>
            <w:r w:rsidRPr="004603FD">
              <w:rPr>
                <w:b/>
                <w:bCs/>
              </w:rPr>
              <w:t>4.</w:t>
            </w:r>
          </w:p>
        </w:tc>
      </w:tr>
      <w:tr w:rsidR="004603FD" w14:paraId="502C90BD" w14:textId="77777777" w:rsidTr="004603FD">
        <w:tc>
          <w:tcPr>
            <w:tcW w:w="2689" w:type="dxa"/>
          </w:tcPr>
          <w:p w14:paraId="6DA64449" w14:textId="0C9EF6F3" w:rsidR="004603FD" w:rsidRDefault="00634130" w:rsidP="00634130">
            <w:r w:rsidRPr="00AD330F">
              <w:t>Number of days parking provided</w:t>
            </w:r>
          </w:p>
        </w:tc>
        <w:tc>
          <w:tcPr>
            <w:tcW w:w="1701" w:type="dxa"/>
          </w:tcPr>
          <w:p w14:paraId="1E968A20" w14:textId="77777777" w:rsidR="004603FD" w:rsidRDefault="004603FD" w:rsidP="004603FD"/>
        </w:tc>
        <w:tc>
          <w:tcPr>
            <w:tcW w:w="1842" w:type="dxa"/>
          </w:tcPr>
          <w:p w14:paraId="103DACCB" w14:textId="77777777" w:rsidR="004603FD" w:rsidRDefault="004603FD" w:rsidP="004603FD"/>
        </w:tc>
        <w:tc>
          <w:tcPr>
            <w:tcW w:w="1843" w:type="dxa"/>
          </w:tcPr>
          <w:p w14:paraId="291A9FF2" w14:textId="77777777" w:rsidR="004603FD" w:rsidRDefault="004603FD" w:rsidP="004603FD"/>
        </w:tc>
        <w:tc>
          <w:tcPr>
            <w:tcW w:w="1779" w:type="dxa"/>
          </w:tcPr>
          <w:p w14:paraId="7D76C33A" w14:textId="77777777" w:rsidR="004603FD" w:rsidRDefault="004603FD" w:rsidP="004603FD"/>
        </w:tc>
      </w:tr>
      <w:tr w:rsidR="004603FD" w14:paraId="176C088A" w14:textId="77777777" w:rsidTr="004603FD">
        <w:tc>
          <w:tcPr>
            <w:tcW w:w="2689" w:type="dxa"/>
          </w:tcPr>
          <w:p w14:paraId="58B9887D" w14:textId="75BAD95E" w:rsidR="004603FD" w:rsidRDefault="00E54ABC" w:rsidP="00E54ABC">
            <w:r w:rsidRPr="00AD330F">
              <w:t>Amount Contributed by Employee per day</w:t>
            </w:r>
          </w:p>
        </w:tc>
        <w:tc>
          <w:tcPr>
            <w:tcW w:w="1701" w:type="dxa"/>
          </w:tcPr>
          <w:p w14:paraId="60B5F77A" w14:textId="77777777" w:rsidR="004603FD" w:rsidRDefault="004603FD" w:rsidP="004603FD"/>
        </w:tc>
        <w:tc>
          <w:tcPr>
            <w:tcW w:w="1842" w:type="dxa"/>
          </w:tcPr>
          <w:p w14:paraId="3FE3FBE1" w14:textId="77777777" w:rsidR="004603FD" w:rsidRDefault="004603FD" w:rsidP="004603FD"/>
        </w:tc>
        <w:tc>
          <w:tcPr>
            <w:tcW w:w="1843" w:type="dxa"/>
          </w:tcPr>
          <w:p w14:paraId="2842CA8B" w14:textId="77777777" w:rsidR="004603FD" w:rsidRDefault="004603FD" w:rsidP="004603FD"/>
        </w:tc>
        <w:tc>
          <w:tcPr>
            <w:tcW w:w="1779" w:type="dxa"/>
          </w:tcPr>
          <w:p w14:paraId="25610E3D" w14:textId="77777777" w:rsidR="004603FD" w:rsidRDefault="004603FD" w:rsidP="004603FD"/>
        </w:tc>
      </w:tr>
      <w:tr w:rsidR="004603FD" w14:paraId="1A3A249E" w14:textId="77777777" w:rsidTr="004603FD">
        <w:tc>
          <w:tcPr>
            <w:tcW w:w="2689" w:type="dxa"/>
          </w:tcPr>
          <w:p w14:paraId="26904976" w14:textId="53B49A7F" w:rsidR="004603FD" w:rsidRDefault="001C4519" w:rsidP="001C4519">
            <w:r w:rsidRPr="00AD330F">
              <w:t>% Business Related</w:t>
            </w:r>
          </w:p>
        </w:tc>
        <w:tc>
          <w:tcPr>
            <w:tcW w:w="1701" w:type="dxa"/>
          </w:tcPr>
          <w:p w14:paraId="085EF79B" w14:textId="77777777" w:rsidR="004603FD" w:rsidRDefault="004603FD" w:rsidP="004603FD"/>
        </w:tc>
        <w:tc>
          <w:tcPr>
            <w:tcW w:w="1842" w:type="dxa"/>
          </w:tcPr>
          <w:p w14:paraId="3E4DB094" w14:textId="77777777" w:rsidR="004603FD" w:rsidRDefault="004603FD" w:rsidP="004603FD"/>
        </w:tc>
        <w:tc>
          <w:tcPr>
            <w:tcW w:w="1843" w:type="dxa"/>
          </w:tcPr>
          <w:p w14:paraId="457BEB3E" w14:textId="77777777" w:rsidR="004603FD" w:rsidRDefault="004603FD" w:rsidP="004603FD"/>
        </w:tc>
        <w:tc>
          <w:tcPr>
            <w:tcW w:w="1779" w:type="dxa"/>
          </w:tcPr>
          <w:p w14:paraId="3DFC7C52" w14:textId="77777777" w:rsidR="004603FD" w:rsidRDefault="004603FD" w:rsidP="004603FD"/>
        </w:tc>
      </w:tr>
    </w:tbl>
    <w:p w14:paraId="03F465BB" w14:textId="439D0C22" w:rsidR="00613B14" w:rsidRDefault="000B1FA5" w:rsidP="00613B14">
      <w:pPr>
        <w:pStyle w:val="Heading2"/>
        <w:numPr>
          <w:ilvl w:val="0"/>
          <w:numId w:val="46"/>
        </w:numPr>
      </w:pPr>
      <w:r>
        <w:t>residual fbt information</w:t>
      </w:r>
    </w:p>
    <w:p w14:paraId="038C2308" w14:textId="305F3E65" w:rsidR="00613B14" w:rsidRPr="002550B5" w:rsidRDefault="00613B14" w:rsidP="00555233">
      <w:r w:rsidRPr="002550B5">
        <w:t xml:space="preserve">Clients should note that the information requested below is dependent on the nature of the Residual Fringe Benefit, </w:t>
      </w:r>
      <w:r w:rsidR="00555233" w:rsidRPr="002550B5">
        <w:t>i.e.</w:t>
      </w:r>
      <w:r w:rsidRPr="002550B5">
        <w:t xml:space="preserve"> Client may not need to complete the ‘% business use’ or ‘employee contribution’ items.</w:t>
      </w:r>
    </w:p>
    <w:p w14:paraId="322889D4" w14:textId="7EE08AC9" w:rsidR="00613B14" w:rsidRPr="002550B5" w:rsidRDefault="00613B14" w:rsidP="00555233">
      <w:r w:rsidRPr="002550B5">
        <w:rPr>
          <w:i/>
        </w:rPr>
        <w:t xml:space="preserve">For example, a client who owns a restaurant and provides meals to employees will not need to use the ‘% business related’ item.  However, if a client owns a landscaping business and allows an employee to use its lawn mower to maintain his personal garden, then the ‘% business related’ will need to be completed.  This item becomes necessary as the lawn mower is used by the employee for both personal and </w:t>
      </w:r>
      <w:r w:rsidR="0025053B" w:rsidRPr="002550B5">
        <w:rPr>
          <w:i/>
        </w:rPr>
        <w:t>business-related</w:t>
      </w:r>
      <w:r w:rsidRPr="002550B5">
        <w:rPr>
          <w:i/>
        </w:rPr>
        <w:t xml:space="preserve"> activities</w:t>
      </w:r>
      <w:r w:rsidRPr="002550B5">
        <w:t>.</w:t>
      </w:r>
    </w:p>
    <w:p w14:paraId="66486D0B" w14:textId="77777777" w:rsidR="00613B14" w:rsidRDefault="00613B14" w:rsidP="00613B14"/>
    <w:tbl>
      <w:tblPr>
        <w:tblStyle w:val="TableGrid"/>
        <w:tblW w:w="0" w:type="auto"/>
        <w:tblLook w:val="04A0" w:firstRow="1" w:lastRow="0" w:firstColumn="1" w:lastColumn="0" w:noHBand="0" w:noVBand="1"/>
      </w:tblPr>
      <w:tblGrid>
        <w:gridCol w:w="2689"/>
        <w:gridCol w:w="1701"/>
        <w:gridCol w:w="1842"/>
        <w:gridCol w:w="1843"/>
        <w:gridCol w:w="1779"/>
      </w:tblGrid>
      <w:tr w:rsidR="00613B14" w14:paraId="472E3D74" w14:textId="77777777" w:rsidTr="00016663">
        <w:trPr>
          <w:trHeight w:val="493"/>
        </w:trPr>
        <w:tc>
          <w:tcPr>
            <w:tcW w:w="2689" w:type="dxa"/>
          </w:tcPr>
          <w:p w14:paraId="0AAE1710" w14:textId="394DF1A3" w:rsidR="00613B14" w:rsidRPr="00A7017C" w:rsidRDefault="00A7017C" w:rsidP="00613B14">
            <w:pPr>
              <w:rPr>
                <w:b/>
                <w:bCs/>
              </w:rPr>
            </w:pPr>
            <w:r w:rsidRPr="00A7017C">
              <w:rPr>
                <w:b/>
                <w:bCs/>
              </w:rPr>
              <w:t>Employee Name</w:t>
            </w:r>
          </w:p>
        </w:tc>
        <w:tc>
          <w:tcPr>
            <w:tcW w:w="1701" w:type="dxa"/>
          </w:tcPr>
          <w:p w14:paraId="53B769CC" w14:textId="561B0796" w:rsidR="00613B14" w:rsidRPr="00A7017C" w:rsidRDefault="00A7017C" w:rsidP="00613B14">
            <w:pPr>
              <w:rPr>
                <w:b/>
                <w:bCs/>
              </w:rPr>
            </w:pPr>
            <w:r w:rsidRPr="00A7017C">
              <w:rPr>
                <w:b/>
                <w:bCs/>
              </w:rPr>
              <w:t>1.</w:t>
            </w:r>
          </w:p>
        </w:tc>
        <w:tc>
          <w:tcPr>
            <w:tcW w:w="1842" w:type="dxa"/>
          </w:tcPr>
          <w:p w14:paraId="3E629EA9" w14:textId="0156E8B0" w:rsidR="00613B14" w:rsidRPr="00A7017C" w:rsidRDefault="00A7017C" w:rsidP="00613B14">
            <w:pPr>
              <w:rPr>
                <w:b/>
                <w:bCs/>
              </w:rPr>
            </w:pPr>
            <w:r w:rsidRPr="00A7017C">
              <w:rPr>
                <w:b/>
                <w:bCs/>
              </w:rPr>
              <w:t>2.</w:t>
            </w:r>
          </w:p>
        </w:tc>
        <w:tc>
          <w:tcPr>
            <w:tcW w:w="1843" w:type="dxa"/>
          </w:tcPr>
          <w:p w14:paraId="686D9448" w14:textId="13E40057" w:rsidR="00613B14" w:rsidRPr="00A7017C" w:rsidRDefault="00A7017C" w:rsidP="00613B14">
            <w:pPr>
              <w:rPr>
                <w:b/>
                <w:bCs/>
              </w:rPr>
            </w:pPr>
            <w:r w:rsidRPr="00A7017C">
              <w:rPr>
                <w:b/>
                <w:bCs/>
              </w:rPr>
              <w:t>3.</w:t>
            </w:r>
          </w:p>
        </w:tc>
        <w:tc>
          <w:tcPr>
            <w:tcW w:w="1779" w:type="dxa"/>
          </w:tcPr>
          <w:p w14:paraId="4EDE74A8" w14:textId="370E6537" w:rsidR="00613B14" w:rsidRPr="00A7017C" w:rsidRDefault="00A7017C" w:rsidP="00613B14">
            <w:pPr>
              <w:rPr>
                <w:b/>
                <w:bCs/>
              </w:rPr>
            </w:pPr>
            <w:r w:rsidRPr="00A7017C">
              <w:rPr>
                <w:b/>
                <w:bCs/>
              </w:rPr>
              <w:t>4.</w:t>
            </w:r>
          </w:p>
        </w:tc>
      </w:tr>
      <w:tr w:rsidR="00016663" w14:paraId="444F6592" w14:textId="77777777" w:rsidTr="00016663">
        <w:tc>
          <w:tcPr>
            <w:tcW w:w="9854" w:type="dxa"/>
            <w:gridSpan w:val="5"/>
            <w:shd w:val="clear" w:color="auto" w:fill="DEECF5" w:themeFill="accent3" w:themeFillTint="33"/>
          </w:tcPr>
          <w:p w14:paraId="41E847B7" w14:textId="7C950776" w:rsidR="00016663" w:rsidRPr="00016663" w:rsidRDefault="001129F3" w:rsidP="00016663">
            <w:pPr>
              <w:rPr>
                <w:b/>
                <w:bCs/>
              </w:rPr>
            </w:pPr>
            <w:r w:rsidRPr="00016663">
              <w:rPr>
                <w:b/>
                <w:bCs/>
              </w:rPr>
              <w:t>Goods</w:t>
            </w:r>
            <w:r w:rsidR="004419B7">
              <w:rPr>
                <w:b/>
                <w:bCs/>
              </w:rPr>
              <w:t xml:space="preserve"> &amp; </w:t>
            </w:r>
            <w:r w:rsidRPr="00016663">
              <w:rPr>
                <w:b/>
                <w:bCs/>
              </w:rPr>
              <w:t xml:space="preserve">services employer sells to manufacturers/public </w:t>
            </w:r>
            <w:proofErr w:type="gramStart"/>
            <w:r w:rsidR="008D550B" w:rsidRPr="00016663">
              <w:rPr>
                <w:b/>
                <w:bCs/>
              </w:rPr>
              <w:t>during</w:t>
            </w:r>
            <w:r w:rsidRPr="00016663">
              <w:rPr>
                <w:b/>
                <w:bCs/>
              </w:rPr>
              <w:t xml:space="preserve"> </w:t>
            </w:r>
            <w:r w:rsidR="008D550B">
              <w:rPr>
                <w:b/>
                <w:bCs/>
              </w:rPr>
              <w:t>the course of</w:t>
            </w:r>
            <w:proofErr w:type="gramEnd"/>
            <w:r w:rsidR="008D550B">
              <w:rPr>
                <w:b/>
                <w:bCs/>
              </w:rPr>
              <w:t xml:space="preserve"> </w:t>
            </w:r>
            <w:r w:rsidRPr="00016663">
              <w:rPr>
                <w:b/>
                <w:bCs/>
              </w:rPr>
              <w:t>business</w:t>
            </w:r>
          </w:p>
          <w:p w14:paraId="399C82B6" w14:textId="34EB784A" w:rsidR="00016663" w:rsidRPr="00A7017C" w:rsidRDefault="00624693" w:rsidP="00016663">
            <w:pPr>
              <w:rPr>
                <w:b/>
                <w:bCs/>
              </w:rPr>
            </w:pPr>
            <w:r>
              <w:rPr>
                <w:b/>
                <w:bCs/>
              </w:rPr>
              <w:t>(</w:t>
            </w:r>
            <w:r w:rsidR="001129F3" w:rsidRPr="00016663">
              <w:rPr>
                <w:b/>
                <w:bCs/>
              </w:rPr>
              <w:t xml:space="preserve">Include </w:t>
            </w:r>
            <w:r>
              <w:rPr>
                <w:b/>
                <w:bCs/>
              </w:rPr>
              <w:t>GST</w:t>
            </w:r>
            <w:r w:rsidR="001129F3" w:rsidRPr="00016663">
              <w:rPr>
                <w:b/>
                <w:bCs/>
              </w:rPr>
              <w:t xml:space="preserve"> in all values</w:t>
            </w:r>
            <w:r>
              <w:rPr>
                <w:b/>
                <w:bCs/>
              </w:rPr>
              <w:t>)</w:t>
            </w:r>
          </w:p>
        </w:tc>
      </w:tr>
      <w:tr w:rsidR="00613B14" w14:paraId="581F8E7A" w14:textId="77777777" w:rsidTr="00A7017C">
        <w:tc>
          <w:tcPr>
            <w:tcW w:w="2689" w:type="dxa"/>
          </w:tcPr>
          <w:p w14:paraId="12D3E249" w14:textId="77777777" w:rsidR="008251FE" w:rsidRPr="00AD330F" w:rsidRDefault="008251FE" w:rsidP="008251FE">
            <w:r w:rsidRPr="00AD330F">
              <w:t xml:space="preserve">Value of Goods &amp; Services </w:t>
            </w:r>
          </w:p>
          <w:p w14:paraId="53F85E9C" w14:textId="6C66E150" w:rsidR="00613B14" w:rsidRDefault="008251FE" w:rsidP="008251FE">
            <w:r w:rsidRPr="008251FE">
              <w:rPr>
                <w:rStyle w:val="DisclaimerChar"/>
              </w:rPr>
              <w:t>this is the cost of the benefit to the employer</w:t>
            </w:r>
          </w:p>
        </w:tc>
        <w:tc>
          <w:tcPr>
            <w:tcW w:w="1701" w:type="dxa"/>
          </w:tcPr>
          <w:p w14:paraId="7A526DD8" w14:textId="77777777" w:rsidR="00613B14" w:rsidRDefault="00613B14" w:rsidP="00613B14"/>
        </w:tc>
        <w:tc>
          <w:tcPr>
            <w:tcW w:w="1842" w:type="dxa"/>
          </w:tcPr>
          <w:p w14:paraId="474CFC3E" w14:textId="77777777" w:rsidR="00613B14" w:rsidRDefault="00613B14" w:rsidP="00613B14"/>
        </w:tc>
        <w:tc>
          <w:tcPr>
            <w:tcW w:w="1843" w:type="dxa"/>
          </w:tcPr>
          <w:p w14:paraId="6F75AB44" w14:textId="77777777" w:rsidR="00613B14" w:rsidRDefault="00613B14" w:rsidP="00613B14"/>
        </w:tc>
        <w:tc>
          <w:tcPr>
            <w:tcW w:w="1779" w:type="dxa"/>
          </w:tcPr>
          <w:p w14:paraId="10383A41" w14:textId="77777777" w:rsidR="00613B14" w:rsidRDefault="00613B14" w:rsidP="00613B14"/>
        </w:tc>
      </w:tr>
      <w:tr w:rsidR="00613B14" w14:paraId="64AE9CF8" w14:textId="77777777" w:rsidTr="00A7017C">
        <w:tc>
          <w:tcPr>
            <w:tcW w:w="2689" w:type="dxa"/>
          </w:tcPr>
          <w:p w14:paraId="4DA9C75F" w14:textId="677E0E09" w:rsidR="00613B14" w:rsidRDefault="00BC6741" w:rsidP="00BC6741">
            <w:r w:rsidRPr="00AD330F">
              <w:t>Amount employee contributed</w:t>
            </w:r>
          </w:p>
        </w:tc>
        <w:tc>
          <w:tcPr>
            <w:tcW w:w="1701" w:type="dxa"/>
          </w:tcPr>
          <w:p w14:paraId="05525451" w14:textId="77777777" w:rsidR="00613B14" w:rsidRDefault="00613B14" w:rsidP="00613B14"/>
        </w:tc>
        <w:tc>
          <w:tcPr>
            <w:tcW w:w="1842" w:type="dxa"/>
          </w:tcPr>
          <w:p w14:paraId="427961DF" w14:textId="77777777" w:rsidR="00613B14" w:rsidRDefault="00613B14" w:rsidP="00613B14"/>
        </w:tc>
        <w:tc>
          <w:tcPr>
            <w:tcW w:w="1843" w:type="dxa"/>
          </w:tcPr>
          <w:p w14:paraId="45AC7590" w14:textId="77777777" w:rsidR="00613B14" w:rsidRDefault="00613B14" w:rsidP="00613B14"/>
        </w:tc>
        <w:tc>
          <w:tcPr>
            <w:tcW w:w="1779" w:type="dxa"/>
          </w:tcPr>
          <w:p w14:paraId="0426EF15" w14:textId="77777777" w:rsidR="00613B14" w:rsidRDefault="00613B14" w:rsidP="00613B14"/>
        </w:tc>
      </w:tr>
      <w:tr w:rsidR="00613B14" w14:paraId="3C5F27AF" w14:textId="77777777" w:rsidTr="00A7017C">
        <w:tc>
          <w:tcPr>
            <w:tcW w:w="2689" w:type="dxa"/>
          </w:tcPr>
          <w:p w14:paraId="19C8B39B" w14:textId="3343AD0A" w:rsidR="00613B14" w:rsidRDefault="007F365C" w:rsidP="007F365C">
            <w:r w:rsidRPr="00AD330F">
              <w:t>% Business Related</w:t>
            </w:r>
          </w:p>
        </w:tc>
        <w:tc>
          <w:tcPr>
            <w:tcW w:w="1701" w:type="dxa"/>
          </w:tcPr>
          <w:p w14:paraId="439F0F29" w14:textId="77777777" w:rsidR="00613B14" w:rsidRDefault="00613B14" w:rsidP="00613B14"/>
        </w:tc>
        <w:tc>
          <w:tcPr>
            <w:tcW w:w="1842" w:type="dxa"/>
          </w:tcPr>
          <w:p w14:paraId="4815672B" w14:textId="77777777" w:rsidR="00613B14" w:rsidRDefault="00613B14" w:rsidP="00613B14"/>
        </w:tc>
        <w:tc>
          <w:tcPr>
            <w:tcW w:w="1843" w:type="dxa"/>
          </w:tcPr>
          <w:p w14:paraId="7823BD33" w14:textId="77777777" w:rsidR="00613B14" w:rsidRDefault="00613B14" w:rsidP="00613B14"/>
        </w:tc>
        <w:tc>
          <w:tcPr>
            <w:tcW w:w="1779" w:type="dxa"/>
          </w:tcPr>
          <w:p w14:paraId="0E1E52E7" w14:textId="77777777" w:rsidR="00613B14" w:rsidRDefault="00613B14" w:rsidP="00613B14"/>
        </w:tc>
      </w:tr>
      <w:tr w:rsidR="007F365C" w14:paraId="6B9556BC" w14:textId="77777777" w:rsidTr="00635F47">
        <w:tc>
          <w:tcPr>
            <w:tcW w:w="9854" w:type="dxa"/>
            <w:gridSpan w:val="5"/>
            <w:shd w:val="clear" w:color="auto" w:fill="DEECF5" w:themeFill="accent3" w:themeFillTint="33"/>
          </w:tcPr>
          <w:p w14:paraId="29A7729C" w14:textId="77777777" w:rsidR="00DD5DC7" w:rsidRDefault="007F365C" w:rsidP="008F6AB6">
            <w:pPr>
              <w:rPr>
                <w:b/>
                <w:bCs/>
              </w:rPr>
            </w:pPr>
            <w:r w:rsidRPr="008F6AB6">
              <w:rPr>
                <w:b/>
                <w:bCs/>
              </w:rPr>
              <w:t>Special goods &amp; services the employer</w:t>
            </w:r>
            <w:r w:rsidR="001129F3">
              <w:rPr>
                <w:b/>
                <w:bCs/>
              </w:rPr>
              <w:t xml:space="preserve"> </w:t>
            </w:r>
            <w:r w:rsidRPr="008F6AB6">
              <w:rPr>
                <w:b/>
                <w:bCs/>
              </w:rPr>
              <w:t>does not sell to manufacturers</w:t>
            </w:r>
            <w:r w:rsidR="00136794" w:rsidRPr="008F6AB6">
              <w:rPr>
                <w:b/>
                <w:bCs/>
              </w:rPr>
              <w:t>/publi</w:t>
            </w:r>
            <w:r w:rsidR="008F6AB6" w:rsidRPr="008F6AB6">
              <w:rPr>
                <w:b/>
                <w:bCs/>
              </w:rPr>
              <w:t xml:space="preserve">c </w:t>
            </w:r>
          </w:p>
          <w:p w14:paraId="3EAF712B" w14:textId="11169038" w:rsidR="00136794" w:rsidRPr="008F6AB6" w:rsidRDefault="008F6AB6" w:rsidP="008F6AB6">
            <w:pPr>
              <w:rPr>
                <w:b/>
                <w:bCs/>
              </w:rPr>
            </w:pPr>
            <w:r w:rsidRPr="008F6AB6">
              <w:rPr>
                <w:b/>
                <w:bCs/>
              </w:rPr>
              <w:t>(</w:t>
            </w:r>
            <w:r w:rsidR="00136794" w:rsidRPr="008F6AB6">
              <w:rPr>
                <w:b/>
                <w:bCs/>
              </w:rPr>
              <w:t xml:space="preserve">Include GST in all </w:t>
            </w:r>
            <w:r w:rsidR="004419B7">
              <w:rPr>
                <w:b/>
                <w:bCs/>
              </w:rPr>
              <w:t>values</w:t>
            </w:r>
            <w:r w:rsidRPr="008F6AB6">
              <w:rPr>
                <w:b/>
                <w:bCs/>
              </w:rPr>
              <w:t>)</w:t>
            </w:r>
          </w:p>
        </w:tc>
      </w:tr>
      <w:tr w:rsidR="00613B14" w14:paraId="637FE51D" w14:textId="77777777" w:rsidTr="00A7017C">
        <w:tc>
          <w:tcPr>
            <w:tcW w:w="2689" w:type="dxa"/>
          </w:tcPr>
          <w:p w14:paraId="16EC237A" w14:textId="69134AD9" w:rsidR="00613B14" w:rsidRDefault="006613C0" w:rsidP="006613C0">
            <w:r w:rsidRPr="00AD330F">
              <w:t>Arms-length Value of Goods &amp; Services provided</w:t>
            </w:r>
          </w:p>
        </w:tc>
        <w:tc>
          <w:tcPr>
            <w:tcW w:w="1701" w:type="dxa"/>
          </w:tcPr>
          <w:p w14:paraId="7C19B51E" w14:textId="77777777" w:rsidR="00613B14" w:rsidRDefault="00613B14" w:rsidP="00613B14"/>
        </w:tc>
        <w:tc>
          <w:tcPr>
            <w:tcW w:w="1842" w:type="dxa"/>
          </w:tcPr>
          <w:p w14:paraId="014629C7" w14:textId="77777777" w:rsidR="00613B14" w:rsidRDefault="00613B14" w:rsidP="00613B14"/>
        </w:tc>
        <w:tc>
          <w:tcPr>
            <w:tcW w:w="1843" w:type="dxa"/>
          </w:tcPr>
          <w:p w14:paraId="7BBD5DBA" w14:textId="77777777" w:rsidR="00613B14" w:rsidRDefault="00613B14" w:rsidP="00613B14"/>
        </w:tc>
        <w:tc>
          <w:tcPr>
            <w:tcW w:w="1779" w:type="dxa"/>
          </w:tcPr>
          <w:p w14:paraId="2AC1AFBE" w14:textId="77777777" w:rsidR="00613B14" w:rsidRDefault="00613B14" w:rsidP="00613B14"/>
        </w:tc>
      </w:tr>
      <w:tr w:rsidR="00613B14" w14:paraId="3223FB54" w14:textId="77777777" w:rsidTr="00A7017C">
        <w:tc>
          <w:tcPr>
            <w:tcW w:w="2689" w:type="dxa"/>
          </w:tcPr>
          <w:p w14:paraId="6B8941BF" w14:textId="3D6CA460" w:rsidR="00613B14" w:rsidRDefault="00564673" w:rsidP="00564673">
            <w:r w:rsidRPr="00AD330F">
              <w:t>Employee Contribution</w:t>
            </w:r>
          </w:p>
        </w:tc>
        <w:tc>
          <w:tcPr>
            <w:tcW w:w="1701" w:type="dxa"/>
          </w:tcPr>
          <w:p w14:paraId="0BAC3480" w14:textId="77777777" w:rsidR="00613B14" w:rsidRDefault="00613B14" w:rsidP="00613B14"/>
        </w:tc>
        <w:tc>
          <w:tcPr>
            <w:tcW w:w="1842" w:type="dxa"/>
          </w:tcPr>
          <w:p w14:paraId="6866CC91" w14:textId="77777777" w:rsidR="00613B14" w:rsidRDefault="00613B14" w:rsidP="00613B14"/>
        </w:tc>
        <w:tc>
          <w:tcPr>
            <w:tcW w:w="1843" w:type="dxa"/>
          </w:tcPr>
          <w:p w14:paraId="4AC2CE1C" w14:textId="77777777" w:rsidR="00613B14" w:rsidRDefault="00613B14" w:rsidP="00613B14"/>
        </w:tc>
        <w:tc>
          <w:tcPr>
            <w:tcW w:w="1779" w:type="dxa"/>
          </w:tcPr>
          <w:p w14:paraId="2E69F68B" w14:textId="77777777" w:rsidR="00613B14" w:rsidRDefault="00613B14" w:rsidP="00613B14"/>
        </w:tc>
      </w:tr>
      <w:tr w:rsidR="00613B14" w14:paraId="7364DC97" w14:textId="77777777" w:rsidTr="00A7017C">
        <w:tc>
          <w:tcPr>
            <w:tcW w:w="2689" w:type="dxa"/>
          </w:tcPr>
          <w:p w14:paraId="6981AF90" w14:textId="7C7B5B51" w:rsidR="00613B14" w:rsidRDefault="00585F67" w:rsidP="00585F67">
            <w:r w:rsidRPr="00AD330F">
              <w:t>% Business Related</w:t>
            </w:r>
          </w:p>
        </w:tc>
        <w:tc>
          <w:tcPr>
            <w:tcW w:w="1701" w:type="dxa"/>
          </w:tcPr>
          <w:p w14:paraId="2F390845" w14:textId="77777777" w:rsidR="00613B14" w:rsidRDefault="00613B14" w:rsidP="00613B14"/>
        </w:tc>
        <w:tc>
          <w:tcPr>
            <w:tcW w:w="1842" w:type="dxa"/>
          </w:tcPr>
          <w:p w14:paraId="39FF1A8E" w14:textId="77777777" w:rsidR="00613B14" w:rsidRDefault="00613B14" w:rsidP="00613B14"/>
        </w:tc>
        <w:tc>
          <w:tcPr>
            <w:tcW w:w="1843" w:type="dxa"/>
          </w:tcPr>
          <w:p w14:paraId="0AAA8B1D" w14:textId="77777777" w:rsidR="00613B14" w:rsidRDefault="00613B14" w:rsidP="00613B14"/>
        </w:tc>
        <w:tc>
          <w:tcPr>
            <w:tcW w:w="1779" w:type="dxa"/>
          </w:tcPr>
          <w:p w14:paraId="4BA77CA0" w14:textId="77777777" w:rsidR="00613B14" w:rsidRDefault="00613B14" w:rsidP="00613B14"/>
        </w:tc>
      </w:tr>
    </w:tbl>
    <w:p w14:paraId="2B8F681D" w14:textId="77777777" w:rsidR="00613B14" w:rsidRPr="00613B14" w:rsidRDefault="00613B14" w:rsidP="00613B14"/>
    <w:sectPr w:rsidR="00613B14" w:rsidRPr="00613B14" w:rsidSect="003E3AF1">
      <w:pgSz w:w="11906" w:h="16838" w:code="9"/>
      <w:pgMar w:top="1758" w:right="1021" w:bottom="680" w:left="102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778A" w14:textId="77777777" w:rsidR="00496C18" w:rsidRPr="006B4D5F" w:rsidRDefault="00496C18" w:rsidP="00B64DF0">
      <w:r w:rsidRPr="006B4D5F">
        <w:separator/>
      </w:r>
    </w:p>
  </w:endnote>
  <w:endnote w:type="continuationSeparator" w:id="0">
    <w:p w14:paraId="64D377DC" w14:textId="77777777" w:rsidR="00496C18" w:rsidRPr="006B4D5F" w:rsidRDefault="00496C18" w:rsidP="00B64DF0">
      <w:r w:rsidRPr="006B4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8500" w14:textId="77777777" w:rsidR="00507274" w:rsidRPr="006B4D5F" w:rsidRDefault="00507274" w:rsidP="00507274">
    <w:pPr>
      <w:tabs>
        <w:tab w:val="left" w:pos="720"/>
        <w:tab w:val="right" w:pos="9864"/>
      </w:tabs>
      <w:rPr>
        <w:color w:val="2C3E50" w:themeColor="text2"/>
        <w:sz w:val="16"/>
        <w:szCs w:val="16"/>
      </w:rPr>
    </w:pPr>
  </w:p>
  <w:p w14:paraId="1A2A1856" w14:textId="396ADD95" w:rsidR="00AA1EB2" w:rsidRPr="006B4D5F" w:rsidRDefault="52FEF9A5" w:rsidP="00F758BD">
    <w:pPr>
      <w:tabs>
        <w:tab w:val="right" w:pos="14799"/>
      </w:tabs>
      <w:rPr>
        <w:color w:val="2C3E50" w:themeColor="text2"/>
        <w:sz w:val="16"/>
        <w:szCs w:val="16"/>
      </w:rPr>
    </w:pPr>
    <w:r w:rsidRPr="00D6071F">
      <w:rPr>
        <w:color w:val="2C3E50" w:themeColor="text2"/>
        <w:sz w:val="16"/>
        <w:szCs w:val="16"/>
      </w:rPr>
      <w:t>202</w:t>
    </w:r>
    <w:r w:rsidR="00D6071F" w:rsidRPr="00D6071F">
      <w:rPr>
        <w:color w:val="2C3E50" w:themeColor="text2"/>
        <w:sz w:val="16"/>
        <w:szCs w:val="16"/>
      </w:rPr>
      <w:t>6</w:t>
    </w:r>
    <w:r w:rsidRPr="52FEF9A5">
      <w:rPr>
        <w:color w:val="2C3E50" w:themeColor="text2"/>
        <w:sz w:val="16"/>
        <w:szCs w:val="16"/>
      </w:rPr>
      <w:t xml:space="preserve"> FBT Checklist</w:t>
    </w:r>
    <w:r w:rsidR="00F36C45">
      <w:tab/>
    </w:r>
    <w:r w:rsidRPr="52FEF9A5">
      <w:rPr>
        <w:color w:val="2C3E50" w:themeColor="text2"/>
        <w:sz w:val="16"/>
        <w:szCs w:val="16"/>
      </w:rPr>
      <w:t xml:space="preserve">Page </w:t>
    </w:r>
    <w:r w:rsidR="00F36C45" w:rsidRPr="52FEF9A5">
      <w:rPr>
        <w:color w:val="2C3E50" w:themeColor="text2"/>
        <w:sz w:val="16"/>
        <w:szCs w:val="16"/>
      </w:rPr>
      <w:fldChar w:fldCharType="begin"/>
    </w:r>
    <w:r w:rsidR="00F36C45" w:rsidRPr="52FEF9A5">
      <w:rPr>
        <w:color w:val="2C3E50" w:themeColor="text2"/>
        <w:sz w:val="16"/>
        <w:szCs w:val="16"/>
      </w:rPr>
      <w:instrText xml:space="preserve"> PAGE </w:instrText>
    </w:r>
    <w:r w:rsidR="00F36C45" w:rsidRPr="52FEF9A5">
      <w:rPr>
        <w:color w:val="2C3E50" w:themeColor="text2"/>
        <w:sz w:val="16"/>
        <w:szCs w:val="16"/>
      </w:rPr>
      <w:fldChar w:fldCharType="separate"/>
    </w:r>
    <w:r w:rsidRPr="52FEF9A5">
      <w:rPr>
        <w:color w:val="2C3E50" w:themeColor="text2"/>
        <w:sz w:val="16"/>
        <w:szCs w:val="16"/>
      </w:rPr>
      <w:t>2</w:t>
    </w:r>
    <w:r w:rsidR="00F36C45" w:rsidRPr="52FEF9A5">
      <w:rPr>
        <w:color w:val="2C3E50" w:themeColor="text2"/>
        <w:sz w:val="16"/>
        <w:szCs w:val="16"/>
      </w:rPr>
      <w:fldChar w:fldCharType="end"/>
    </w:r>
    <w:r w:rsidRPr="52FEF9A5">
      <w:rPr>
        <w:color w:val="2C3E50" w:themeColor="text2"/>
        <w:sz w:val="16"/>
        <w:szCs w:val="16"/>
      </w:rPr>
      <w:t xml:space="preserve"> of </w:t>
    </w:r>
    <w:r w:rsidR="00F36C45" w:rsidRPr="52FEF9A5">
      <w:rPr>
        <w:color w:val="2C3E50" w:themeColor="text2"/>
        <w:sz w:val="16"/>
        <w:szCs w:val="16"/>
      </w:rPr>
      <w:fldChar w:fldCharType="begin"/>
    </w:r>
    <w:r w:rsidR="00F36C45" w:rsidRPr="52FEF9A5">
      <w:rPr>
        <w:color w:val="2C3E50" w:themeColor="text2"/>
        <w:sz w:val="16"/>
        <w:szCs w:val="16"/>
      </w:rPr>
      <w:instrText xml:space="preserve"> NUMPAGES </w:instrText>
    </w:r>
    <w:r w:rsidR="00F36C45" w:rsidRPr="52FEF9A5">
      <w:rPr>
        <w:color w:val="2C3E50" w:themeColor="text2"/>
        <w:sz w:val="16"/>
        <w:szCs w:val="16"/>
      </w:rPr>
      <w:fldChar w:fldCharType="separate"/>
    </w:r>
    <w:r w:rsidRPr="52FEF9A5">
      <w:rPr>
        <w:color w:val="2C3E50" w:themeColor="text2"/>
        <w:sz w:val="16"/>
        <w:szCs w:val="16"/>
      </w:rPr>
      <w:t>4</w:t>
    </w:r>
    <w:r w:rsidR="00F36C45" w:rsidRPr="52FEF9A5">
      <w:rPr>
        <w:color w:val="2C3E50" w:themeColor="text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FD14" w14:textId="77777777" w:rsidR="00507274" w:rsidRPr="006B4D5F" w:rsidRDefault="008E7827" w:rsidP="00507274">
    <w:pPr>
      <w:jc w:val="center"/>
      <w:rPr>
        <w:color w:val="2C3E50" w:themeColor="text2"/>
        <w:sz w:val="16"/>
        <w:szCs w:val="16"/>
      </w:rPr>
    </w:pPr>
    <w:r>
      <w:rPr>
        <w:noProof/>
      </w:rPr>
      <w:drawing>
        <wp:anchor distT="0" distB="0" distL="114300" distR="114300" simplePos="0" relativeHeight="251658241" behindDoc="0" locked="0" layoutInCell="1" allowOverlap="1" wp14:anchorId="08F9AC6A" wp14:editId="64DDCD1C">
          <wp:simplePos x="0" y="0"/>
          <wp:positionH relativeFrom="margin">
            <wp:align>left</wp:align>
          </wp:positionH>
          <wp:positionV relativeFrom="paragraph">
            <wp:posOffset>176530</wp:posOffset>
          </wp:positionV>
          <wp:extent cx="795600" cy="943200"/>
          <wp:effectExtent l="0" t="0" r="5080" b="0"/>
          <wp:wrapNone/>
          <wp:docPr id="1936937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0807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9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F428" w14:textId="77777777" w:rsidR="00507274" w:rsidRPr="006B4D5F" w:rsidRDefault="008E7827" w:rsidP="00507274">
    <w:pPr>
      <w:jc w:val="center"/>
      <w:rPr>
        <w:color w:val="2C3E50" w:themeColor="text2"/>
        <w:sz w:val="16"/>
        <w:szCs w:val="16"/>
      </w:rPr>
    </w:pPr>
    <w:r>
      <w:rPr>
        <w:noProof/>
        <w:color w:val="2C3E50" w:themeColor="text2"/>
        <w:sz w:val="16"/>
        <w:szCs w:val="16"/>
      </w:rPr>
      <w:drawing>
        <wp:anchor distT="0" distB="0" distL="114300" distR="114300" simplePos="0" relativeHeight="251658242" behindDoc="0" locked="0" layoutInCell="1" allowOverlap="1" wp14:anchorId="6851CFB9" wp14:editId="53CD47D0">
          <wp:simplePos x="0" y="0"/>
          <wp:positionH relativeFrom="margin">
            <wp:align>right</wp:align>
          </wp:positionH>
          <wp:positionV relativeFrom="paragraph">
            <wp:posOffset>51435</wp:posOffset>
          </wp:positionV>
          <wp:extent cx="738000" cy="943200"/>
          <wp:effectExtent l="0" t="0" r="5080" b="9525"/>
          <wp:wrapNone/>
          <wp:docPr id="1467893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4574"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000" cy="9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D812A" w14:textId="77777777" w:rsidR="00507274" w:rsidRPr="006B4D5F" w:rsidRDefault="00507274" w:rsidP="00507274">
    <w:pPr>
      <w:jc w:val="center"/>
      <w:rPr>
        <w:color w:val="2C3E50" w:themeColor="text2"/>
        <w:sz w:val="16"/>
        <w:szCs w:val="16"/>
      </w:rPr>
    </w:pPr>
  </w:p>
  <w:p w14:paraId="710111E7" w14:textId="77777777" w:rsidR="00507274" w:rsidRPr="006B4D5F" w:rsidRDefault="00507274" w:rsidP="00507274">
    <w:pPr>
      <w:jc w:val="center"/>
      <w:rPr>
        <w:b/>
        <w:bCs/>
        <w:color w:val="2C3E50" w:themeColor="text2"/>
        <w:sz w:val="16"/>
        <w:szCs w:val="16"/>
      </w:rPr>
    </w:pPr>
    <w:r w:rsidRPr="006B4D5F">
      <w:rPr>
        <w:b/>
        <w:bCs/>
        <w:color w:val="2C3E50" w:themeColor="text2"/>
        <w:sz w:val="16"/>
        <w:szCs w:val="16"/>
      </w:rPr>
      <w:t xml:space="preserve">KSR Partners Pty </w:t>
    </w:r>
    <w:proofErr w:type="gramStart"/>
    <w:r w:rsidRPr="006B4D5F">
      <w:rPr>
        <w:b/>
        <w:bCs/>
        <w:color w:val="2C3E50" w:themeColor="text2"/>
        <w:sz w:val="16"/>
        <w:szCs w:val="16"/>
      </w:rPr>
      <w:t>Ltd</w:t>
    </w:r>
    <w:r w:rsidR="008D2089" w:rsidRPr="006B4D5F">
      <w:rPr>
        <w:b/>
        <w:bCs/>
        <w:color w:val="2C3E50" w:themeColor="text2"/>
        <w:sz w:val="16"/>
        <w:szCs w:val="16"/>
      </w:rPr>
      <w:t xml:space="preserve">  |</w:t>
    </w:r>
    <w:proofErr w:type="gramEnd"/>
    <w:r w:rsidR="008D2089" w:rsidRPr="006B4D5F">
      <w:rPr>
        <w:b/>
        <w:bCs/>
        <w:color w:val="2C3E50" w:themeColor="text2"/>
        <w:sz w:val="16"/>
        <w:szCs w:val="16"/>
      </w:rPr>
      <w:t xml:space="preserve">  </w:t>
    </w:r>
    <w:r w:rsidRPr="006B4D5F">
      <w:rPr>
        <w:b/>
        <w:bCs/>
        <w:color w:val="2C3E50" w:themeColor="text2"/>
        <w:sz w:val="16"/>
        <w:szCs w:val="16"/>
      </w:rPr>
      <w:t>ABN 71 097 116 660</w:t>
    </w:r>
  </w:p>
  <w:p w14:paraId="5118CF77" w14:textId="77777777" w:rsidR="00507274" w:rsidRPr="006B4D5F" w:rsidRDefault="00507274" w:rsidP="00507274">
    <w:pPr>
      <w:jc w:val="center"/>
      <w:rPr>
        <w:color w:val="2C3E50" w:themeColor="text2"/>
        <w:sz w:val="16"/>
        <w:szCs w:val="16"/>
      </w:rPr>
    </w:pPr>
    <w:r w:rsidRPr="006B4D5F">
      <w:rPr>
        <w:color w:val="2C3E50" w:themeColor="text2"/>
        <w:sz w:val="16"/>
        <w:szCs w:val="16"/>
      </w:rPr>
      <w:t>Ground Floor, 1 Oxley Road, HAWTHORN VIC 3122</w:t>
    </w:r>
  </w:p>
  <w:p w14:paraId="3FDBEE82" w14:textId="77777777" w:rsidR="00507274" w:rsidRPr="006B4D5F" w:rsidRDefault="00507274" w:rsidP="00507274">
    <w:pPr>
      <w:jc w:val="center"/>
      <w:rPr>
        <w:color w:val="2C3E50" w:themeColor="text2"/>
        <w:sz w:val="16"/>
        <w:szCs w:val="16"/>
      </w:rPr>
    </w:pPr>
    <w:r w:rsidRPr="006B4D5F">
      <w:rPr>
        <w:color w:val="2C3E50" w:themeColor="text2"/>
        <w:sz w:val="16"/>
        <w:szCs w:val="16"/>
      </w:rPr>
      <w:t>PO BOX 2184, HAWTHORN VIC 3122</w:t>
    </w:r>
  </w:p>
  <w:p w14:paraId="7359C8BD" w14:textId="77777777" w:rsidR="00507274" w:rsidRPr="006B4D5F" w:rsidRDefault="00507274" w:rsidP="00507274">
    <w:pPr>
      <w:jc w:val="center"/>
      <w:rPr>
        <w:color w:val="2C3E50" w:themeColor="text2"/>
        <w:sz w:val="16"/>
        <w:szCs w:val="16"/>
      </w:rPr>
    </w:pPr>
    <w:r w:rsidRPr="006B4D5F">
      <w:rPr>
        <w:color w:val="2C3E50" w:themeColor="text2"/>
        <w:sz w:val="16"/>
        <w:szCs w:val="16"/>
      </w:rPr>
      <w:t xml:space="preserve">Phone: (03) 9830 </w:t>
    </w:r>
    <w:proofErr w:type="gramStart"/>
    <w:r w:rsidRPr="006B4D5F">
      <w:rPr>
        <w:color w:val="2C3E50" w:themeColor="text2"/>
        <w:sz w:val="16"/>
        <w:szCs w:val="16"/>
      </w:rPr>
      <w:t>1555</w:t>
    </w:r>
    <w:r w:rsidR="008D2089" w:rsidRPr="006B4D5F">
      <w:rPr>
        <w:color w:val="2C3E50" w:themeColor="text2"/>
        <w:sz w:val="16"/>
        <w:szCs w:val="16"/>
      </w:rPr>
      <w:t xml:space="preserve">  |</w:t>
    </w:r>
    <w:proofErr w:type="gramEnd"/>
    <w:r w:rsidR="008D2089" w:rsidRPr="006B4D5F">
      <w:rPr>
        <w:color w:val="2C3E50" w:themeColor="text2"/>
        <w:sz w:val="16"/>
        <w:szCs w:val="16"/>
      </w:rPr>
      <w:t xml:space="preserve">  </w:t>
    </w:r>
    <w:r w:rsidRPr="006B4D5F">
      <w:rPr>
        <w:color w:val="2C3E50" w:themeColor="text2"/>
        <w:sz w:val="16"/>
        <w:szCs w:val="16"/>
      </w:rPr>
      <w:t xml:space="preserve"> ksrpartners.com.au</w:t>
    </w:r>
  </w:p>
  <w:p w14:paraId="567700DB" w14:textId="77777777" w:rsidR="00507274" w:rsidRPr="006B4D5F" w:rsidRDefault="00507274" w:rsidP="00507274">
    <w:pPr>
      <w:jc w:val="center"/>
      <w:rPr>
        <w:color w:val="2C3E50" w:themeColor="text2"/>
        <w:sz w:val="16"/>
        <w:szCs w:val="16"/>
      </w:rPr>
    </w:pPr>
  </w:p>
  <w:p w14:paraId="2E68B7B0" w14:textId="77777777" w:rsidR="00507274" w:rsidRPr="006B4D5F" w:rsidRDefault="00507274" w:rsidP="008E2DCF">
    <w:pPr>
      <w:jc w:val="center"/>
      <w:rPr>
        <w:color w:val="2C3E50" w:themeColor="text2"/>
        <w:sz w:val="16"/>
        <w:szCs w:val="16"/>
      </w:rPr>
    </w:pPr>
    <w:r w:rsidRPr="006B4D5F">
      <w:rPr>
        <w:color w:val="2C3E50" w:themeColor="text2"/>
        <w:sz w:val="16"/>
        <w:szCs w:val="16"/>
      </w:rPr>
      <w:t>Liability limited by a Scheme approved under Professional Standards Legislation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20D7" w14:textId="77777777" w:rsidR="00496C18" w:rsidRPr="006B4D5F" w:rsidRDefault="00496C18" w:rsidP="00B64DF0">
      <w:r w:rsidRPr="006B4D5F">
        <w:separator/>
      </w:r>
    </w:p>
  </w:footnote>
  <w:footnote w:type="continuationSeparator" w:id="0">
    <w:p w14:paraId="787E943E" w14:textId="77777777" w:rsidR="00496C18" w:rsidRPr="006B4D5F" w:rsidRDefault="00496C18" w:rsidP="00B64DF0">
      <w:r w:rsidRPr="006B4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FFB2" w14:textId="182D80BD" w:rsidR="006520CE" w:rsidRPr="006B4D5F" w:rsidRDefault="00507274" w:rsidP="006520CE">
    <w:pPr>
      <w:pStyle w:val="Heading1"/>
    </w:pPr>
    <w:r w:rsidRPr="00D6071F">
      <w:rPr>
        <w:noProof/>
      </w:rPr>
      <w:drawing>
        <wp:anchor distT="0" distB="215900" distL="431800" distR="0" simplePos="0" relativeHeight="251658240" behindDoc="0" locked="0" layoutInCell="1" allowOverlap="1" wp14:anchorId="2E15A5DA" wp14:editId="0F88567E">
          <wp:simplePos x="0" y="0"/>
          <wp:positionH relativeFrom="margin">
            <wp:align>right</wp:align>
          </wp:positionH>
          <wp:positionV relativeFrom="page">
            <wp:posOffset>431800</wp:posOffset>
          </wp:positionV>
          <wp:extent cx="2332800" cy="432000"/>
          <wp:effectExtent l="0" t="0" r="0" b="6350"/>
          <wp:wrapSquare wrapText="bothSides"/>
          <wp:docPr id="1595831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8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2FEF9A5" w:rsidRPr="00D6071F">
      <w:t>202</w:t>
    </w:r>
    <w:r w:rsidR="00D6071F" w:rsidRPr="00D6071F">
      <w:t>6</w:t>
    </w:r>
    <w:r w:rsidR="52FEF9A5">
      <w:t xml:space="preserve"> FBT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BFB0" w14:textId="77777777" w:rsidR="00456CFE" w:rsidRPr="006B4D5F" w:rsidRDefault="00456CFE" w:rsidP="00456CFE">
    <w:pPr>
      <w:pStyle w:val="Heading1"/>
    </w:pPr>
    <w:r w:rsidRPr="006B4D5F">
      <w:rPr>
        <w:noProof/>
      </w:rPr>
      <w:drawing>
        <wp:anchor distT="0" distB="215900" distL="431800" distR="0" simplePos="0" relativeHeight="251658243" behindDoc="0" locked="0" layoutInCell="1" allowOverlap="1" wp14:anchorId="7C6ADF62" wp14:editId="2B08BAF9">
          <wp:simplePos x="0" y="0"/>
          <wp:positionH relativeFrom="margin">
            <wp:align>right</wp:align>
          </wp:positionH>
          <wp:positionV relativeFrom="page">
            <wp:posOffset>431800</wp:posOffset>
          </wp:positionV>
          <wp:extent cx="2332800" cy="432000"/>
          <wp:effectExtent l="0" t="0" r="0" b="6350"/>
          <wp:wrapSquare wrapText="bothSides"/>
          <wp:docPr id="378811483" name="Picture 6"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2068" name="Picture 6"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8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03"/>
    <w:multiLevelType w:val="hybridMultilevel"/>
    <w:tmpl w:val="596AC4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E43474"/>
    <w:multiLevelType w:val="hybridMultilevel"/>
    <w:tmpl w:val="F322F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42497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DC2503"/>
    <w:multiLevelType w:val="hybridMultilevel"/>
    <w:tmpl w:val="CEB0C2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14776C"/>
    <w:multiLevelType w:val="hybridMultilevel"/>
    <w:tmpl w:val="80106876"/>
    <w:lvl w:ilvl="0" w:tplc="1B20FC4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144002"/>
    <w:multiLevelType w:val="hybridMultilevel"/>
    <w:tmpl w:val="E884A46A"/>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440E8D"/>
    <w:multiLevelType w:val="hybridMultilevel"/>
    <w:tmpl w:val="B1E060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D35424"/>
    <w:multiLevelType w:val="hybridMultilevel"/>
    <w:tmpl w:val="5384613C"/>
    <w:lvl w:ilvl="0" w:tplc="0C09000F">
      <w:start w:val="1"/>
      <w:numFmt w:val="decimal"/>
      <w:lvlText w:val="%1."/>
      <w:lvlJc w:val="left"/>
      <w:pPr>
        <w:ind w:left="720" w:hanging="360"/>
      </w:pPr>
      <w:rPr>
        <w:rFonts w:hint="default"/>
      </w:rPr>
    </w:lvl>
    <w:lvl w:ilvl="1" w:tplc="5A828828">
      <w:start w:val="1"/>
      <w:numFmt w:val="lowerLetter"/>
      <w:lvlText w:val="%2."/>
      <w:lvlJc w:val="left"/>
      <w:pPr>
        <w:ind w:left="1134" w:hanging="340"/>
      </w:pPr>
      <w:rPr>
        <w:rFonts w:hint="default"/>
      </w:rPr>
    </w:lvl>
    <w:lvl w:ilvl="2" w:tplc="3A789D00">
      <w:start w:val="1"/>
      <w:numFmt w:val="decimal"/>
      <w:lvlText w:val="%3."/>
      <w:lvlJc w:val="left"/>
      <w:pPr>
        <w:ind w:left="1701"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3C0C61"/>
    <w:multiLevelType w:val="hybridMultilevel"/>
    <w:tmpl w:val="D1227AD6"/>
    <w:lvl w:ilvl="0" w:tplc="1B20FC4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EE3054"/>
    <w:multiLevelType w:val="hybridMultilevel"/>
    <w:tmpl w:val="899A621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D372D7"/>
    <w:multiLevelType w:val="hybridMultilevel"/>
    <w:tmpl w:val="F122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D551E"/>
    <w:multiLevelType w:val="singleLevel"/>
    <w:tmpl w:val="2EC6DA68"/>
    <w:lvl w:ilvl="0">
      <w:start w:val="2"/>
      <w:numFmt w:val="decimal"/>
      <w:lvlText w:val=""/>
      <w:lvlJc w:val="left"/>
      <w:pPr>
        <w:tabs>
          <w:tab w:val="num" w:pos="360"/>
        </w:tabs>
        <w:ind w:left="360" w:hanging="360"/>
      </w:pPr>
      <w:rPr>
        <w:rFonts w:hint="default"/>
      </w:rPr>
    </w:lvl>
  </w:abstractNum>
  <w:abstractNum w:abstractNumId="12" w15:restartNumberingAfterBreak="0">
    <w:nsid w:val="22A54F4C"/>
    <w:multiLevelType w:val="hybridMultilevel"/>
    <w:tmpl w:val="AD702B5A"/>
    <w:lvl w:ilvl="0" w:tplc="CF101A5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193500"/>
    <w:multiLevelType w:val="hybridMultilevel"/>
    <w:tmpl w:val="83DC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905C14"/>
    <w:multiLevelType w:val="hybridMultilevel"/>
    <w:tmpl w:val="8758B436"/>
    <w:lvl w:ilvl="0" w:tplc="67FCA75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C602D9"/>
    <w:multiLevelType w:val="hybridMultilevel"/>
    <w:tmpl w:val="CA469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E045C3"/>
    <w:multiLevelType w:val="hybridMultilevel"/>
    <w:tmpl w:val="596AC4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031F5A"/>
    <w:multiLevelType w:val="singleLevel"/>
    <w:tmpl w:val="FF5E77E4"/>
    <w:lvl w:ilvl="0">
      <w:start w:val="1"/>
      <w:numFmt w:val="decimal"/>
      <w:lvlText w:val="%1."/>
      <w:lvlJc w:val="left"/>
      <w:pPr>
        <w:tabs>
          <w:tab w:val="num" w:pos="720"/>
        </w:tabs>
        <w:ind w:left="720" w:hanging="720"/>
      </w:pPr>
      <w:rPr>
        <w:rFonts w:hint="default"/>
      </w:rPr>
    </w:lvl>
  </w:abstractNum>
  <w:abstractNum w:abstractNumId="18" w15:restartNumberingAfterBreak="0">
    <w:nsid w:val="346B1B3C"/>
    <w:multiLevelType w:val="singleLevel"/>
    <w:tmpl w:val="0C09000F"/>
    <w:lvl w:ilvl="0">
      <w:start w:val="3"/>
      <w:numFmt w:val="decimal"/>
      <w:lvlText w:val="%1."/>
      <w:lvlJc w:val="left"/>
      <w:pPr>
        <w:tabs>
          <w:tab w:val="num" w:pos="360"/>
        </w:tabs>
        <w:ind w:left="360" w:hanging="360"/>
      </w:pPr>
      <w:rPr>
        <w:rFonts w:hint="default"/>
      </w:rPr>
    </w:lvl>
  </w:abstractNum>
  <w:abstractNum w:abstractNumId="19" w15:restartNumberingAfterBreak="0">
    <w:nsid w:val="36855397"/>
    <w:multiLevelType w:val="singleLevel"/>
    <w:tmpl w:val="189C7F46"/>
    <w:lvl w:ilvl="0">
      <w:start w:val="1"/>
      <w:numFmt w:val="decimal"/>
      <w:lvlText w:val="%1."/>
      <w:lvlJc w:val="left"/>
      <w:pPr>
        <w:tabs>
          <w:tab w:val="num" w:pos="720"/>
        </w:tabs>
        <w:ind w:left="720" w:hanging="720"/>
      </w:pPr>
      <w:rPr>
        <w:rFonts w:hint="default"/>
      </w:rPr>
    </w:lvl>
  </w:abstractNum>
  <w:abstractNum w:abstractNumId="20" w15:restartNumberingAfterBreak="0">
    <w:nsid w:val="39483239"/>
    <w:multiLevelType w:val="hybridMultilevel"/>
    <w:tmpl w:val="92624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FA51C1"/>
    <w:multiLevelType w:val="hybridMultilevel"/>
    <w:tmpl w:val="6966E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855FE7"/>
    <w:multiLevelType w:val="hybridMultilevel"/>
    <w:tmpl w:val="A3FED0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A8710A"/>
    <w:multiLevelType w:val="hybridMultilevel"/>
    <w:tmpl w:val="AD007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27A93"/>
    <w:multiLevelType w:val="hybridMultilevel"/>
    <w:tmpl w:val="9E9EA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9131A8"/>
    <w:multiLevelType w:val="hybridMultilevel"/>
    <w:tmpl w:val="5C70A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79C6CC8"/>
    <w:multiLevelType w:val="hybridMultilevel"/>
    <w:tmpl w:val="2CDA10FE"/>
    <w:lvl w:ilvl="0" w:tplc="F70873F6">
      <w:numFmt w:val="bullet"/>
      <w:lvlText w:val="-"/>
      <w:lvlJc w:val="left"/>
      <w:pPr>
        <w:ind w:left="420" w:hanging="360"/>
      </w:pPr>
      <w:rPr>
        <w:rFonts w:ascii="Century Gothic" w:eastAsiaTheme="minorHAnsi" w:hAnsi="Century Gothic"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48BA3DDA"/>
    <w:multiLevelType w:val="hybridMultilevel"/>
    <w:tmpl w:val="5A4C9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F25CE1"/>
    <w:multiLevelType w:val="hybridMultilevel"/>
    <w:tmpl w:val="BDE6B2F8"/>
    <w:lvl w:ilvl="0" w:tplc="67FCA75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C40FBF"/>
    <w:multiLevelType w:val="hybridMultilevel"/>
    <w:tmpl w:val="19E00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D96317"/>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55FF6C11"/>
    <w:multiLevelType w:val="hybridMultilevel"/>
    <w:tmpl w:val="1FB0E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6F17FA"/>
    <w:multiLevelType w:val="hybridMultilevel"/>
    <w:tmpl w:val="8EFAA2D4"/>
    <w:lvl w:ilvl="0" w:tplc="F61AC39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2D5591"/>
    <w:multiLevelType w:val="hybridMultilevel"/>
    <w:tmpl w:val="E3E09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6C2EEA"/>
    <w:multiLevelType w:val="hybridMultilevel"/>
    <w:tmpl w:val="F00C88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D6A7ACF"/>
    <w:multiLevelType w:val="hybridMultilevel"/>
    <w:tmpl w:val="388A671E"/>
    <w:lvl w:ilvl="0" w:tplc="F70873F6">
      <w:numFmt w:val="bullet"/>
      <w:lvlText w:val="-"/>
      <w:lvlJc w:val="left"/>
      <w:pPr>
        <w:ind w:left="4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71083C"/>
    <w:multiLevelType w:val="hybridMultilevel"/>
    <w:tmpl w:val="10EEF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E34331A"/>
    <w:multiLevelType w:val="hybridMultilevel"/>
    <w:tmpl w:val="66649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5357F0D"/>
    <w:multiLevelType w:val="hybridMultilevel"/>
    <w:tmpl w:val="66486854"/>
    <w:lvl w:ilvl="0" w:tplc="DD046DA4">
      <w:start w:val="1"/>
      <w:numFmt w:val="bullet"/>
      <w:lvlText w:val=""/>
      <w:lvlJc w:val="left"/>
      <w:pPr>
        <w:ind w:left="680" w:hanging="340"/>
      </w:pPr>
      <w:rPr>
        <w:rFonts w:ascii="Symbol" w:hAnsi="Symbol" w:hint="default"/>
      </w:rPr>
    </w:lvl>
    <w:lvl w:ilvl="1" w:tplc="AB683326">
      <w:start w:val="1"/>
      <w:numFmt w:val="bullet"/>
      <w:lvlText w:val="o"/>
      <w:lvlJc w:val="left"/>
      <w:pPr>
        <w:ind w:left="1134" w:hanging="340"/>
      </w:pPr>
      <w:rPr>
        <w:rFonts w:ascii="Courier New" w:hAnsi="Courier New" w:hint="default"/>
      </w:rPr>
    </w:lvl>
    <w:lvl w:ilvl="2" w:tplc="42E49636">
      <w:start w:val="1"/>
      <w:numFmt w:val="bullet"/>
      <w:pStyle w:val="ListParagraph"/>
      <w:lvlText w:val=""/>
      <w:lvlJc w:val="left"/>
      <w:pPr>
        <w:ind w:left="1701" w:hanging="34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19425C"/>
    <w:multiLevelType w:val="hybridMultilevel"/>
    <w:tmpl w:val="9AE61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5137AE"/>
    <w:multiLevelType w:val="hybridMultilevel"/>
    <w:tmpl w:val="33DAA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E377784"/>
    <w:multiLevelType w:val="hybridMultilevel"/>
    <w:tmpl w:val="50F2C78E"/>
    <w:lvl w:ilvl="0" w:tplc="5BB6EB66">
      <w:start w:val="1"/>
      <w:numFmt w:val="decimal"/>
      <w:lvlText w:val="%1."/>
      <w:lvlJc w:val="left"/>
      <w:pPr>
        <w:ind w:left="360" w:hanging="360"/>
      </w:pPr>
      <w:rPr>
        <w:rFonts w:asciiTheme="minorHAnsi" w:hAnsiTheme="minorHAnsi" w:cstheme="minorBidi"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1CB47D8"/>
    <w:multiLevelType w:val="hybridMultilevel"/>
    <w:tmpl w:val="CF662E56"/>
    <w:lvl w:ilvl="0" w:tplc="CF101A5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F17CDE"/>
    <w:multiLevelType w:val="hybridMultilevel"/>
    <w:tmpl w:val="306AD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9946528">
    <w:abstractNumId w:val="26"/>
  </w:num>
  <w:num w:numId="2" w16cid:durableId="2019849596">
    <w:abstractNumId w:val="35"/>
  </w:num>
  <w:num w:numId="3" w16cid:durableId="1943997205">
    <w:abstractNumId w:val="38"/>
  </w:num>
  <w:num w:numId="4" w16cid:durableId="1247034294">
    <w:abstractNumId w:val="7"/>
  </w:num>
  <w:num w:numId="5" w16cid:durableId="1335647536">
    <w:abstractNumId w:val="22"/>
  </w:num>
  <w:num w:numId="6" w16cid:durableId="1061709319">
    <w:abstractNumId w:val="2"/>
  </w:num>
  <w:num w:numId="7" w16cid:durableId="141509073">
    <w:abstractNumId w:val="15"/>
  </w:num>
  <w:num w:numId="8" w16cid:durableId="708409440">
    <w:abstractNumId w:val="30"/>
  </w:num>
  <w:num w:numId="9" w16cid:durableId="1465002852">
    <w:abstractNumId w:val="5"/>
  </w:num>
  <w:num w:numId="10" w16cid:durableId="428159490">
    <w:abstractNumId w:val="24"/>
  </w:num>
  <w:num w:numId="11" w16cid:durableId="669137274">
    <w:abstractNumId w:val="25"/>
  </w:num>
  <w:num w:numId="12" w16cid:durableId="241721811">
    <w:abstractNumId w:val="41"/>
  </w:num>
  <w:num w:numId="13" w16cid:durableId="805510784">
    <w:abstractNumId w:val="27"/>
  </w:num>
  <w:num w:numId="14" w16cid:durableId="2078504056">
    <w:abstractNumId w:val="39"/>
  </w:num>
  <w:num w:numId="15" w16cid:durableId="662586821">
    <w:abstractNumId w:val="31"/>
  </w:num>
  <w:num w:numId="16" w16cid:durableId="860122258">
    <w:abstractNumId w:val="33"/>
  </w:num>
  <w:num w:numId="17" w16cid:durableId="680203362">
    <w:abstractNumId w:val="21"/>
  </w:num>
  <w:num w:numId="18" w16cid:durableId="9573341">
    <w:abstractNumId w:val="13"/>
  </w:num>
  <w:num w:numId="19" w16cid:durableId="1385760014">
    <w:abstractNumId w:val="1"/>
  </w:num>
  <w:num w:numId="20" w16cid:durableId="173614885">
    <w:abstractNumId w:val="40"/>
  </w:num>
  <w:num w:numId="21" w16cid:durableId="717975894">
    <w:abstractNumId w:val="29"/>
  </w:num>
  <w:num w:numId="22" w16cid:durableId="331638762">
    <w:abstractNumId w:val="20"/>
  </w:num>
  <w:num w:numId="23" w16cid:durableId="1188107527">
    <w:abstractNumId w:val="6"/>
  </w:num>
  <w:num w:numId="24" w16cid:durableId="1241787935">
    <w:abstractNumId w:val="43"/>
  </w:num>
  <w:num w:numId="25" w16cid:durableId="1087456240">
    <w:abstractNumId w:val="17"/>
  </w:num>
  <w:num w:numId="26" w16cid:durableId="308822288">
    <w:abstractNumId w:val="16"/>
  </w:num>
  <w:num w:numId="27" w16cid:durableId="1478375089">
    <w:abstractNumId w:val="19"/>
  </w:num>
  <w:num w:numId="28" w16cid:durableId="1384328024">
    <w:abstractNumId w:val="11"/>
  </w:num>
  <w:num w:numId="29" w16cid:durableId="511453242">
    <w:abstractNumId w:val="18"/>
  </w:num>
  <w:num w:numId="30" w16cid:durableId="1059403889">
    <w:abstractNumId w:val="3"/>
  </w:num>
  <w:num w:numId="31" w16cid:durableId="812063754">
    <w:abstractNumId w:val="36"/>
  </w:num>
  <w:num w:numId="32" w16cid:durableId="1192918650">
    <w:abstractNumId w:val="37"/>
  </w:num>
  <w:num w:numId="33" w16cid:durableId="1188181891">
    <w:abstractNumId w:val="34"/>
  </w:num>
  <w:num w:numId="34" w16cid:durableId="1473865517">
    <w:abstractNumId w:val="0"/>
  </w:num>
  <w:num w:numId="35" w16cid:durableId="1578519313">
    <w:abstractNumId w:val="9"/>
  </w:num>
  <w:num w:numId="36" w16cid:durableId="1513569451">
    <w:abstractNumId w:val="8"/>
  </w:num>
  <w:num w:numId="37" w16cid:durableId="1876917203">
    <w:abstractNumId w:val="4"/>
  </w:num>
  <w:num w:numId="38" w16cid:durableId="706685391">
    <w:abstractNumId w:val="14"/>
  </w:num>
  <w:num w:numId="39" w16cid:durableId="1960644199">
    <w:abstractNumId w:val="38"/>
  </w:num>
  <w:num w:numId="40" w16cid:durableId="374548320">
    <w:abstractNumId w:val="38"/>
  </w:num>
  <w:num w:numId="41" w16cid:durableId="666249263">
    <w:abstractNumId w:val="28"/>
  </w:num>
  <w:num w:numId="42" w16cid:durableId="1412855336">
    <w:abstractNumId w:val="10"/>
  </w:num>
  <w:num w:numId="43" w16cid:durableId="938175756">
    <w:abstractNumId w:val="23"/>
  </w:num>
  <w:num w:numId="44" w16cid:durableId="2120028558">
    <w:abstractNumId w:val="12"/>
  </w:num>
  <w:num w:numId="45" w16cid:durableId="807935927">
    <w:abstractNumId w:val="42"/>
  </w:num>
  <w:num w:numId="46" w16cid:durableId="10733082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49"/>
    <w:rsid w:val="0000549E"/>
    <w:rsid w:val="000124A2"/>
    <w:rsid w:val="000138E4"/>
    <w:rsid w:val="00016201"/>
    <w:rsid w:val="00016663"/>
    <w:rsid w:val="000258CB"/>
    <w:rsid w:val="00030E6C"/>
    <w:rsid w:val="00031A66"/>
    <w:rsid w:val="00031C9C"/>
    <w:rsid w:val="000332F0"/>
    <w:rsid w:val="0003600B"/>
    <w:rsid w:val="00036220"/>
    <w:rsid w:val="00051768"/>
    <w:rsid w:val="00053D9E"/>
    <w:rsid w:val="000740D9"/>
    <w:rsid w:val="0008316C"/>
    <w:rsid w:val="000B1FA5"/>
    <w:rsid w:val="000B4589"/>
    <w:rsid w:val="000C10C8"/>
    <w:rsid w:val="000C4B9D"/>
    <w:rsid w:val="000C7DE7"/>
    <w:rsid w:val="000D4EF8"/>
    <w:rsid w:val="000D69ED"/>
    <w:rsid w:val="001034FD"/>
    <w:rsid w:val="001129F3"/>
    <w:rsid w:val="0011476C"/>
    <w:rsid w:val="0012778C"/>
    <w:rsid w:val="00136794"/>
    <w:rsid w:val="00142F37"/>
    <w:rsid w:val="001479F9"/>
    <w:rsid w:val="00156A88"/>
    <w:rsid w:val="001602A1"/>
    <w:rsid w:val="001604C8"/>
    <w:rsid w:val="00164C75"/>
    <w:rsid w:val="001733D3"/>
    <w:rsid w:val="00175667"/>
    <w:rsid w:val="00176608"/>
    <w:rsid w:val="00186909"/>
    <w:rsid w:val="00190DA6"/>
    <w:rsid w:val="00191922"/>
    <w:rsid w:val="00193532"/>
    <w:rsid w:val="001A02EB"/>
    <w:rsid w:val="001A3C65"/>
    <w:rsid w:val="001A6F1D"/>
    <w:rsid w:val="001B2AEA"/>
    <w:rsid w:val="001C4519"/>
    <w:rsid w:val="001C6FE0"/>
    <w:rsid w:val="001D2DC1"/>
    <w:rsid w:val="001E2994"/>
    <w:rsid w:val="001E457A"/>
    <w:rsid w:val="001E6CBA"/>
    <w:rsid w:val="00201F97"/>
    <w:rsid w:val="00212C3D"/>
    <w:rsid w:val="002155B5"/>
    <w:rsid w:val="0021640B"/>
    <w:rsid w:val="002303BC"/>
    <w:rsid w:val="002350BE"/>
    <w:rsid w:val="00236143"/>
    <w:rsid w:val="002371F4"/>
    <w:rsid w:val="00241633"/>
    <w:rsid w:val="0025053B"/>
    <w:rsid w:val="00260073"/>
    <w:rsid w:val="002760D9"/>
    <w:rsid w:val="00284E89"/>
    <w:rsid w:val="00285EC4"/>
    <w:rsid w:val="00286B39"/>
    <w:rsid w:val="00287B97"/>
    <w:rsid w:val="00296A31"/>
    <w:rsid w:val="002A0898"/>
    <w:rsid w:val="002A3091"/>
    <w:rsid w:val="002A63BB"/>
    <w:rsid w:val="002A7CCD"/>
    <w:rsid w:val="002B07DD"/>
    <w:rsid w:val="002C1303"/>
    <w:rsid w:val="002F2B8B"/>
    <w:rsid w:val="002F3CC3"/>
    <w:rsid w:val="002F57D5"/>
    <w:rsid w:val="002F7372"/>
    <w:rsid w:val="00301626"/>
    <w:rsid w:val="003112F9"/>
    <w:rsid w:val="003178D2"/>
    <w:rsid w:val="00325F6D"/>
    <w:rsid w:val="003478D3"/>
    <w:rsid w:val="00350553"/>
    <w:rsid w:val="00367AA8"/>
    <w:rsid w:val="00386311"/>
    <w:rsid w:val="0039358B"/>
    <w:rsid w:val="00393815"/>
    <w:rsid w:val="00394542"/>
    <w:rsid w:val="00394704"/>
    <w:rsid w:val="003959C7"/>
    <w:rsid w:val="003A064C"/>
    <w:rsid w:val="003A140B"/>
    <w:rsid w:val="003A6FED"/>
    <w:rsid w:val="003B2E4D"/>
    <w:rsid w:val="003B68EC"/>
    <w:rsid w:val="003C5AC7"/>
    <w:rsid w:val="003E3AF1"/>
    <w:rsid w:val="003E3D32"/>
    <w:rsid w:val="003F6DA1"/>
    <w:rsid w:val="00403866"/>
    <w:rsid w:val="0040388B"/>
    <w:rsid w:val="0040791C"/>
    <w:rsid w:val="00415F5E"/>
    <w:rsid w:val="00416BC3"/>
    <w:rsid w:val="004419B7"/>
    <w:rsid w:val="00442A6B"/>
    <w:rsid w:val="00442EC9"/>
    <w:rsid w:val="0044369D"/>
    <w:rsid w:val="004559E5"/>
    <w:rsid w:val="00456ABC"/>
    <w:rsid w:val="00456CFE"/>
    <w:rsid w:val="004603FD"/>
    <w:rsid w:val="00463C16"/>
    <w:rsid w:val="00476A6D"/>
    <w:rsid w:val="00480641"/>
    <w:rsid w:val="00484293"/>
    <w:rsid w:val="004854E2"/>
    <w:rsid w:val="00485F0D"/>
    <w:rsid w:val="004878CA"/>
    <w:rsid w:val="00491073"/>
    <w:rsid w:val="00496C18"/>
    <w:rsid w:val="004A49A5"/>
    <w:rsid w:val="004B4ABC"/>
    <w:rsid w:val="004B7FC6"/>
    <w:rsid w:val="004C6A72"/>
    <w:rsid w:val="004C6F88"/>
    <w:rsid w:val="004E31CE"/>
    <w:rsid w:val="004E5567"/>
    <w:rsid w:val="004F659F"/>
    <w:rsid w:val="004F7A7C"/>
    <w:rsid w:val="00503659"/>
    <w:rsid w:val="00503D3F"/>
    <w:rsid w:val="00507274"/>
    <w:rsid w:val="005150D4"/>
    <w:rsid w:val="00516F8B"/>
    <w:rsid w:val="005549E5"/>
    <w:rsid w:val="00555233"/>
    <w:rsid w:val="00564673"/>
    <w:rsid w:val="00565C07"/>
    <w:rsid w:val="00571BB0"/>
    <w:rsid w:val="00573F00"/>
    <w:rsid w:val="00575B8D"/>
    <w:rsid w:val="005771D7"/>
    <w:rsid w:val="00585F67"/>
    <w:rsid w:val="00590698"/>
    <w:rsid w:val="0059209C"/>
    <w:rsid w:val="005A6F2F"/>
    <w:rsid w:val="005C1041"/>
    <w:rsid w:val="005C3E05"/>
    <w:rsid w:val="005C7087"/>
    <w:rsid w:val="005E5710"/>
    <w:rsid w:val="005E67DE"/>
    <w:rsid w:val="005F015B"/>
    <w:rsid w:val="0060266A"/>
    <w:rsid w:val="00605336"/>
    <w:rsid w:val="0061195C"/>
    <w:rsid w:val="00613B14"/>
    <w:rsid w:val="00620913"/>
    <w:rsid w:val="00624693"/>
    <w:rsid w:val="00634130"/>
    <w:rsid w:val="00634EC0"/>
    <w:rsid w:val="00635F47"/>
    <w:rsid w:val="0064022E"/>
    <w:rsid w:val="00647B6B"/>
    <w:rsid w:val="006520CE"/>
    <w:rsid w:val="006613C0"/>
    <w:rsid w:val="0066325D"/>
    <w:rsid w:val="0066662E"/>
    <w:rsid w:val="006749AF"/>
    <w:rsid w:val="00686D77"/>
    <w:rsid w:val="006872C9"/>
    <w:rsid w:val="006978E5"/>
    <w:rsid w:val="006A12BD"/>
    <w:rsid w:val="006A1C5C"/>
    <w:rsid w:val="006A72F9"/>
    <w:rsid w:val="006B4D5F"/>
    <w:rsid w:val="006B54D0"/>
    <w:rsid w:val="006B7960"/>
    <w:rsid w:val="006C2886"/>
    <w:rsid w:val="006C5804"/>
    <w:rsid w:val="006D037F"/>
    <w:rsid w:val="006D6F65"/>
    <w:rsid w:val="0070058A"/>
    <w:rsid w:val="00701275"/>
    <w:rsid w:val="00707B20"/>
    <w:rsid w:val="00721D86"/>
    <w:rsid w:val="007229F3"/>
    <w:rsid w:val="007237AA"/>
    <w:rsid w:val="007302ED"/>
    <w:rsid w:val="00737880"/>
    <w:rsid w:val="00743A9B"/>
    <w:rsid w:val="00744BC6"/>
    <w:rsid w:val="0074731A"/>
    <w:rsid w:val="00755CBF"/>
    <w:rsid w:val="0075797F"/>
    <w:rsid w:val="00767E19"/>
    <w:rsid w:val="00773D7A"/>
    <w:rsid w:val="007876D0"/>
    <w:rsid w:val="00795642"/>
    <w:rsid w:val="007A10CE"/>
    <w:rsid w:val="007C039E"/>
    <w:rsid w:val="007C0517"/>
    <w:rsid w:val="007C183B"/>
    <w:rsid w:val="007C3870"/>
    <w:rsid w:val="007C5AE6"/>
    <w:rsid w:val="007C773E"/>
    <w:rsid w:val="007D6E3B"/>
    <w:rsid w:val="007F365C"/>
    <w:rsid w:val="007F4B36"/>
    <w:rsid w:val="0081432F"/>
    <w:rsid w:val="008204D4"/>
    <w:rsid w:val="008215DA"/>
    <w:rsid w:val="00824430"/>
    <w:rsid w:val="008251FE"/>
    <w:rsid w:val="00825B75"/>
    <w:rsid w:val="008303A8"/>
    <w:rsid w:val="00833588"/>
    <w:rsid w:val="00843CC1"/>
    <w:rsid w:val="0084660D"/>
    <w:rsid w:val="008614C3"/>
    <w:rsid w:val="00864EF7"/>
    <w:rsid w:val="0087006A"/>
    <w:rsid w:val="0087249A"/>
    <w:rsid w:val="00875D05"/>
    <w:rsid w:val="00883B51"/>
    <w:rsid w:val="008935B6"/>
    <w:rsid w:val="008957BD"/>
    <w:rsid w:val="008976B1"/>
    <w:rsid w:val="008A1BAB"/>
    <w:rsid w:val="008A3C46"/>
    <w:rsid w:val="008C06D3"/>
    <w:rsid w:val="008C7B09"/>
    <w:rsid w:val="008D2089"/>
    <w:rsid w:val="008D340D"/>
    <w:rsid w:val="008D550B"/>
    <w:rsid w:val="008E1D7E"/>
    <w:rsid w:val="008E2DCF"/>
    <w:rsid w:val="008E455F"/>
    <w:rsid w:val="008E7827"/>
    <w:rsid w:val="008F10D8"/>
    <w:rsid w:val="008F6AB6"/>
    <w:rsid w:val="008F70FB"/>
    <w:rsid w:val="00901FAC"/>
    <w:rsid w:val="00911CAD"/>
    <w:rsid w:val="00920928"/>
    <w:rsid w:val="00927FA3"/>
    <w:rsid w:val="00931200"/>
    <w:rsid w:val="009366DE"/>
    <w:rsid w:val="00941C5C"/>
    <w:rsid w:val="00943BDA"/>
    <w:rsid w:val="009454C6"/>
    <w:rsid w:val="00945D6B"/>
    <w:rsid w:val="0096554C"/>
    <w:rsid w:val="00970CF7"/>
    <w:rsid w:val="00976660"/>
    <w:rsid w:val="0098480B"/>
    <w:rsid w:val="0098577A"/>
    <w:rsid w:val="00992644"/>
    <w:rsid w:val="009A2BA5"/>
    <w:rsid w:val="009B026B"/>
    <w:rsid w:val="009B1844"/>
    <w:rsid w:val="009B2DCB"/>
    <w:rsid w:val="009B3055"/>
    <w:rsid w:val="009B6BB7"/>
    <w:rsid w:val="009B7F9E"/>
    <w:rsid w:val="009C0A49"/>
    <w:rsid w:val="009C0DDC"/>
    <w:rsid w:val="009C3747"/>
    <w:rsid w:val="009D19C5"/>
    <w:rsid w:val="009D71AC"/>
    <w:rsid w:val="009E4555"/>
    <w:rsid w:val="009E78DA"/>
    <w:rsid w:val="009F3514"/>
    <w:rsid w:val="009F39C5"/>
    <w:rsid w:val="00A06794"/>
    <w:rsid w:val="00A143E4"/>
    <w:rsid w:val="00A21BEC"/>
    <w:rsid w:val="00A2282F"/>
    <w:rsid w:val="00A27B4B"/>
    <w:rsid w:val="00A343BB"/>
    <w:rsid w:val="00A344BE"/>
    <w:rsid w:val="00A35FC5"/>
    <w:rsid w:val="00A42095"/>
    <w:rsid w:val="00A462A0"/>
    <w:rsid w:val="00A572BA"/>
    <w:rsid w:val="00A60993"/>
    <w:rsid w:val="00A611D0"/>
    <w:rsid w:val="00A63A81"/>
    <w:rsid w:val="00A652F8"/>
    <w:rsid w:val="00A65CEE"/>
    <w:rsid w:val="00A65DCB"/>
    <w:rsid w:val="00A7017C"/>
    <w:rsid w:val="00A7456D"/>
    <w:rsid w:val="00AA06A3"/>
    <w:rsid w:val="00AA1EB2"/>
    <w:rsid w:val="00AD633B"/>
    <w:rsid w:val="00AE0780"/>
    <w:rsid w:val="00AE4F9B"/>
    <w:rsid w:val="00AF1BAE"/>
    <w:rsid w:val="00AF6E4F"/>
    <w:rsid w:val="00B017C3"/>
    <w:rsid w:val="00B02DFF"/>
    <w:rsid w:val="00B0756A"/>
    <w:rsid w:val="00B16D74"/>
    <w:rsid w:val="00B17813"/>
    <w:rsid w:val="00B43D8F"/>
    <w:rsid w:val="00B64DF0"/>
    <w:rsid w:val="00B73E8D"/>
    <w:rsid w:val="00B75525"/>
    <w:rsid w:val="00B83392"/>
    <w:rsid w:val="00B84C5C"/>
    <w:rsid w:val="00B96334"/>
    <w:rsid w:val="00BB6879"/>
    <w:rsid w:val="00BB7C13"/>
    <w:rsid w:val="00BC6741"/>
    <w:rsid w:val="00BC79F2"/>
    <w:rsid w:val="00BC7D1F"/>
    <w:rsid w:val="00BC7F76"/>
    <w:rsid w:val="00BE0650"/>
    <w:rsid w:val="00BE2B9B"/>
    <w:rsid w:val="00BE5400"/>
    <w:rsid w:val="00BF6154"/>
    <w:rsid w:val="00C103F4"/>
    <w:rsid w:val="00C11C12"/>
    <w:rsid w:val="00C17437"/>
    <w:rsid w:val="00C2066E"/>
    <w:rsid w:val="00C25267"/>
    <w:rsid w:val="00C32427"/>
    <w:rsid w:val="00C43309"/>
    <w:rsid w:val="00C44BB3"/>
    <w:rsid w:val="00C47A78"/>
    <w:rsid w:val="00C5036C"/>
    <w:rsid w:val="00C64D50"/>
    <w:rsid w:val="00C71252"/>
    <w:rsid w:val="00CC30C3"/>
    <w:rsid w:val="00CE1210"/>
    <w:rsid w:val="00CE5D09"/>
    <w:rsid w:val="00CF4D60"/>
    <w:rsid w:val="00D01E45"/>
    <w:rsid w:val="00D07262"/>
    <w:rsid w:val="00D12159"/>
    <w:rsid w:val="00D14352"/>
    <w:rsid w:val="00D16F03"/>
    <w:rsid w:val="00D22050"/>
    <w:rsid w:val="00D22279"/>
    <w:rsid w:val="00D27BBA"/>
    <w:rsid w:val="00D352DF"/>
    <w:rsid w:val="00D354A6"/>
    <w:rsid w:val="00D42476"/>
    <w:rsid w:val="00D45BE7"/>
    <w:rsid w:val="00D469A1"/>
    <w:rsid w:val="00D6071F"/>
    <w:rsid w:val="00D8127E"/>
    <w:rsid w:val="00D825F4"/>
    <w:rsid w:val="00D855BC"/>
    <w:rsid w:val="00D92ECA"/>
    <w:rsid w:val="00DA5ABD"/>
    <w:rsid w:val="00DA7629"/>
    <w:rsid w:val="00DB7118"/>
    <w:rsid w:val="00DD11D5"/>
    <w:rsid w:val="00DD480D"/>
    <w:rsid w:val="00DD58A1"/>
    <w:rsid w:val="00DD5DC7"/>
    <w:rsid w:val="00E00646"/>
    <w:rsid w:val="00E15167"/>
    <w:rsid w:val="00E15709"/>
    <w:rsid w:val="00E27E48"/>
    <w:rsid w:val="00E36464"/>
    <w:rsid w:val="00E407F5"/>
    <w:rsid w:val="00E42315"/>
    <w:rsid w:val="00E54ABC"/>
    <w:rsid w:val="00E56BF5"/>
    <w:rsid w:val="00E57C7C"/>
    <w:rsid w:val="00E64AFE"/>
    <w:rsid w:val="00E7698F"/>
    <w:rsid w:val="00E932D4"/>
    <w:rsid w:val="00E94511"/>
    <w:rsid w:val="00EA5EF3"/>
    <w:rsid w:val="00EC5750"/>
    <w:rsid w:val="00ED2804"/>
    <w:rsid w:val="00ED6090"/>
    <w:rsid w:val="00EE1413"/>
    <w:rsid w:val="00EF2CD0"/>
    <w:rsid w:val="00EF73CA"/>
    <w:rsid w:val="00EF7934"/>
    <w:rsid w:val="00F00997"/>
    <w:rsid w:val="00F10FA9"/>
    <w:rsid w:val="00F13DFA"/>
    <w:rsid w:val="00F176C1"/>
    <w:rsid w:val="00F17AF8"/>
    <w:rsid w:val="00F24AEF"/>
    <w:rsid w:val="00F36C45"/>
    <w:rsid w:val="00F46348"/>
    <w:rsid w:val="00F471FD"/>
    <w:rsid w:val="00F53C1A"/>
    <w:rsid w:val="00F6157C"/>
    <w:rsid w:val="00F74E0F"/>
    <w:rsid w:val="00F758BD"/>
    <w:rsid w:val="00F85F09"/>
    <w:rsid w:val="00F906B4"/>
    <w:rsid w:val="00F97BD2"/>
    <w:rsid w:val="00FC179C"/>
    <w:rsid w:val="00FC244C"/>
    <w:rsid w:val="00FD226E"/>
    <w:rsid w:val="00FD3860"/>
    <w:rsid w:val="00FE2F37"/>
    <w:rsid w:val="00FF513D"/>
    <w:rsid w:val="00FF6EDD"/>
    <w:rsid w:val="19A0306E"/>
    <w:rsid w:val="22F68C3A"/>
    <w:rsid w:val="2B44364C"/>
    <w:rsid w:val="2B73E321"/>
    <w:rsid w:val="3199A524"/>
    <w:rsid w:val="3AE0D348"/>
    <w:rsid w:val="3DBFD7C2"/>
    <w:rsid w:val="447CE8C8"/>
    <w:rsid w:val="52FEF9A5"/>
    <w:rsid w:val="60B770FF"/>
    <w:rsid w:val="7CB17C28"/>
    <w:rsid w:val="7D7726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4161917"/>
  <w15:chartTrackingRefBased/>
  <w15:docId w15:val="{A5370DCD-49F2-4879-9433-576919AB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49"/>
    <w:pPr>
      <w:spacing w:after="0" w:line="240" w:lineRule="auto"/>
      <w:contextualSpacing/>
    </w:pPr>
    <w:rPr>
      <w:sz w:val="20"/>
    </w:rPr>
  </w:style>
  <w:style w:type="paragraph" w:styleId="Heading1">
    <w:name w:val="heading 1"/>
    <w:basedOn w:val="Normal"/>
    <w:next w:val="Normal"/>
    <w:link w:val="Heading1Char"/>
    <w:uiPriority w:val="9"/>
    <w:qFormat/>
    <w:rsid w:val="00927FA3"/>
    <w:pPr>
      <w:keepNext/>
      <w:keepLines/>
      <w:outlineLvl w:val="0"/>
    </w:pPr>
    <w:rPr>
      <w:rFonts w:asciiTheme="majorHAnsi" w:eastAsiaTheme="majorEastAsia" w:hAnsiTheme="majorHAnsi" w:cstheme="majorBidi"/>
      <w:b/>
      <w:caps/>
      <w:color w:val="346F8F" w:themeColor="accent1"/>
      <w:sz w:val="32"/>
      <w:szCs w:val="40"/>
    </w:rPr>
  </w:style>
  <w:style w:type="paragraph" w:styleId="Heading2">
    <w:name w:val="heading 2"/>
    <w:basedOn w:val="Normal"/>
    <w:next w:val="Normal"/>
    <w:link w:val="Heading2Char"/>
    <w:uiPriority w:val="9"/>
    <w:qFormat/>
    <w:rsid w:val="00927FA3"/>
    <w:pPr>
      <w:keepNext/>
      <w:keepLines/>
      <w:spacing w:before="240" w:after="120"/>
      <w:outlineLvl w:val="1"/>
    </w:pPr>
    <w:rPr>
      <w:rFonts w:asciiTheme="majorHAnsi" w:eastAsiaTheme="majorEastAsia" w:hAnsiTheme="majorHAnsi" w:cstheme="majorBidi"/>
      <w:b/>
      <w:caps/>
      <w:color w:val="28406E" w:themeColor="accent2"/>
      <w:sz w:val="24"/>
      <w:szCs w:val="32"/>
    </w:rPr>
  </w:style>
  <w:style w:type="paragraph" w:styleId="Heading3">
    <w:name w:val="heading 3"/>
    <w:basedOn w:val="Normal"/>
    <w:next w:val="Normal"/>
    <w:link w:val="Heading3Char"/>
    <w:uiPriority w:val="9"/>
    <w:qFormat/>
    <w:rsid w:val="00927FA3"/>
    <w:pPr>
      <w:keepNext/>
      <w:keepLines/>
      <w:spacing w:before="240" w:after="120"/>
      <w:outlineLvl w:val="2"/>
    </w:pPr>
    <w:rPr>
      <w:rFonts w:eastAsiaTheme="majorEastAsia" w:cstheme="majorBidi"/>
      <w:b/>
      <w:color w:val="5CA1CD" w:themeColor="accent3"/>
      <w:szCs w:val="28"/>
    </w:rPr>
  </w:style>
  <w:style w:type="paragraph" w:styleId="Heading4">
    <w:name w:val="heading 4"/>
    <w:basedOn w:val="Normal"/>
    <w:next w:val="Normal"/>
    <w:link w:val="Heading4Char"/>
    <w:uiPriority w:val="9"/>
    <w:qFormat/>
    <w:rsid w:val="007876D0"/>
    <w:pPr>
      <w:keepNext/>
      <w:keepLines/>
      <w:spacing w:before="200" w:after="200"/>
      <w:outlineLvl w:val="3"/>
    </w:pPr>
    <w:rPr>
      <w:rFonts w:eastAsiaTheme="majorEastAsia" w:cstheme="majorBidi"/>
      <w:b/>
      <w:iCs/>
      <w:caps/>
    </w:rPr>
  </w:style>
  <w:style w:type="paragraph" w:styleId="Heading5">
    <w:name w:val="heading 5"/>
    <w:basedOn w:val="Normal"/>
    <w:next w:val="Normal"/>
    <w:link w:val="Heading5Char"/>
    <w:uiPriority w:val="9"/>
    <w:semiHidden/>
    <w:qFormat/>
    <w:rsid w:val="00C17437"/>
    <w:pPr>
      <w:keepNext/>
      <w:keepLines/>
      <w:spacing w:before="80" w:after="40"/>
      <w:outlineLvl w:val="4"/>
    </w:pPr>
    <w:rPr>
      <w:rFonts w:eastAsiaTheme="majorEastAsia" w:cstheme="majorBidi"/>
      <w:color w:val="27536B" w:themeColor="accent1" w:themeShade="BF"/>
    </w:rPr>
  </w:style>
  <w:style w:type="paragraph" w:styleId="Heading6">
    <w:name w:val="heading 6"/>
    <w:basedOn w:val="Normal"/>
    <w:next w:val="Normal"/>
    <w:link w:val="Heading6Char"/>
    <w:uiPriority w:val="9"/>
    <w:semiHidden/>
    <w:qFormat/>
    <w:rsid w:val="00C17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C17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C17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C17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A3"/>
    <w:rPr>
      <w:rFonts w:asciiTheme="majorHAnsi" w:eastAsiaTheme="majorEastAsia" w:hAnsiTheme="majorHAnsi" w:cstheme="majorBidi"/>
      <w:b/>
      <w:caps/>
      <w:color w:val="346F8F" w:themeColor="accent1"/>
      <w:sz w:val="32"/>
      <w:szCs w:val="40"/>
    </w:rPr>
  </w:style>
  <w:style w:type="character" w:customStyle="1" w:styleId="Heading2Char">
    <w:name w:val="Heading 2 Char"/>
    <w:basedOn w:val="DefaultParagraphFont"/>
    <w:link w:val="Heading2"/>
    <w:uiPriority w:val="9"/>
    <w:rsid w:val="008E2DCF"/>
    <w:rPr>
      <w:rFonts w:asciiTheme="majorHAnsi" w:eastAsiaTheme="majorEastAsia" w:hAnsiTheme="majorHAnsi" w:cstheme="majorBidi"/>
      <w:b/>
      <w:caps/>
      <w:noProof/>
      <w:color w:val="28406E" w:themeColor="accent2"/>
      <w:szCs w:val="32"/>
    </w:rPr>
  </w:style>
  <w:style w:type="character" w:customStyle="1" w:styleId="Heading3Char">
    <w:name w:val="Heading 3 Char"/>
    <w:basedOn w:val="DefaultParagraphFont"/>
    <w:link w:val="Heading3"/>
    <w:uiPriority w:val="9"/>
    <w:rsid w:val="008E2DCF"/>
    <w:rPr>
      <w:rFonts w:eastAsiaTheme="majorEastAsia" w:cstheme="majorBidi"/>
      <w:b/>
      <w:noProof/>
      <w:color w:val="5CA1CD" w:themeColor="accent3"/>
      <w:sz w:val="20"/>
      <w:szCs w:val="28"/>
    </w:rPr>
  </w:style>
  <w:style w:type="character" w:customStyle="1" w:styleId="Heading4Char">
    <w:name w:val="Heading 4 Char"/>
    <w:basedOn w:val="DefaultParagraphFont"/>
    <w:link w:val="Heading4"/>
    <w:uiPriority w:val="9"/>
    <w:rsid w:val="008E2DCF"/>
    <w:rPr>
      <w:rFonts w:eastAsiaTheme="majorEastAsia" w:cstheme="majorBidi"/>
      <w:b/>
      <w:iCs/>
      <w:caps/>
      <w:noProof/>
      <w:sz w:val="20"/>
    </w:rPr>
  </w:style>
  <w:style w:type="character" w:customStyle="1" w:styleId="Heading5Char">
    <w:name w:val="Heading 5 Char"/>
    <w:basedOn w:val="DefaultParagraphFont"/>
    <w:link w:val="Heading5"/>
    <w:uiPriority w:val="9"/>
    <w:semiHidden/>
    <w:rsid w:val="008E2DCF"/>
    <w:rPr>
      <w:rFonts w:eastAsiaTheme="majorEastAsia" w:cstheme="majorBidi"/>
      <w:noProof/>
      <w:color w:val="27536B" w:themeColor="accent1" w:themeShade="BF"/>
      <w:sz w:val="20"/>
    </w:rPr>
  </w:style>
  <w:style w:type="character" w:customStyle="1" w:styleId="Heading6Char">
    <w:name w:val="Heading 6 Char"/>
    <w:basedOn w:val="DefaultParagraphFont"/>
    <w:link w:val="Heading6"/>
    <w:uiPriority w:val="9"/>
    <w:semiHidden/>
    <w:rsid w:val="008E2DCF"/>
    <w:rPr>
      <w:rFonts w:eastAsiaTheme="majorEastAsia" w:cstheme="majorBidi"/>
      <w:i/>
      <w:iCs/>
      <w:noProof/>
      <w:color w:val="595959" w:themeColor="text1" w:themeTint="A6"/>
      <w:sz w:val="20"/>
    </w:rPr>
  </w:style>
  <w:style w:type="character" w:customStyle="1" w:styleId="Heading7Char">
    <w:name w:val="Heading 7 Char"/>
    <w:basedOn w:val="DefaultParagraphFont"/>
    <w:link w:val="Heading7"/>
    <w:uiPriority w:val="9"/>
    <w:semiHidden/>
    <w:rsid w:val="008E2DCF"/>
    <w:rPr>
      <w:rFonts w:eastAsiaTheme="majorEastAsia" w:cstheme="majorBidi"/>
      <w:noProof/>
      <w:color w:val="595959" w:themeColor="text1" w:themeTint="A6"/>
      <w:sz w:val="20"/>
    </w:rPr>
  </w:style>
  <w:style w:type="character" w:customStyle="1" w:styleId="Heading8Char">
    <w:name w:val="Heading 8 Char"/>
    <w:basedOn w:val="DefaultParagraphFont"/>
    <w:link w:val="Heading8"/>
    <w:uiPriority w:val="9"/>
    <w:semiHidden/>
    <w:rsid w:val="008E2DCF"/>
    <w:rPr>
      <w:rFonts w:eastAsiaTheme="majorEastAsia" w:cstheme="majorBidi"/>
      <w:i/>
      <w:iCs/>
      <w:noProof/>
      <w:color w:val="272727" w:themeColor="text1" w:themeTint="D8"/>
      <w:sz w:val="20"/>
    </w:rPr>
  </w:style>
  <w:style w:type="character" w:customStyle="1" w:styleId="Heading9Char">
    <w:name w:val="Heading 9 Char"/>
    <w:basedOn w:val="DefaultParagraphFont"/>
    <w:link w:val="Heading9"/>
    <w:uiPriority w:val="9"/>
    <w:semiHidden/>
    <w:rsid w:val="008E2DCF"/>
    <w:rPr>
      <w:rFonts w:eastAsiaTheme="majorEastAsia" w:cstheme="majorBidi"/>
      <w:noProof/>
      <w:color w:val="272727" w:themeColor="text1" w:themeTint="D8"/>
      <w:sz w:val="20"/>
    </w:rPr>
  </w:style>
  <w:style w:type="paragraph" w:styleId="Title">
    <w:name w:val="Title"/>
    <w:basedOn w:val="Normal"/>
    <w:next w:val="Normal"/>
    <w:link w:val="TitleChar"/>
    <w:uiPriority w:val="10"/>
    <w:qFormat/>
    <w:rsid w:val="000D4EF8"/>
    <w:pPr>
      <w:spacing w:after="80"/>
    </w:pPr>
    <w:rPr>
      <w:rFonts w:asciiTheme="majorHAnsi" w:eastAsiaTheme="majorEastAsia" w:hAnsiTheme="majorHAnsi" w:cstheme="majorBidi"/>
      <w:b/>
      <w:caps/>
      <w:color w:val="28406E" w:themeColor="accent2"/>
      <w:sz w:val="48"/>
      <w:szCs w:val="56"/>
    </w:rPr>
  </w:style>
  <w:style w:type="character" w:customStyle="1" w:styleId="TitleChar">
    <w:name w:val="Title Char"/>
    <w:basedOn w:val="DefaultParagraphFont"/>
    <w:link w:val="Title"/>
    <w:uiPriority w:val="10"/>
    <w:rsid w:val="000D4EF8"/>
    <w:rPr>
      <w:rFonts w:asciiTheme="majorHAnsi" w:eastAsiaTheme="majorEastAsia" w:hAnsiTheme="majorHAnsi" w:cstheme="majorBidi"/>
      <w:b/>
      <w:caps/>
      <w:color w:val="28406E" w:themeColor="accent2"/>
      <w:sz w:val="48"/>
      <w:szCs w:val="56"/>
    </w:rPr>
  </w:style>
  <w:style w:type="paragraph" w:styleId="Subtitle">
    <w:name w:val="Subtitle"/>
    <w:basedOn w:val="Normal"/>
    <w:next w:val="Normal"/>
    <w:link w:val="SubtitleChar"/>
    <w:uiPriority w:val="11"/>
    <w:qFormat/>
    <w:rsid w:val="000D4EF8"/>
    <w:pPr>
      <w:numPr>
        <w:ilvl w:val="1"/>
      </w:numPr>
    </w:pPr>
    <w:rPr>
      <w:rFonts w:asciiTheme="majorHAnsi" w:eastAsiaTheme="majorEastAsia" w:hAnsiTheme="majorHAnsi" w:cstheme="majorBidi"/>
      <w:b/>
      <w:caps/>
      <w:color w:val="28406E" w:themeColor="accent2"/>
      <w:sz w:val="32"/>
      <w:szCs w:val="28"/>
    </w:rPr>
  </w:style>
  <w:style w:type="character" w:customStyle="1" w:styleId="SubtitleChar">
    <w:name w:val="Subtitle Char"/>
    <w:basedOn w:val="DefaultParagraphFont"/>
    <w:link w:val="Subtitle"/>
    <w:uiPriority w:val="11"/>
    <w:rsid w:val="000D4EF8"/>
    <w:rPr>
      <w:rFonts w:asciiTheme="majorHAnsi" w:eastAsiaTheme="majorEastAsia" w:hAnsiTheme="majorHAnsi" w:cstheme="majorBidi"/>
      <w:b/>
      <w:caps/>
      <w:color w:val="28406E" w:themeColor="accent2"/>
      <w:sz w:val="32"/>
      <w:szCs w:val="28"/>
    </w:rPr>
  </w:style>
  <w:style w:type="paragraph" w:styleId="Quote">
    <w:name w:val="Quote"/>
    <w:basedOn w:val="Normal"/>
    <w:next w:val="Normal"/>
    <w:link w:val="QuoteChar"/>
    <w:uiPriority w:val="29"/>
    <w:semiHidden/>
    <w:rsid w:val="00C1743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8E2DCF"/>
    <w:rPr>
      <w:i/>
      <w:iCs/>
      <w:noProof/>
      <w:color w:val="404040" w:themeColor="text1" w:themeTint="BF"/>
      <w:sz w:val="20"/>
    </w:rPr>
  </w:style>
  <w:style w:type="paragraph" w:styleId="ListParagraph">
    <w:name w:val="List Paragraph"/>
    <w:basedOn w:val="Normal"/>
    <w:uiPriority w:val="34"/>
    <w:semiHidden/>
    <w:rsid w:val="007876D0"/>
    <w:pPr>
      <w:numPr>
        <w:ilvl w:val="2"/>
        <w:numId w:val="3"/>
      </w:numPr>
    </w:pPr>
  </w:style>
  <w:style w:type="character" w:styleId="IntenseEmphasis">
    <w:name w:val="Intense Emphasis"/>
    <w:basedOn w:val="DefaultParagraphFont"/>
    <w:uiPriority w:val="21"/>
    <w:semiHidden/>
    <w:rsid w:val="00C17437"/>
    <w:rPr>
      <w:i/>
      <w:iCs/>
      <w:color w:val="27536B" w:themeColor="accent1" w:themeShade="BF"/>
    </w:rPr>
  </w:style>
  <w:style w:type="paragraph" w:styleId="IntenseQuote">
    <w:name w:val="Intense Quote"/>
    <w:basedOn w:val="Normal"/>
    <w:next w:val="Normal"/>
    <w:link w:val="IntenseQuoteChar"/>
    <w:uiPriority w:val="30"/>
    <w:semiHidden/>
    <w:rsid w:val="00C17437"/>
    <w:pPr>
      <w:pBdr>
        <w:top w:val="single" w:sz="4" w:space="10" w:color="27536B" w:themeColor="accent1" w:themeShade="BF"/>
        <w:bottom w:val="single" w:sz="4" w:space="10" w:color="27536B" w:themeColor="accent1" w:themeShade="BF"/>
      </w:pBdr>
      <w:spacing w:before="360" w:after="360"/>
      <w:ind w:left="864" w:right="864"/>
      <w:jc w:val="center"/>
    </w:pPr>
    <w:rPr>
      <w:i/>
      <w:iCs/>
      <w:color w:val="27536B" w:themeColor="accent1" w:themeShade="BF"/>
    </w:rPr>
  </w:style>
  <w:style w:type="character" w:customStyle="1" w:styleId="IntenseQuoteChar">
    <w:name w:val="Intense Quote Char"/>
    <w:basedOn w:val="DefaultParagraphFont"/>
    <w:link w:val="IntenseQuote"/>
    <w:uiPriority w:val="30"/>
    <w:semiHidden/>
    <w:rsid w:val="008E2DCF"/>
    <w:rPr>
      <w:i/>
      <w:iCs/>
      <w:noProof/>
      <w:color w:val="27536B" w:themeColor="accent1" w:themeShade="BF"/>
      <w:sz w:val="20"/>
    </w:rPr>
  </w:style>
  <w:style w:type="character" w:styleId="IntenseReference">
    <w:name w:val="Intense Reference"/>
    <w:basedOn w:val="DefaultParagraphFont"/>
    <w:uiPriority w:val="32"/>
    <w:semiHidden/>
    <w:rsid w:val="00C17437"/>
    <w:rPr>
      <w:b/>
      <w:bCs/>
      <w:smallCaps/>
      <w:color w:val="27536B" w:themeColor="accent1" w:themeShade="BF"/>
      <w:spacing w:val="5"/>
    </w:rPr>
  </w:style>
  <w:style w:type="paragraph" w:styleId="NoSpacing">
    <w:name w:val="No Spacing"/>
    <w:uiPriority w:val="1"/>
    <w:semiHidden/>
    <w:rsid w:val="003478D3"/>
    <w:pPr>
      <w:spacing w:after="0" w:line="240" w:lineRule="auto"/>
    </w:pPr>
    <w:rPr>
      <w:sz w:val="20"/>
    </w:rPr>
  </w:style>
  <w:style w:type="paragraph" w:customStyle="1" w:styleId="Disclaimer">
    <w:name w:val="Disclaimer"/>
    <w:basedOn w:val="Normal"/>
    <w:link w:val="DisclaimerChar"/>
    <w:uiPriority w:val="14"/>
    <w:qFormat/>
    <w:rsid w:val="00CE1210"/>
    <w:pPr>
      <w:spacing w:after="80"/>
    </w:pPr>
    <w:rPr>
      <w:color w:val="2C3E50" w:themeColor="text2"/>
      <w:sz w:val="16"/>
      <w:szCs w:val="16"/>
    </w:rPr>
  </w:style>
  <w:style w:type="character" w:customStyle="1" w:styleId="DisclaimerChar">
    <w:name w:val="Disclaimer Char"/>
    <w:basedOn w:val="DefaultParagraphFont"/>
    <w:link w:val="Disclaimer"/>
    <w:uiPriority w:val="14"/>
    <w:rsid w:val="008E2DCF"/>
    <w:rPr>
      <w:noProof/>
      <w:color w:val="2C3E50" w:themeColor="text2"/>
      <w:sz w:val="16"/>
      <w:szCs w:val="16"/>
    </w:rPr>
  </w:style>
  <w:style w:type="character" w:styleId="Strong">
    <w:name w:val="Strong"/>
    <w:basedOn w:val="DefaultParagraphFont"/>
    <w:uiPriority w:val="22"/>
    <w:semiHidden/>
    <w:rsid w:val="009B2DCB"/>
    <w:rPr>
      <w:b/>
      <w:bCs/>
    </w:rPr>
  </w:style>
  <w:style w:type="character" w:styleId="SubtleEmphasis">
    <w:name w:val="Subtle Emphasis"/>
    <w:basedOn w:val="DefaultParagraphFont"/>
    <w:uiPriority w:val="19"/>
    <w:semiHidden/>
    <w:rsid w:val="00737880"/>
    <w:rPr>
      <w:i/>
      <w:iCs/>
      <w:color w:val="404040" w:themeColor="text1" w:themeTint="BF"/>
    </w:rPr>
  </w:style>
  <w:style w:type="character" w:styleId="Emphasis">
    <w:name w:val="Emphasis"/>
    <w:basedOn w:val="DefaultParagraphFont"/>
    <w:uiPriority w:val="20"/>
    <w:semiHidden/>
    <w:rsid w:val="00737880"/>
    <w:rPr>
      <w:i/>
      <w:iCs/>
    </w:rPr>
  </w:style>
  <w:style w:type="character" w:styleId="SubtleReference">
    <w:name w:val="Subtle Reference"/>
    <w:basedOn w:val="DefaultParagraphFont"/>
    <w:uiPriority w:val="31"/>
    <w:semiHidden/>
    <w:rsid w:val="00737880"/>
    <w:rPr>
      <w:smallCaps/>
      <w:color w:val="5A5A5A" w:themeColor="text1" w:themeTint="A5"/>
    </w:rPr>
  </w:style>
  <w:style w:type="character" w:styleId="BookTitle">
    <w:name w:val="Book Title"/>
    <w:basedOn w:val="DefaultParagraphFont"/>
    <w:uiPriority w:val="33"/>
    <w:semiHidden/>
    <w:rsid w:val="00737880"/>
    <w:rPr>
      <w:b/>
      <w:bCs/>
      <w:i/>
      <w:iCs/>
      <w:spacing w:val="5"/>
    </w:rPr>
  </w:style>
  <w:style w:type="paragraph" w:styleId="Header">
    <w:name w:val="header"/>
    <w:basedOn w:val="Normal"/>
    <w:link w:val="HeaderChar"/>
    <w:uiPriority w:val="99"/>
    <w:unhideWhenUsed/>
    <w:rsid w:val="00B64DF0"/>
    <w:pPr>
      <w:tabs>
        <w:tab w:val="center" w:pos="4513"/>
        <w:tab w:val="right" w:pos="9026"/>
      </w:tabs>
    </w:pPr>
  </w:style>
  <w:style w:type="character" w:customStyle="1" w:styleId="HeaderChar">
    <w:name w:val="Header Char"/>
    <w:basedOn w:val="DefaultParagraphFont"/>
    <w:link w:val="Header"/>
    <w:uiPriority w:val="99"/>
    <w:rsid w:val="00B64DF0"/>
    <w:rPr>
      <w:noProof/>
      <w:sz w:val="20"/>
    </w:rPr>
  </w:style>
  <w:style w:type="paragraph" w:styleId="Footer">
    <w:name w:val="footer"/>
    <w:basedOn w:val="Normal"/>
    <w:link w:val="FooterChar"/>
    <w:uiPriority w:val="99"/>
    <w:unhideWhenUsed/>
    <w:rsid w:val="00B64DF0"/>
    <w:pPr>
      <w:tabs>
        <w:tab w:val="center" w:pos="4513"/>
        <w:tab w:val="right" w:pos="9026"/>
      </w:tabs>
    </w:pPr>
  </w:style>
  <w:style w:type="character" w:customStyle="1" w:styleId="FooterChar">
    <w:name w:val="Footer Char"/>
    <w:basedOn w:val="DefaultParagraphFont"/>
    <w:link w:val="Footer"/>
    <w:uiPriority w:val="99"/>
    <w:rsid w:val="00B64DF0"/>
    <w:rPr>
      <w:noProof/>
      <w:sz w:val="20"/>
    </w:rPr>
  </w:style>
  <w:style w:type="character" w:styleId="PlaceholderText">
    <w:name w:val="Placeholder Text"/>
    <w:basedOn w:val="DefaultParagraphFont"/>
    <w:uiPriority w:val="99"/>
    <w:semiHidden/>
    <w:rsid w:val="004B7FC6"/>
    <w:rPr>
      <w:color w:val="666666"/>
    </w:rPr>
  </w:style>
  <w:style w:type="paragraph" w:styleId="BodyText">
    <w:name w:val="Body Text"/>
    <w:basedOn w:val="Normal"/>
    <w:link w:val="BodyTextChar"/>
    <w:rsid w:val="009C0A49"/>
    <w:pPr>
      <w:spacing w:after="120"/>
      <w:contextualSpacing w:val="0"/>
    </w:pPr>
    <w:rPr>
      <w:rFonts w:ascii="Times New Roman" w:eastAsia="Times New Roman" w:hAnsi="Times New Roman" w:cs="Times New Roman"/>
      <w:kern w:val="0"/>
      <w:szCs w:val="20"/>
      <w:lang w:val="en-US"/>
      <w14:ligatures w14:val="none"/>
    </w:rPr>
  </w:style>
  <w:style w:type="character" w:customStyle="1" w:styleId="BodyTextChar">
    <w:name w:val="Body Text Char"/>
    <w:basedOn w:val="DefaultParagraphFont"/>
    <w:link w:val="BodyText"/>
    <w:rsid w:val="009C0A49"/>
    <w:rPr>
      <w:rFonts w:ascii="Times New Roman" w:eastAsia="Times New Roman" w:hAnsi="Times New Roman" w:cs="Times New Roman"/>
      <w:kern w:val="0"/>
      <w:sz w:val="20"/>
      <w:szCs w:val="20"/>
      <w:lang w:val="en-US"/>
      <w14:ligatures w14:val="none"/>
    </w:rPr>
  </w:style>
  <w:style w:type="paragraph" w:styleId="BodyText2">
    <w:name w:val="Body Text 2"/>
    <w:basedOn w:val="Normal"/>
    <w:link w:val="BodyText2Char"/>
    <w:rsid w:val="009C0A49"/>
    <w:pPr>
      <w:spacing w:after="120" w:line="480" w:lineRule="auto"/>
      <w:contextualSpacing w:val="0"/>
    </w:pPr>
    <w:rPr>
      <w:rFonts w:ascii="Times New Roman" w:eastAsia="Times New Roman" w:hAnsi="Times New Roman" w:cs="Times New Roman"/>
      <w:kern w:val="0"/>
      <w:szCs w:val="20"/>
      <w:lang w:val="en-US"/>
      <w14:ligatures w14:val="none"/>
    </w:rPr>
  </w:style>
  <w:style w:type="character" w:customStyle="1" w:styleId="BodyText2Char">
    <w:name w:val="Body Text 2 Char"/>
    <w:basedOn w:val="DefaultParagraphFont"/>
    <w:link w:val="BodyText2"/>
    <w:rsid w:val="009C0A49"/>
    <w:rPr>
      <w:rFonts w:ascii="Times New Roman" w:eastAsia="Times New Roman" w:hAnsi="Times New Roman" w:cs="Times New Roman"/>
      <w:kern w:val="0"/>
      <w:sz w:val="20"/>
      <w:szCs w:val="20"/>
      <w:lang w:val="en-US"/>
      <w14:ligatures w14:val="none"/>
    </w:rPr>
  </w:style>
  <w:style w:type="paragraph" w:styleId="BodyText3">
    <w:name w:val="Body Text 3"/>
    <w:basedOn w:val="Normal"/>
    <w:link w:val="BodyText3Char"/>
    <w:rsid w:val="009C0A49"/>
    <w:pPr>
      <w:spacing w:after="120"/>
      <w:contextualSpacing w:val="0"/>
    </w:pPr>
    <w:rPr>
      <w:rFonts w:ascii="Times New Roman" w:eastAsia="Times New Roman" w:hAnsi="Times New Roman" w:cs="Times New Roman"/>
      <w:kern w:val="0"/>
      <w:sz w:val="16"/>
      <w:szCs w:val="16"/>
      <w:lang w:val="en-US"/>
      <w14:ligatures w14:val="none"/>
    </w:rPr>
  </w:style>
  <w:style w:type="character" w:customStyle="1" w:styleId="BodyText3Char">
    <w:name w:val="Body Text 3 Char"/>
    <w:basedOn w:val="DefaultParagraphFont"/>
    <w:link w:val="BodyText3"/>
    <w:rsid w:val="009C0A49"/>
    <w:rPr>
      <w:rFonts w:ascii="Times New Roman" w:eastAsia="Times New Roman" w:hAnsi="Times New Roman" w:cs="Times New Roman"/>
      <w:kern w:val="0"/>
      <w:sz w:val="16"/>
      <w:szCs w:val="16"/>
      <w:lang w:val="en-US"/>
      <w14:ligatures w14:val="none"/>
    </w:rPr>
  </w:style>
  <w:style w:type="table" w:styleId="TableGrid">
    <w:name w:val="Table Grid"/>
    <w:basedOn w:val="TableNormal"/>
    <w:uiPriority w:val="39"/>
    <w:rsid w:val="009C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36143"/>
    <w:pPr>
      <w:spacing w:after="120" w:line="480" w:lineRule="auto"/>
      <w:ind w:left="283"/>
      <w:contextualSpacing w:val="0"/>
    </w:pPr>
    <w:rPr>
      <w:rFonts w:ascii="Times New Roman" w:eastAsia="Times New Roman" w:hAnsi="Times New Roman" w:cs="Times New Roman"/>
      <w:kern w:val="0"/>
      <w:szCs w:val="20"/>
      <w:lang w:val="en-US"/>
      <w14:ligatures w14:val="none"/>
    </w:rPr>
  </w:style>
  <w:style w:type="character" w:customStyle="1" w:styleId="BodyTextIndent2Char">
    <w:name w:val="Body Text Indent 2 Char"/>
    <w:basedOn w:val="DefaultParagraphFont"/>
    <w:link w:val="BodyTextIndent2"/>
    <w:rsid w:val="00236143"/>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Workgroup%20Templates\Letterhead%20-%20KSR%20Partners.dotx" TargetMode="External"/></Relationships>
</file>

<file path=word/theme/theme1.xml><?xml version="1.0" encoding="utf-8"?>
<a:theme xmlns:a="http://schemas.openxmlformats.org/drawingml/2006/main" name="#KSR">
  <a:themeElements>
    <a:clrScheme name="#KSR">
      <a:dk1>
        <a:sysClr val="windowText" lastClr="000000"/>
      </a:dk1>
      <a:lt1>
        <a:sysClr val="window" lastClr="FFFFFF"/>
      </a:lt1>
      <a:dk2>
        <a:srgbClr val="2C3E50"/>
      </a:dk2>
      <a:lt2>
        <a:srgbClr val="E8E8E8"/>
      </a:lt2>
      <a:accent1>
        <a:srgbClr val="346F8F"/>
      </a:accent1>
      <a:accent2>
        <a:srgbClr val="28406E"/>
      </a:accent2>
      <a:accent3>
        <a:srgbClr val="5CA1CD"/>
      </a:accent3>
      <a:accent4>
        <a:srgbClr val="E81D2D"/>
      </a:accent4>
      <a:accent5>
        <a:srgbClr val="C1D82F"/>
      </a:accent5>
      <a:accent6>
        <a:srgbClr val="F89728"/>
      </a:accent6>
      <a:hlink>
        <a:srgbClr val="467886"/>
      </a:hlink>
      <a:folHlink>
        <a:srgbClr val="96607D"/>
      </a:folHlink>
    </a:clrScheme>
    <a:fontScheme name="#KSR">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E4741E456F64C8834FF98EA4E02AA" ma:contentTypeVersion="13" ma:contentTypeDescription="Create a new document." ma:contentTypeScope="" ma:versionID="6a5d9ae66fa96e0619186de2ac28886d">
  <xsd:schema xmlns:xsd="http://www.w3.org/2001/XMLSchema" xmlns:xs="http://www.w3.org/2001/XMLSchema" xmlns:p="http://schemas.microsoft.com/office/2006/metadata/properties" xmlns:ns2="061773d2-8e84-485f-a55d-fa7d78439948" xmlns:ns3="eafb798e-2955-4368-99b9-0b7d16fe24ca" targetNamespace="http://schemas.microsoft.com/office/2006/metadata/properties" ma:root="true" ma:fieldsID="a9fd8b57bbf36745be91d998dbdacde1" ns2:_="" ns3:_="">
    <xsd:import namespace="061773d2-8e84-485f-a55d-fa7d78439948"/>
    <xsd:import namespace="eafb798e-2955-4368-99b9-0b7d16fe24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773d2-8e84-485f-a55d-fa7d7843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fc60f4-8b18-428b-9d04-3b177ecae2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b798e-2955-4368-99b9-0b7d16fe24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6bc61e-428d-4570-95d9-61f93b933ee7}" ma:internalName="TaxCatchAll" ma:showField="CatchAllData" ma:web="eafb798e-2955-4368-99b9-0b7d16fe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1773d2-8e84-485f-a55d-fa7d78439948">
      <Terms xmlns="http://schemas.microsoft.com/office/infopath/2007/PartnerControls"/>
    </lcf76f155ced4ddcb4097134ff3c332f>
    <TaxCatchAll xmlns="eafb798e-2955-4368-99b9-0b7d16fe24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3CA01-AE2C-4371-8747-E0FABD2F8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773d2-8e84-485f-a55d-fa7d78439948"/>
    <ds:schemaRef ds:uri="eafb798e-2955-4368-99b9-0b7d16fe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8F1A3-0285-4696-8864-75D0FFF07F66}">
  <ds:schemaRefs>
    <ds:schemaRef ds:uri="http://schemas.microsoft.com/office/2006/metadata/properties"/>
    <ds:schemaRef ds:uri="http://schemas.microsoft.com/office/infopath/2007/PartnerControls"/>
    <ds:schemaRef ds:uri="061773d2-8e84-485f-a55d-fa7d78439948"/>
    <ds:schemaRef ds:uri="eafb798e-2955-4368-99b9-0b7d16fe24ca"/>
  </ds:schemaRefs>
</ds:datastoreItem>
</file>

<file path=customXml/itemProps3.xml><?xml version="1.0" encoding="utf-8"?>
<ds:datastoreItem xmlns:ds="http://schemas.openxmlformats.org/officeDocument/2006/customXml" ds:itemID="{E9A53ACA-DDBC-429F-B977-2BB0FED1B19F}">
  <ds:schemaRefs>
    <ds:schemaRef ds:uri="http://schemas.openxmlformats.org/officeDocument/2006/bibliography"/>
  </ds:schemaRefs>
</ds:datastoreItem>
</file>

<file path=customXml/itemProps4.xml><?xml version="1.0" encoding="utf-8"?>
<ds:datastoreItem xmlns:ds="http://schemas.openxmlformats.org/officeDocument/2006/customXml" ds:itemID="{6B9F4F39-3A9A-49C0-8274-0C0AE9117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 KSR Partners.dotx</Template>
  <TotalTime>4</TotalTime>
  <Pages>10</Pages>
  <Words>2308</Words>
  <Characters>11845</Characters>
  <Application>Microsoft Office Word</Application>
  <DocSecurity>0</DocSecurity>
  <Lines>1076</Lines>
  <Paragraphs>393</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Shay Ridley</dc:creator>
  <cp:keywords/>
  <dc:description/>
  <cp:lastModifiedBy>Shay Ridley</cp:lastModifiedBy>
  <cp:revision>297</cp:revision>
  <dcterms:created xsi:type="dcterms:W3CDTF">2025-03-03T00:00:00Z</dcterms:created>
  <dcterms:modified xsi:type="dcterms:W3CDTF">2026-02-12T04:16:00Z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0x010100044E4741E456F64C8834FF98EA4E02AA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